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D62805" w:rsidR="00F06B06" w:rsidRDefault="00F06B06" w14:paraId="7B46F08B" w14:textId="77777777"/>
    <w:p w:rsidR="00F06B06" w:rsidRDefault="00F06B06" w14:paraId="6B870E70" w14:textId="77777777"/>
    <w:p w:rsidRPr="00627D66" w:rsidR="00F06B06" w:rsidP="00F06B06" w:rsidRDefault="00F06B06" w14:paraId="3741C7F6" w14:textId="77777777">
      <w:pPr>
        <w:pStyle w:val="Heading1"/>
        <w:rPr>
          <w:b/>
          <w:color w:val="auto"/>
          <w:sz w:val="36"/>
          <w:szCs w:val="36"/>
          <w:lang w:val="en-US"/>
        </w:rPr>
      </w:pPr>
      <w:r w:rsidRPr="00627D66">
        <w:rPr>
          <w:b/>
          <w:color w:val="auto"/>
          <w:sz w:val="36"/>
          <w:szCs w:val="36"/>
          <w:lang w:val="en-US"/>
        </w:rPr>
        <w:t xml:space="preserve">ACT Project catalogue </w:t>
      </w:r>
    </w:p>
    <w:p w:rsidRPr="00627D66" w:rsidR="00F06B06" w:rsidP="00F06B06" w:rsidRDefault="00F06B06" w14:paraId="71A10A25" w14:textId="6141D9BB">
      <w:pPr>
        <w:rPr>
          <w:lang w:val="en-US"/>
        </w:rPr>
      </w:pPr>
      <w:r w:rsidRPr="05144EE6" w:rsidR="2DC1CAB5">
        <w:rPr>
          <w:lang w:val="en-US"/>
        </w:rPr>
        <w:t xml:space="preserve">Revised </w:t>
      </w:r>
      <w:r w:rsidRPr="05144EE6" w:rsidR="2150D243">
        <w:rPr>
          <w:lang w:val="en-US"/>
        </w:rPr>
        <w:t xml:space="preserve">January </w:t>
      </w:r>
      <w:r w:rsidRPr="05144EE6" w:rsidR="45AF5B6E">
        <w:rPr>
          <w:lang w:val="en-US"/>
        </w:rPr>
        <w:t>202</w:t>
      </w:r>
      <w:r w:rsidRPr="05144EE6" w:rsidR="30E7A7BF">
        <w:rPr>
          <w:lang w:val="en-US"/>
        </w:rPr>
        <w:t>4</w:t>
      </w:r>
    </w:p>
    <w:p w:rsidRPr="00627D66" w:rsidR="00F06B06" w:rsidRDefault="00F06B06" w14:paraId="4A0F2F38" w14:textId="77777777">
      <w:pPr>
        <w:rPr>
          <w:lang w:val="en-US"/>
        </w:rPr>
      </w:pPr>
    </w:p>
    <w:p w:rsidRPr="00627D66" w:rsidR="00F06B06" w:rsidRDefault="00F06B06" w14:paraId="439341E6" w14:textId="77777777">
      <w:pPr>
        <w:rPr>
          <w:lang w:val="en-US"/>
        </w:rPr>
      </w:pPr>
    </w:p>
    <w:p w:rsidRPr="00627D66" w:rsidR="00F06B06" w:rsidRDefault="00F06B06" w14:paraId="0353E422" w14:textId="77777777">
      <w:pPr>
        <w:rPr>
          <w:lang w:val="en-US"/>
        </w:rPr>
      </w:pPr>
    </w:p>
    <w:p w:rsidRPr="00627D66" w:rsidR="00F06B06" w:rsidRDefault="00F06B06" w14:paraId="2D42FD22" w14:textId="77777777">
      <w:pPr>
        <w:rPr>
          <w:lang w:val="en-US"/>
        </w:rPr>
        <w:sectPr w:rsidRPr="00627D66" w:rsidR="00F06B06" w:rsidSect="00F06B06">
          <w:headerReference w:type="even" r:id="rId11"/>
          <w:headerReference w:type="default" r:id="rId12"/>
          <w:footerReference w:type="even" r:id="rId13"/>
          <w:footerReference w:type="default" r:id="rId14"/>
          <w:headerReference w:type="first" r:id="rId15"/>
          <w:footerReference w:type="first" r:id="rId16"/>
          <w:pgSz w:w="11906" w:h="16838" w:orient="portrait"/>
          <w:pgMar w:top="1417" w:right="1417" w:bottom="1417" w:left="1417" w:header="708" w:footer="708" w:gutter="0"/>
          <w:cols w:space="708"/>
          <w:docGrid w:linePitch="360"/>
        </w:sectPr>
      </w:pPr>
    </w:p>
    <w:p w:rsidRPr="009A5F78" w:rsidR="00214CF8" w:rsidP="00214CF8" w:rsidRDefault="00214CF8" w14:paraId="5E69C9BF" w14:textId="77777777">
      <w:pPr>
        <w:rPr>
          <w:lang w:val="en-US"/>
        </w:rPr>
      </w:pPr>
    </w:p>
    <w:tbl>
      <w:tblPr>
        <w:tblW w:w="147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715"/>
        <w:gridCol w:w="4140"/>
        <w:gridCol w:w="4050"/>
        <w:gridCol w:w="3870"/>
        <w:gridCol w:w="1980"/>
      </w:tblGrid>
      <w:tr w:rsidRPr="00893844" w:rsidR="00E1789A" w:rsidTr="004E5E1C" w14:paraId="7C5DBA36" w14:textId="77777777">
        <w:trPr>
          <w:trHeight w:val="315"/>
        </w:trPr>
        <w:tc>
          <w:tcPr>
            <w:tcW w:w="715" w:type="dxa"/>
          </w:tcPr>
          <w:p w:rsidRPr="004E5E1C" w:rsidR="00E1789A" w:rsidP="004476B7" w:rsidRDefault="00E1789A" w14:paraId="78BF694A" w14:textId="77777777">
            <w:pPr>
              <w:spacing w:after="0" w:line="240" w:lineRule="auto"/>
              <w:rPr>
                <w:rFonts w:ascii="Calibri" w:hAnsi="Calibri" w:eastAsia="Times New Roman" w:cs="Calibri"/>
                <w:b/>
                <w:bCs/>
                <w:sz w:val="28"/>
                <w:szCs w:val="28"/>
                <w:lang w:val="en-US" w:eastAsia="sv-SE"/>
              </w:rPr>
            </w:pPr>
          </w:p>
        </w:tc>
        <w:tc>
          <w:tcPr>
            <w:tcW w:w="4140" w:type="dxa"/>
            <w:shd w:val="clear" w:color="auto" w:fill="auto"/>
            <w:vAlign w:val="bottom"/>
            <w:hideMark/>
          </w:tcPr>
          <w:p w:rsidRPr="004E5E1C" w:rsidR="00E1789A" w:rsidP="004476B7" w:rsidRDefault="00E1789A" w14:paraId="623725D4" w14:textId="77777777">
            <w:pPr>
              <w:spacing w:after="0" w:line="240" w:lineRule="auto"/>
              <w:rPr>
                <w:rFonts w:ascii="Calibri" w:hAnsi="Calibri" w:eastAsia="Times New Roman" w:cs="Calibri"/>
                <w:b/>
                <w:bCs/>
                <w:color w:val="000000"/>
                <w:sz w:val="28"/>
                <w:szCs w:val="28"/>
                <w:lang w:eastAsia="sv-SE"/>
              </w:rPr>
            </w:pPr>
            <w:r w:rsidRPr="004E5E1C">
              <w:rPr>
                <w:rFonts w:ascii="Calibri" w:hAnsi="Calibri" w:eastAsia="Times New Roman" w:cs="Calibri"/>
                <w:b/>
                <w:bCs/>
                <w:sz w:val="28"/>
                <w:szCs w:val="28"/>
                <w:lang w:eastAsia="sv-SE"/>
              </w:rPr>
              <w:t>Core group</w:t>
            </w:r>
          </w:p>
        </w:tc>
        <w:tc>
          <w:tcPr>
            <w:tcW w:w="4050" w:type="dxa"/>
            <w:shd w:val="clear" w:color="auto" w:fill="auto"/>
            <w:noWrap/>
            <w:vAlign w:val="bottom"/>
            <w:hideMark/>
          </w:tcPr>
          <w:p w:rsidRPr="004E5E1C" w:rsidR="00E1789A" w:rsidP="004476B7" w:rsidRDefault="00E1789A" w14:paraId="78B33038" w14:textId="77777777">
            <w:pPr>
              <w:spacing w:after="0" w:line="240" w:lineRule="auto"/>
              <w:rPr>
                <w:rFonts w:ascii="Calibri" w:hAnsi="Calibri" w:eastAsia="Times New Roman" w:cs="Calibri"/>
                <w:b/>
                <w:bCs/>
                <w:sz w:val="28"/>
                <w:szCs w:val="28"/>
                <w:lang w:eastAsia="sv-SE"/>
              </w:rPr>
            </w:pPr>
            <w:r w:rsidRPr="004E5E1C">
              <w:rPr>
                <w:rFonts w:ascii="Calibri" w:hAnsi="Calibri" w:eastAsia="Times New Roman" w:cs="Calibri"/>
                <w:b/>
                <w:bCs/>
                <w:sz w:val="28"/>
                <w:szCs w:val="28"/>
                <w:lang w:eastAsia="sv-SE"/>
              </w:rPr>
              <w:t>ACT-affiliated researchers</w:t>
            </w:r>
          </w:p>
        </w:tc>
        <w:tc>
          <w:tcPr>
            <w:tcW w:w="3870" w:type="dxa"/>
            <w:shd w:val="clear" w:color="auto" w:fill="auto"/>
            <w:vAlign w:val="bottom"/>
            <w:hideMark/>
          </w:tcPr>
          <w:p w:rsidRPr="004E5E1C" w:rsidR="00E1789A" w:rsidP="004476B7" w:rsidRDefault="00E1789A" w14:paraId="0D4DDE5D" w14:textId="77777777">
            <w:pPr>
              <w:spacing w:after="0" w:line="240" w:lineRule="auto"/>
              <w:rPr>
                <w:rFonts w:ascii="Calibri" w:hAnsi="Calibri" w:eastAsia="Times New Roman" w:cs="Calibri"/>
                <w:b/>
                <w:bCs/>
                <w:sz w:val="28"/>
                <w:szCs w:val="28"/>
                <w:lang w:eastAsia="sv-SE"/>
              </w:rPr>
            </w:pPr>
            <w:r w:rsidRPr="004E5E1C">
              <w:rPr>
                <w:rFonts w:ascii="Calibri" w:hAnsi="Calibri" w:eastAsia="Times New Roman" w:cs="Calibri"/>
                <w:b/>
                <w:bCs/>
                <w:sz w:val="28"/>
                <w:szCs w:val="28"/>
                <w:lang w:eastAsia="sv-SE"/>
              </w:rPr>
              <w:t xml:space="preserve">Collaborators </w:t>
            </w:r>
          </w:p>
        </w:tc>
        <w:tc>
          <w:tcPr>
            <w:tcW w:w="1980" w:type="dxa"/>
            <w:shd w:val="clear" w:color="auto" w:fill="auto"/>
            <w:vAlign w:val="bottom"/>
            <w:hideMark/>
          </w:tcPr>
          <w:p w:rsidRPr="004E5E1C" w:rsidR="00E1789A" w:rsidP="004476B7" w:rsidRDefault="00E1789A" w14:paraId="7F585FBC" w14:textId="77777777">
            <w:pPr>
              <w:spacing w:after="0" w:line="240" w:lineRule="auto"/>
              <w:rPr>
                <w:rFonts w:ascii="Calibri" w:hAnsi="Calibri" w:eastAsia="Times New Roman" w:cs="Calibri"/>
                <w:b/>
                <w:bCs/>
                <w:color w:val="000000"/>
                <w:sz w:val="28"/>
                <w:szCs w:val="28"/>
                <w:lang w:eastAsia="sv-SE"/>
              </w:rPr>
            </w:pPr>
            <w:r w:rsidRPr="004E5E1C">
              <w:rPr>
                <w:rFonts w:ascii="Calibri" w:hAnsi="Calibri" w:eastAsia="Times New Roman" w:cs="Calibri"/>
                <w:b/>
                <w:bCs/>
                <w:color w:val="000000"/>
                <w:sz w:val="28"/>
                <w:szCs w:val="28"/>
                <w:lang w:eastAsia="sv-SE"/>
              </w:rPr>
              <w:t>PhD student</w:t>
            </w:r>
          </w:p>
        </w:tc>
      </w:tr>
      <w:tr w:rsidRPr="00893844" w:rsidR="004E5E1C" w:rsidTr="004E5E1C" w14:paraId="7515DF03" w14:textId="77777777">
        <w:trPr>
          <w:trHeight w:val="600"/>
        </w:trPr>
        <w:tc>
          <w:tcPr>
            <w:tcW w:w="715" w:type="dxa"/>
          </w:tcPr>
          <w:p w:rsidRPr="004E5E1C" w:rsidR="004E5E1C" w:rsidP="004E5E1C" w:rsidRDefault="004E5E1C" w14:paraId="32BDA0D4" w14:textId="17340BAE">
            <w:pPr>
              <w:pStyle w:val="ListParagraph"/>
              <w:numPr>
                <w:ilvl w:val="0"/>
                <w:numId w:val="7"/>
              </w:numPr>
              <w:spacing w:after="0" w:line="240" w:lineRule="auto"/>
              <w:rPr>
                <w:rFonts w:ascii="Calibri" w:hAnsi="Calibri" w:eastAsia="Times New Roman" w:cs="Calibri"/>
                <w:b/>
                <w:bCs/>
                <w:color w:val="000000"/>
                <w:sz w:val="24"/>
                <w:szCs w:val="24"/>
                <w:lang w:val="en-US" w:eastAsia="sv-SE"/>
              </w:rPr>
            </w:pPr>
          </w:p>
        </w:tc>
        <w:tc>
          <w:tcPr>
            <w:tcW w:w="4140" w:type="dxa"/>
            <w:shd w:val="clear" w:color="auto" w:fill="auto"/>
            <w:vAlign w:val="bottom"/>
            <w:hideMark/>
          </w:tcPr>
          <w:p w:rsidRPr="004E5E1C" w:rsidR="004E5E1C" w:rsidP="004476B7" w:rsidRDefault="004E5E1C" w14:paraId="2FCFBE8E" w14:textId="1B2D0F97">
            <w:pPr>
              <w:spacing w:after="0" w:line="240" w:lineRule="auto"/>
              <w:rPr>
                <w:rFonts w:ascii="Calibri" w:hAnsi="Calibri" w:eastAsia="Times New Roman" w:cs="Calibri"/>
                <w:b/>
                <w:bCs/>
                <w:color w:val="000000"/>
                <w:sz w:val="24"/>
                <w:szCs w:val="24"/>
                <w:lang w:val="en-US" w:eastAsia="sv-SE"/>
              </w:rPr>
            </w:pPr>
            <w:r w:rsidRPr="004E5E1C">
              <w:rPr>
                <w:rFonts w:ascii="Calibri" w:hAnsi="Calibri" w:eastAsia="Times New Roman" w:cs="Calibri"/>
                <w:b/>
                <w:bCs/>
                <w:color w:val="000000"/>
                <w:sz w:val="24"/>
                <w:szCs w:val="24"/>
                <w:lang w:eastAsia="sv-SE"/>
              </w:rPr>
              <w:t>Frailest/osteoporosis</w:t>
            </w:r>
          </w:p>
        </w:tc>
        <w:tc>
          <w:tcPr>
            <w:tcW w:w="4050" w:type="dxa"/>
            <w:shd w:val="clear" w:color="auto" w:fill="auto"/>
            <w:noWrap/>
            <w:vAlign w:val="bottom"/>
            <w:hideMark/>
          </w:tcPr>
          <w:p w:rsidRPr="004E5E1C" w:rsidR="004E5E1C" w:rsidP="004476B7" w:rsidRDefault="004E5E1C" w14:paraId="4FCE29BF" w14:textId="043EF280">
            <w:pPr>
              <w:spacing w:after="0" w:line="240" w:lineRule="auto"/>
              <w:rPr>
                <w:rFonts w:ascii="Calibri" w:hAnsi="Calibri" w:eastAsia="Times New Roman" w:cs="Calibri"/>
                <w:lang w:eastAsia="sv-SE"/>
              </w:rPr>
            </w:pPr>
            <w:r w:rsidRPr="004E5E1C">
              <w:rPr>
                <w:rFonts w:ascii="Calibri" w:hAnsi="Calibri" w:eastAsia="Times New Roman" w:cs="Calibri"/>
                <w:lang w:eastAsia="sv-SE"/>
              </w:rPr>
              <w:t>Pia Skott, Åke Seiger</w:t>
            </w:r>
          </w:p>
        </w:tc>
        <w:tc>
          <w:tcPr>
            <w:tcW w:w="3870" w:type="dxa"/>
            <w:shd w:val="clear" w:color="auto" w:fill="auto"/>
            <w:vAlign w:val="bottom"/>
            <w:hideMark/>
          </w:tcPr>
          <w:p w:rsidRPr="004E5E1C" w:rsidR="004E5E1C" w:rsidP="004476B7" w:rsidRDefault="004E5E1C" w14:paraId="33246E43" w14:textId="0AA82580">
            <w:pPr>
              <w:spacing w:after="0" w:line="240" w:lineRule="auto"/>
              <w:rPr>
                <w:rFonts w:ascii="Calibri" w:hAnsi="Calibri" w:eastAsia="Times New Roman" w:cs="Calibri"/>
                <w:lang w:eastAsia="sv-SE"/>
              </w:rPr>
            </w:pPr>
            <w:r w:rsidRPr="004E5E1C">
              <w:rPr>
                <w:rFonts w:ascii="Calibri" w:hAnsi="Calibri" w:eastAsia="Times New Roman" w:cs="Calibri"/>
                <w:lang w:eastAsia="sv-SE"/>
              </w:rPr>
              <w:t xml:space="preserve">Helena Salminen, Sven Nyrén, Holger Theobald, Grethe Jonasson  </w:t>
            </w:r>
          </w:p>
        </w:tc>
        <w:tc>
          <w:tcPr>
            <w:tcW w:w="1980" w:type="dxa"/>
            <w:shd w:val="clear" w:color="auto" w:fill="auto"/>
            <w:noWrap/>
            <w:vAlign w:val="bottom"/>
            <w:hideMark/>
          </w:tcPr>
          <w:p w:rsidRPr="004E5E1C" w:rsidR="004E5E1C" w:rsidP="004476B7" w:rsidRDefault="004E5E1C" w14:paraId="17A6CD12" w14:textId="4D04982F">
            <w:pPr>
              <w:spacing w:after="0" w:line="240" w:lineRule="auto"/>
              <w:rPr>
                <w:rFonts w:ascii="Calibri" w:hAnsi="Calibri" w:eastAsia="Times New Roman" w:cs="Calibri"/>
                <w:color w:val="000000"/>
                <w:lang w:eastAsia="sv-SE"/>
              </w:rPr>
            </w:pPr>
            <w:r w:rsidRPr="004E5E1C">
              <w:rPr>
                <w:rFonts w:ascii="Calibri" w:hAnsi="Calibri" w:eastAsia="Times New Roman" w:cs="Calibri"/>
                <w:color w:val="000000"/>
                <w:lang w:eastAsia="sv-SE"/>
              </w:rPr>
              <w:t>Charlotta Elleby</w:t>
            </w:r>
          </w:p>
        </w:tc>
      </w:tr>
      <w:tr w:rsidRPr="00893844" w:rsidR="004E5E1C" w:rsidTr="004E5E1C" w14:paraId="7A7EBE5F" w14:textId="77777777">
        <w:trPr>
          <w:trHeight w:val="600"/>
        </w:trPr>
        <w:tc>
          <w:tcPr>
            <w:tcW w:w="715" w:type="dxa"/>
          </w:tcPr>
          <w:p w:rsidRPr="004E5E1C" w:rsidR="004E5E1C" w:rsidP="004E5E1C" w:rsidRDefault="004E5E1C" w14:paraId="63196E20" w14:textId="42B0E049">
            <w:pPr>
              <w:pStyle w:val="ListParagraph"/>
              <w:numPr>
                <w:ilvl w:val="0"/>
                <w:numId w:val="7"/>
              </w:numPr>
              <w:spacing w:after="0" w:line="240" w:lineRule="auto"/>
              <w:rPr>
                <w:rFonts w:ascii="Calibri" w:hAnsi="Calibri" w:eastAsia="Times New Roman" w:cs="Calibri"/>
                <w:b/>
                <w:bCs/>
                <w:color w:val="000000"/>
                <w:sz w:val="24"/>
                <w:szCs w:val="24"/>
                <w:lang w:eastAsia="sv-SE"/>
              </w:rPr>
            </w:pPr>
          </w:p>
        </w:tc>
        <w:tc>
          <w:tcPr>
            <w:tcW w:w="4140" w:type="dxa"/>
            <w:shd w:val="clear" w:color="auto" w:fill="auto"/>
            <w:vAlign w:val="bottom"/>
            <w:hideMark/>
          </w:tcPr>
          <w:p w:rsidRPr="004E5E1C" w:rsidR="004E5E1C" w:rsidP="004476B7" w:rsidRDefault="004E5E1C" w14:paraId="61A29B2A" w14:textId="6C407EF8">
            <w:pPr>
              <w:spacing w:after="0" w:line="240" w:lineRule="auto"/>
              <w:rPr>
                <w:rFonts w:ascii="Calibri" w:hAnsi="Calibri" w:eastAsia="Times New Roman" w:cs="Calibri"/>
                <w:b/>
                <w:bCs/>
                <w:color w:val="000000"/>
                <w:sz w:val="24"/>
                <w:szCs w:val="24"/>
                <w:lang w:eastAsia="sv-SE"/>
              </w:rPr>
            </w:pPr>
            <w:r w:rsidRPr="004E5E1C">
              <w:rPr>
                <w:rFonts w:ascii="Calibri" w:hAnsi="Calibri" w:eastAsia="Times New Roman" w:cs="Calibri"/>
                <w:b/>
                <w:bCs/>
                <w:color w:val="000000"/>
                <w:sz w:val="24"/>
                <w:szCs w:val="24"/>
                <w:lang w:eastAsia="sv-SE"/>
              </w:rPr>
              <w:t>Chew and think</w:t>
            </w:r>
          </w:p>
        </w:tc>
        <w:tc>
          <w:tcPr>
            <w:tcW w:w="4050" w:type="dxa"/>
            <w:shd w:val="clear" w:color="auto" w:fill="auto"/>
            <w:noWrap/>
            <w:vAlign w:val="bottom"/>
            <w:hideMark/>
          </w:tcPr>
          <w:p w:rsidRPr="004E5E1C" w:rsidR="004E5E1C" w:rsidP="004476B7" w:rsidRDefault="004E5E1C" w14:paraId="3627766C" w14:textId="0B5BEF30">
            <w:pPr>
              <w:spacing w:after="0" w:line="240" w:lineRule="auto"/>
              <w:rPr>
                <w:rFonts w:ascii="Calibri" w:hAnsi="Calibri" w:eastAsia="Times New Roman" w:cs="Calibri"/>
                <w:lang w:eastAsia="sv-SE"/>
              </w:rPr>
            </w:pPr>
            <w:r w:rsidRPr="004E5E1C">
              <w:rPr>
                <w:rFonts w:ascii="Calibri" w:hAnsi="Calibri" w:eastAsia="Times New Roman" w:cs="Calibri"/>
                <w:lang w:eastAsia="sv-SE"/>
              </w:rPr>
              <w:t>Mats Trulsson, Pia Skott, Gunilla Sandborgh Englund, Åke Seiger</w:t>
            </w:r>
          </w:p>
        </w:tc>
        <w:tc>
          <w:tcPr>
            <w:tcW w:w="3870" w:type="dxa"/>
            <w:shd w:val="clear" w:color="auto" w:fill="auto"/>
            <w:vAlign w:val="bottom"/>
            <w:hideMark/>
          </w:tcPr>
          <w:p w:rsidRPr="004E5E1C" w:rsidR="004E5E1C" w:rsidP="004476B7" w:rsidRDefault="004E5E1C" w14:paraId="22F6D0BF" w14:textId="02CEF312">
            <w:pPr>
              <w:spacing w:after="0" w:line="240" w:lineRule="auto"/>
              <w:rPr>
                <w:rFonts w:ascii="Calibri" w:hAnsi="Calibri" w:eastAsia="Times New Roman" w:cs="Calibri"/>
                <w:lang w:eastAsia="sv-SE"/>
              </w:rPr>
            </w:pPr>
            <w:r w:rsidRPr="004E5E1C">
              <w:rPr>
                <w:rFonts w:ascii="Calibri" w:hAnsi="Calibri" w:eastAsia="Times New Roman" w:cs="Calibri"/>
                <w:lang w:eastAsia="sv-SE"/>
              </w:rPr>
              <w:t xml:space="preserve">Erik Westman, Urban Ekman, J-I Smedberg, </w:t>
            </w:r>
            <w:r w:rsidRPr="004E5E1C">
              <w:rPr>
                <w:rFonts w:ascii="Calibri" w:hAnsi="Calibri" w:eastAsia="Times New Roman" w:cs="Calibri"/>
                <w:color w:val="000000"/>
                <w:lang w:eastAsia="sv-SE"/>
              </w:rPr>
              <w:t>Abhishek Kumar</w:t>
            </w:r>
          </w:p>
        </w:tc>
        <w:tc>
          <w:tcPr>
            <w:tcW w:w="1980" w:type="dxa"/>
            <w:shd w:val="clear" w:color="auto" w:fill="auto"/>
            <w:noWrap/>
            <w:vAlign w:val="bottom"/>
            <w:hideMark/>
          </w:tcPr>
          <w:p w:rsidRPr="004E5E1C" w:rsidR="004E5E1C" w:rsidP="004476B7" w:rsidRDefault="004E5E1C" w14:paraId="71B2FC1C" w14:textId="03B02401">
            <w:pPr>
              <w:spacing w:after="0" w:line="240" w:lineRule="auto"/>
              <w:rPr>
                <w:rFonts w:ascii="Calibri" w:hAnsi="Calibri" w:eastAsia="Times New Roman" w:cs="Calibri"/>
                <w:color w:val="000000"/>
                <w:lang w:eastAsia="sv-SE"/>
              </w:rPr>
            </w:pPr>
            <w:r w:rsidRPr="004E5E1C">
              <w:rPr>
                <w:rFonts w:ascii="Calibri" w:hAnsi="Calibri" w:eastAsia="Times New Roman" w:cs="Calibri"/>
                <w:color w:val="000000"/>
                <w:lang w:eastAsia="sv-SE"/>
              </w:rPr>
              <w:t>Linn Hedberg</w:t>
            </w:r>
          </w:p>
        </w:tc>
      </w:tr>
      <w:tr w:rsidRPr="00893844" w:rsidR="004E5E1C" w:rsidTr="004E5E1C" w14:paraId="455B73FD" w14:textId="77777777">
        <w:trPr>
          <w:trHeight w:val="600"/>
        </w:trPr>
        <w:tc>
          <w:tcPr>
            <w:tcW w:w="715" w:type="dxa"/>
          </w:tcPr>
          <w:p w:rsidRPr="004E5E1C" w:rsidR="004E5E1C" w:rsidP="004E5E1C" w:rsidRDefault="004E5E1C" w14:paraId="6B5A3A9F" w14:textId="169934B4">
            <w:pPr>
              <w:pStyle w:val="ListParagraph"/>
              <w:numPr>
                <w:ilvl w:val="0"/>
                <w:numId w:val="7"/>
              </w:numPr>
              <w:spacing w:after="0" w:line="240" w:lineRule="auto"/>
              <w:rPr>
                <w:rFonts w:ascii="Calibri" w:hAnsi="Calibri" w:eastAsia="Times New Roman" w:cs="Calibri"/>
                <w:b/>
                <w:bCs/>
                <w:color w:val="000000"/>
                <w:sz w:val="24"/>
                <w:szCs w:val="24"/>
                <w:lang w:eastAsia="sv-SE"/>
              </w:rPr>
            </w:pPr>
          </w:p>
        </w:tc>
        <w:tc>
          <w:tcPr>
            <w:tcW w:w="4140" w:type="dxa"/>
            <w:shd w:val="clear" w:color="auto" w:fill="auto"/>
            <w:vAlign w:val="bottom"/>
            <w:hideMark/>
          </w:tcPr>
          <w:p w:rsidRPr="004E5E1C" w:rsidR="004E5E1C" w:rsidP="004476B7" w:rsidRDefault="004E5E1C" w14:paraId="7F87C631" w14:textId="7BD082DC">
            <w:pPr>
              <w:spacing w:after="0" w:line="240" w:lineRule="auto"/>
              <w:rPr>
                <w:rFonts w:ascii="Calibri" w:hAnsi="Calibri" w:eastAsia="Times New Roman" w:cs="Calibri"/>
                <w:b/>
                <w:bCs/>
                <w:color w:val="000000"/>
                <w:sz w:val="24"/>
                <w:szCs w:val="24"/>
                <w:lang w:eastAsia="sv-SE"/>
              </w:rPr>
            </w:pPr>
            <w:r w:rsidRPr="004E5E1C">
              <w:rPr>
                <w:rFonts w:ascii="Calibri" w:hAnsi="Calibri" w:eastAsia="Times New Roman" w:cs="Calibri"/>
                <w:b/>
                <w:bCs/>
                <w:color w:val="000000"/>
                <w:sz w:val="24"/>
                <w:szCs w:val="24"/>
                <w:lang w:eastAsia="sv-SE"/>
              </w:rPr>
              <w:t>Domiciliary dental care</w:t>
            </w:r>
          </w:p>
        </w:tc>
        <w:tc>
          <w:tcPr>
            <w:tcW w:w="4050" w:type="dxa"/>
            <w:shd w:val="clear" w:color="auto" w:fill="auto"/>
            <w:noWrap/>
            <w:vAlign w:val="bottom"/>
            <w:hideMark/>
          </w:tcPr>
          <w:p w:rsidRPr="004E5E1C" w:rsidR="004E5E1C" w:rsidP="004476B7" w:rsidRDefault="004E5E1C" w14:paraId="16CB3D50" w14:textId="728F8402">
            <w:pPr>
              <w:spacing w:after="0" w:line="240" w:lineRule="auto"/>
              <w:rPr>
                <w:rFonts w:ascii="Calibri" w:hAnsi="Calibri" w:eastAsia="Times New Roman" w:cs="Calibri"/>
                <w:lang w:eastAsia="sv-SE"/>
              </w:rPr>
            </w:pPr>
            <w:r w:rsidRPr="004E5E1C">
              <w:rPr>
                <w:rFonts w:ascii="Calibri" w:hAnsi="Calibri" w:eastAsia="Times New Roman" w:cs="Calibri"/>
                <w:lang w:eastAsia="sv-SE"/>
              </w:rPr>
              <w:t>Inger Wårdh, Pia Skott</w:t>
            </w:r>
          </w:p>
        </w:tc>
        <w:tc>
          <w:tcPr>
            <w:tcW w:w="3870" w:type="dxa"/>
            <w:shd w:val="clear" w:color="auto" w:fill="auto"/>
            <w:vAlign w:val="bottom"/>
            <w:hideMark/>
          </w:tcPr>
          <w:p w:rsidRPr="004E5E1C" w:rsidR="004E5E1C" w:rsidP="004476B7" w:rsidRDefault="004E5E1C" w14:paraId="0DFBF51D" w14:textId="47DAC563">
            <w:pPr>
              <w:spacing w:after="0" w:line="240" w:lineRule="auto"/>
              <w:rPr>
                <w:rFonts w:ascii="Calibri" w:hAnsi="Calibri" w:eastAsia="Times New Roman" w:cs="Calibri"/>
                <w:lang w:eastAsia="sv-SE"/>
              </w:rPr>
            </w:pPr>
            <w:r w:rsidRPr="004E5E1C">
              <w:rPr>
                <w:rFonts w:ascii="Calibri" w:hAnsi="Calibri" w:eastAsia="Times New Roman" w:cs="Calibri"/>
                <w:color w:val="000000"/>
                <w:lang w:eastAsia="sv-SE"/>
              </w:rPr>
              <w:t>Petteri Sjögren, Georgios Belibasakis, Niels Ganzer, Kristina Edman, Helena Domeij</w:t>
            </w:r>
          </w:p>
        </w:tc>
        <w:tc>
          <w:tcPr>
            <w:tcW w:w="1980" w:type="dxa"/>
            <w:shd w:val="clear" w:color="auto" w:fill="auto"/>
            <w:noWrap/>
            <w:vAlign w:val="bottom"/>
            <w:hideMark/>
          </w:tcPr>
          <w:p w:rsidRPr="004E5E1C" w:rsidR="004E5E1C" w:rsidP="004476B7" w:rsidRDefault="004E5E1C" w14:paraId="15F72537" w14:textId="7AE27F90">
            <w:pPr>
              <w:spacing w:after="0" w:line="240" w:lineRule="auto"/>
              <w:rPr>
                <w:rFonts w:ascii="Calibri" w:hAnsi="Calibri" w:eastAsia="Times New Roman" w:cs="Calibri"/>
                <w:color w:val="000000"/>
                <w:lang w:eastAsia="sv-SE"/>
              </w:rPr>
            </w:pPr>
            <w:r w:rsidRPr="004E5E1C">
              <w:rPr>
                <w:rFonts w:ascii="Calibri" w:hAnsi="Calibri" w:eastAsia="Times New Roman" w:cs="Calibri"/>
                <w:color w:val="000000"/>
                <w:lang w:eastAsia="sv-SE"/>
              </w:rPr>
              <w:t>Elisabet Morén</w:t>
            </w:r>
          </w:p>
        </w:tc>
      </w:tr>
      <w:tr w:rsidRPr="00893844" w:rsidR="004E5E1C" w:rsidTr="004E5E1C" w14:paraId="157F59D1" w14:textId="77777777">
        <w:trPr>
          <w:trHeight w:val="315"/>
        </w:trPr>
        <w:tc>
          <w:tcPr>
            <w:tcW w:w="715" w:type="dxa"/>
          </w:tcPr>
          <w:p w:rsidRPr="004E5E1C" w:rsidR="004E5E1C" w:rsidP="004E5E1C" w:rsidRDefault="004E5E1C" w14:paraId="607D95E9" w14:textId="0E878B40">
            <w:pPr>
              <w:pStyle w:val="ListParagraph"/>
              <w:numPr>
                <w:ilvl w:val="0"/>
                <w:numId w:val="7"/>
              </w:numPr>
              <w:spacing w:after="0" w:line="240" w:lineRule="auto"/>
              <w:rPr>
                <w:rFonts w:ascii="Calibri" w:hAnsi="Calibri" w:eastAsia="Times New Roman" w:cs="Calibri"/>
                <w:b/>
                <w:bCs/>
                <w:color w:val="000000"/>
                <w:sz w:val="24"/>
                <w:szCs w:val="24"/>
                <w:lang w:eastAsia="sv-SE"/>
              </w:rPr>
            </w:pPr>
          </w:p>
        </w:tc>
        <w:tc>
          <w:tcPr>
            <w:tcW w:w="4140" w:type="dxa"/>
            <w:shd w:val="clear" w:color="auto" w:fill="auto"/>
            <w:vAlign w:val="bottom"/>
            <w:hideMark/>
          </w:tcPr>
          <w:p w:rsidRPr="004E5E1C" w:rsidR="004E5E1C" w:rsidP="004476B7" w:rsidRDefault="004E5E1C" w14:paraId="4CED0627" w14:textId="40DE7876">
            <w:pPr>
              <w:spacing w:after="0" w:line="240" w:lineRule="auto"/>
              <w:rPr>
                <w:rFonts w:ascii="Calibri" w:hAnsi="Calibri" w:eastAsia="Times New Roman" w:cs="Calibri"/>
                <w:b/>
                <w:bCs/>
                <w:color w:val="000000"/>
                <w:sz w:val="24"/>
                <w:szCs w:val="24"/>
                <w:lang w:eastAsia="sv-SE"/>
              </w:rPr>
            </w:pPr>
            <w:r w:rsidRPr="004E5E1C">
              <w:rPr>
                <w:rFonts w:ascii="Calibri" w:hAnsi="Calibri" w:eastAsia="Times New Roman" w:cs="Calibri"/>
                <w:b/>
                <w:bCs/>
                <w:color w:val="000000"/>
                <w:sz w:val="24"/>
                <w:szCs w:val="24"/>
                <w:lang w:val="en-US" w:eastAsia="sv-SE"/>
              </w:rPr>
              <w:t>Oral screen training post stroke</w:t>
            </w:r>
          </w:p>
        </w:tc>
        <w:tc>
          <w:tcPr>
            <w:tcW w:w="4050" w:type="dxa"/>
            <w:shd w:val="clear" w:color="auto" w:fill="auto"/>
            <w:noWrap/>
            <w:vAlign w:val="bottom"/>
            <w:hideMark/>
          </w:tcPr>
          <w:p w:rsidRPr="004E5E1C" w:rsidR="004E5E1C" w:rsidP="004476B7" w:rsidRDefault="004E5E1C" w14:paraId="3C11DF55" w14:textId="30498D3B">
            <w:pPr>
              <w:spacing w:after="0" w:line="240" w:lineRule="auto"/>
              <w:rPr>
                <w:rFonts w:ascii="Calibri" w:hAnsi="Calibri" w:eastAsia="Times New Roman" w:cs="Calibri"/>
                <w:lang w:eastAsia="sv-SE"/>
              </w:rPr>
            </w:pPr>
            <w:r w:rsidRPr="004E5E1C">
              <w:rPr>
                <w:rFonts w:ascii="Calibri" w:hAnsi="Calibri" w:eastAsia="Times New Roman" w:cs="Calibri"/>
                <w:lang w:eastAsia="sv-SE"/>
              </w:rPr>
              <w:t xml:space="preserve">Gunilla Sandborgh Englund, Pia Skott, </w:t>
            </w:r>
            <w:r w:rsidRPr="004E5E1C">
              <w:rPr>
                <w:rFonts w:ascii="Calibri" w:hAnsi="Calibri" w:eastAsia="Times New Roman" w:cs="Calibri"/>
                <w:lang w:eastAsia="sv-SE"/>
              </w:rPr>
              <w:br/>
            </w:r>
            <w:r w:rsidRPr="004E5E1C">
              <w:rPr>
                <w:rFonts w:ascii="Calibri" w:hAnsi="Calibri" w:eastAsia="Times New Roman" w:cs="Calibri"/>
                <w:lang w:eastAsia="sv-SE"/>
              </w:rPr>
              <w:t>Åke Seiger</w:t>
            </w:r>
          </w:p>
        </w:tc>
        <w:tc>
          <w:tcPr>
            <w:tcW w:w="3870" w:type="dxa"/>
            <w:shd w:val="clear" w:color="auto" w:fill="auto"/>
            <w:vAlign w:val="bottom"/>
            <w:hideMark/>
          </w:tcPr>
          <w:p w:rsidRPr="004E5E1C" w:rsidR="004E5E1C" w:rsidP="004476B7" w:rsidRDefault="004E5E1C" w14:paraId="14B19F91" w14:textId="741CF429">
            <w:pPr>
              <w:spacing w:after="0" w:line="240" w:lineRule="auto"/>
              <w:rPr>
                <w:rFonts w:ascii="Calibri" w:hAnsi="Calibri" w:eastAsia="Times New Roman" w:cs="Calibri"/>
                <w:color w:val="000000"/>
                <w:lang w:eastAsia="sv-SE"/>
              </w:rPr>
            </w:pPr>
            <w:r w:rsidRPr="004E5E1C">
              <w:rPr>
                <w:rFonts w:ascii="Calibri" w:hAnsi="Calibri" w:eastAsia="Times New Roman" w:cs="Calibri"/>
                <w:lang w:eastAsia="sv-SE"/>
              </w:rPr>
              <w:t xml:space="preserve">Anita McAllister, Elisabet Åkesson, Jesper Dalum, </w:t>
            </w:r>
            <w:r w:rsidRPr="004E5E1C" w:rsidR="00EB68EC">
              <w:rPr>
                <w:rFonts w:ascii="Calibri" w:hAnsi="Calibri" w:eastAsia="Times New Roman" w:cs="Calibri"/>
                <w:lang w:eastAsia="sv-SE"/>
              </w:rPr>
              <w:t>Emelie</w:t>
            </w:r>
            <w:r w:rsidRPr="004E5E1C">
              <w:rPr>
                <w:rFonts w:ascii="Calibri" w:hAnsi="Calibri" w:eastAsia="Times New Roman" w:cs="Calibri"/>
                <w:lang w:eastAsia="sv-SE"/>
              </w:rPr>
              <w:t xml:space="preserve"> Persson, Åsa Karlsson</w:t>
            </w:r>
          </w:p>
        </w:tc>
        <w:tc>
          <w:tcPr>
            <w:tcW w:w="1980" w:type="dxa"/>
            <w:shd w:val="clear" w:color="auto" w:fill="auto"/>
            <w:noWrap/>
            <w:vAlign w:val="bottom"/>
            <w:hideMark/>
          </w:tcPr>
          <w:p w:rsidRPr="004E5E1C" w:rsidR="004E5E1C" w:rsidP="004476B7" w:rsidRDefault="004E5E1C" w14:paraId="7D432F6D" w14:textId="4C106265">
            <w:pPr>
              <w:spacing w:after="0" w:line="240" w:lineRule="auto"/>
              <w:rPr>
                <w:rFonts w:ascii="Calibri" w:hAnsi="Calibri" w:eastAsia="Times New Roman" w:cs="Calibri"/>
                <w:color w:val="000000"/>
                <w:lang w:eastAsia="sv-SE"/>
              </w:rPr>
            </w:pPr>
            <w:r>
              <w:rPr>
                <w:rFonts w:ascii="Calibri" w:hAnsi="Calibri" w:eastAsia="Times New Roman" w:cs="Calibri"/>
                <w:color w:val="000000"/>
                <w:lang w:eastAsia="sv-SE"/>
              </w:rPr>
              <w:t>--</w:t>
            </w:r>
          </w:p>
        </w:tc>
      </w:tr>
      <w:tr w:rsidRPr="00893844" w:rsidR="004E5E1C" w:rsidTr="004E5E1C" w14:paraId="391BF85B" w14:textId="77777777">
        <w:trPr>
          <w:trHeight w:val="315"/>
        </w:trPr>
        <w:tc>
          <w:tcPr>
            <w:tcW w:w="715" w:type="dxa"/>
          </w:tcPr>
          <w:p w:rsidRPr="004E5E1C" w:rsidR="004E5E1C" w:rsidP="004E5E1C" w:rsidRDefault="004E5E1C" w14:paraId="51A56C15" w14:textId="00F5D006">
            <w:pPr>
              <w:pStyle w:val="ListParagraph"/>
              <w:numPr>
                <w:ilvl w:val="0"/>
                <w:numId w:val="7"/>
              </w:numPr>
              <w:spacing w:after="0" w:line="240" w:lineRule="auto"/>
              <w:rPr>
                <w:rFonts w:ascii="Calibri" w:hAnsi="Calibri" w:eastAsia="Times New Roman" w:cs="Calibri"/>
                <w:b/>
                <w:bCs/>
                <w:color w:val="000000"/>
                <w:sz w:val="24"/>
                <w:szCs w:val="24"/>
                <w:lang w:eastAsia="sv-SE"/>
              </w:rPr>
            </w:pPr>
          </w:p>
        </w:tc>
        <w:tc>
          <w:tcPr>
            <w:tcW w:w="4140" w:type="dxa"/>
            <w:shd w:val="clear" w:color="auto" w:fill="auto"/>
            <w:vAlign w:val="bottom"/>
            <w:hideMark/>
          </w:tcPr>
          <w:p w:rsidRPr="004E5E1C" w:rsidR="004E5E1C" w:rsidP="004476B7" w:rsidRDefault="004E5E1C" w14:paraId="52305491" w14:textId="27600FCD">
            <w:pPr>
              <w:spacing w:after="0" w:line="240" w:lineRule="auto"/>
              <w:rPr>
                <w:rFonts w:ascii="Calibri" w:hAnsi="Calibri" w:eastAsia="Times New Roman" w:cs="Calibri"/>
                <w:b/>
                <w:bCs/>
                <w:color w:val="000000"/>
                <w:sz w:val="24"/>
                <w:szCs w:val="24"/>
                <w:lang w:val="en-US" w:eastAsia="sv-SE"/>
              </w:rPr>
            </w:pPr>
            <w:r w:rsidRPr="004E5E1C">
              <w:rPr>
                <w:rFonts w:ascii="Calibri" w:hAnsi="Calibri" w:eastAsia="Times New Roman" w:cs="Calibri"/>
                <w:b/>
                <w:bCs/>
                <w:color w:val="000000"/>
                <w:sz w:val="24"/>
                <w:szCs w:val="24"/>
                <w:lang w:eastAsia="sv-SE"/>
              </w:rPr>
              <w:t>Chew and swallow/MoWo</w:t>
            </w:r>
          </w:p>
        </w:tc>
        <w:tc>
          <w:tcPr>
            <w:tcW w:w="4050" w:type="dxa"/>
            <w:shd w:val="clear" w:color="auto" w:fill="auto"/>
            <w:noWrap/>
            <w:vAlign w:val="bottom"/>
            <w:hideMark/>
          </w:tcPr>
          <w:p w:rsidRPr="004E5E1C" w:rsidR="004E5E1C" w:rsidP="004476B7" w:rsidRDefault="004E5E1C" w14:paraId="232930F2" w14:textId="741B2DA4">
            <w:pPr>
              <w:spacing w:after="0" w:line="240" w:lineRule="auto"/>
              <w:rPr>
                <w:rFonts w:ascii="Calibri" w:hAnsi="Calibri" w:eastAsia="Times New Roman" w:cs="Calibri"/>
                <w:lang w:eastAsia="sv-SE"/>
              </w:rPr>
            </w:pPr>
            <w:r w:rsidRPr="004E5E1C">
              <w:rPr>
                <w:rFonts w:ascii="Calibri" w:hAnsi="Calibri" w:eastAsia="Times New Roman" w:cs="Calibri"/>
                <w:lang w:eastAsia="sv-SE"/>
              </w:rPr>
              <w:t xml:space="preserve">Mats Trulsson, Gunilla Sandborgh Englund, </w:t>
            </w:r>
            <w:r w:rsidRPr="004E5E1C">
              <w:rPr>
                <w:rFonts w:ascii="Calibri" w:hAnsi="Calibri" w:eastAsia="Times New Roman" w:cs="Calibri"/>
                <w:lang w:eastAsia="sv-SE"/>
              </w:rPr>
              <w:br/>
            </w:r>
            <w:r w:rsidRPr="004E5E1C">
              <w:rPr>
                <w:rFonts w:ascii="Calibri" w:hAnsi="Calibri" w:eastAsia="Times New Roman" w:cs="Calibri"/>
                <w:lang w:eastAsia="sv-SE"/>
              </w:rPr>
              <w:t>Pia Skott, Abhishek Kumar,</w:t>
            </w:r>
          </w:p>
        </w:tc>
        <w:tc>
          <w:tcPr>
            <w:tcW w:w="3870" w:type="dxa"/>
            <w:shd w:val="clear" w:color="auto" w:fill="auto"/>
            <w:vAlign w:val="bottom"/>
            <w:hideMark/>
          </w:tcPr>
          <w:p w:rsidRPr="004E5E1C" w:rsidR="004E5E1C" w:rsidP="004476B7" w:rsidRDefault="004E5E1C" w14:paraId="7E476776" w14:textId="13F3F52A">
            <w:pPr>
              <w:spacing w:after="0" w:line="240" w:lineRule="auto"/>
              <w:rPr>
                <w:rFonts w:ascii="Calibri" w:hAnsi="Calibri" w:eastAsia="Times New Roman" w:cs="Calibri"/>
                <w:lang w:eastAsia="sv-SE"/>
              </w:rPr>
            </w:pPr>
            <w:r w:rsidRPr="004E5E1C">
              <w:rPr>
                <w:rFonts w:ascii="Calibri" w:hAnsi="Calibri" w:eastAsia="Times New Roman" w:cs="Calibri"/>
                <w:lang w:eastAsia="sv-SE"/>
              </w:rPr>
              <w:t>Anastasios Grigoriadis, Tommy Cederholm</w:t>
            </w:r>
            <w:r w:rsidR="00C46E23">
              <w:rPr>
                <w:rFonts w:ascii="Calibri" w:hAnsi="Calibri" w:eastAsia="Times New Roman" w:cs="Calibri"/>
                <w:lang w:eastAsia="sv-SE"/>
              </w:rPr>
              <w:t xml:space="preserve">, </w:t>
            </w:r>
            <w:r w:rsidRPr="00C46E23" w:rsidR="00C46E23">
              <w:rPr>
                <w:rFonts w:ascii="Calibri" w:hAnsi="Calibri" w:eastAsia="Times New Roman" w:cs="Calibri"/>
                <w:lang w:eastAsia="sv-SE"/>
              </w:rPr>
              <w:t>Anders Wänman</w:t>
            </w:r>
            <w:r w:rsidR="00C85275">
              <w:rPr>
                <w:rFonts w:ascii="Calibri" w:hAnsi="Calibri" w:eastAsia="Times New Roman" w:cs="Calibri"/>
                <w:lang w:eastAsia="sv-SE"/>
              </w:rPr>
              <w:t>,</w:t>
            </w:r>
            <w:r w:rsidR="00C85275">
              <w:t xml:space="preserve"> </w:t>
            </w:r>
            <w:r w:rsidRPr="00C85275" w:rsidR="00C85275">
              <w:rPr>
                <w:rFonts w:ascii="Calibri" w:hAnsi="Calibri" w:eastAsia="Times New Roman" w:cs="Calibri"/>
                <w:lang w:eastAsia="sv-SE"/>
              </w:rPr>
              <w:t>Anne Söderlund</w:t>
            </w:r>
            <w:r w:rsidR="00F1116D">
              <w:rPr>
                <w:rFonts w:ascii="Calibri" w:hAnsi="Calibri" w:eastAsia="Times New Roman" w:cs="Calibri"/>
                <w:lang w:eastAsia="sv-SE"/>
              </w:rPr>
              <w:t xml:space="preserve">, </w:t>
            </w:r>
            <w:r w:rsidRPr="00F1116D" w:rsidR="00F1116D">
              <w:rPr>
                <w:rFonts w:ascii="Calibri" w:hAnsi="Calibri" w:eastAsia="Times New Roman" w:cs="Calibri"/>
                <w:lang w:eastAsia="sv-SE"/>
              </w:rPr>
              <w:t>Elisabeth Rydwik</w:t>
            </w:r>
            <w:r w:rsidR="0053305E">
              <w:rPr>
                <w:rFonts w:ascii="Calibri" w:hAnsi="Calibri" w:eastAsia="Times New Roman" w:cs="Calibri"/>
                <w:lang w:eastAsia="sv-SE"/>
              </w:rPr>
              <w:t xml:space="preserve">, </w:t>
            </w:r>
            <w:r w:rsidRPr="0053305E" w:rsidR="0053305E">
              <w:rPr>
                <w:rFonts w:ascii="Calibri" w:hAnsi="Calibri" w:eastAsia="Times New Roman" w:cs="Calibri"/>
                <w:lang w:eastAsia="sv-SE"/>
              </w:rPr>
              <w:t>Kerstin Johansson</w:t>
            </w:r>
          </w:p>
        </w:tc>
        <w:tc>
          <w:tcPr>
            <w:tcW w:w="1980" w:type="dxa"/>
            <w:shd w:val="clear" w:color="auto" w:fill="auto"/>
            <w:noWrap/>
            <w:vAlign w:val="bottom"/>
            <w:hideMark/>
          </w:tcPr>
          <w:p w:rsidRPr="004E5E1C" w:rsidR="004E5E1C" w:rsidP="004476B7" w:rsidRDefault="004E5E1C" w14:paraId="145918E0" w14:textId="0C662003">
            <w:pPr>
              <w:spacing w:after="0" w:line="240" w:lineRule="auto"/>
              <w:rPr>
                <w:rFonts w:ascii="Calibri" w:hAnsi="Calibri" w:eastAsia="Times New Roman" w:cs="Calibri"/>
                <w:lang w:eastAsia="sv-SE"/>
              </w:rPr>
            </w:pPr>
            <w:r>
              <w:rPr>
                <w:rFonts w:ascii="Calibri" w:hAnsi="Calibri" w:eastAsia="Times New Roman" w:cs="Calibri"/>
                <w:lang w:eastAsia="sv-SE"/>
              </w:rPr>
              <w:t>--</w:t>
            </w:r>
          </w:p>
        </w:tc>
      </w:tr>
      <w:tr w:rsidRPr="00893844" w:rsidR="004E5E1C" w:rsidTr="00E24D3E" w14:paraId="217A199E" w14:textId="77777777">
        <w:trPr>
          <w:trHeight w:val="600"/>
        </w:trPr>
        <w:tc>
          <w:tcPr>
            <w:tcW w:w="715" w:type="dxa"/>
          </w:tcPr>
          <w:p w:rsidRPr="004E5E1C" w:rsidR="004E5E1C" w:rsidP="004E5E1C" w:rsidRDefault="004E5E1C" w14:paraId="011390A2" w14:textId="713A2B60">
            <w:pPr>
              <w:pStyle w:val="ListParagraph"/>
              <w:numPr>
                <w:ilvl w:val="0"/>
                <w:numId w:val="7"/>
              </w:numPr>
              <w:spacing w:after="0" w:line="240" w:lineRule="auto"/>
              <w:rPr>
                <w:rFonts w:ascii="Calibri" w:hAnsi="Calibri" w:eastAsia="Times New Roman" w:cs="Calibri"/>
                <w:b/>
                <w:bCs/>
                <w:color w:val="000000"/>
                <w:sz w:val="24"/>
                <w:szCs w:val="24"/>
                <w:lang w:eastAsia="sv-SE"/>
              </w:rPr>
            </w:pPr>
          </w:p>
        </w:tc>
        <w:tc>
          <w:tcPr>
            <w:tcW w:w="4140" w:type="dxa"/>
            <w:shd w:val="clear" w:color="auto" w:fill="auto"/>
            <w:vAlign w:val="bottom"/>
          </w:tcPr>
          <w:p w:rsidRPr="004E5E1C" w:rsidR="004E5E1C" w:rsidP="004476B7" w:rsidRDefault="00756347" w14:paraId="66A03499" w14:textId="3A56818E">
            <w:pPr>
              <w:spacing w:after="0" w:line="240" w:lineRule="auto"/>
              <w:rPr>
                <w:rFonts w:ascii="Calibri" w:hAnsi="Calibri" w:eastAsia="Times New Roman" w:cs="Calibri"/>
                <w:b/>
                <w:bCs/>
                <w:color w:val="000000"/>
                <w:sz w:val="24"/>
                <w:szCs w:val="24"/>
                <w:lang w:eastAsia="sv-SE"/>
              </w:rPr>
            </w:pPr>
            <w:r>
              <w:rPr>
                <w:rFonts w:ascii="Calibri" w:hAnsi="Calibri" w:eastAsia="Times New Roman" w:cs="Calibri"/>
                <w:b/>
                <w:bCs/>
                <w:color w:val="000000"/>
                <w:sz w:val="24"/>
                <w:szCs w:val="24"/>
                <w:lang w:eastAsia="sv-SE"/>
              </w:rPr>
              <w:t>T</w:t>
            </w:r>
            <w:r w:rsidRPr="00D75FCB" w:rsidR="00D75FCB">
              <w:rPr>
                <w:rFonts w:ascii="Calibri" w:hAnsi="Calibri" w:eastAsia="Times New Roman" w:cs="Calibri"/>
                <w:b/>
                <w:bCs/>
                <w:color w:val="000000"/>
                <w:sz w:val="24"/>
                <w:szCs w:val="24"/>
                <w:lang w:eastAsia="sv-SE"/>
              </w:rPr>
              <w:t>raining paradigms</w:t>
            </w:r>
            <w:r>
              <w:rPr>
                <w:rFonts w:ascii="Calibri" w:hAnsi="Calibri" w:eastAsia="Times New Roman" w:cs="Calibri"/>
                <w:b/>
                <w:bCs/>
                <w:color w:val="000000"/>
                <w:sz w:val="24"/>
                <w:szCs w:val="24"/>
                <w:lang w:eastAsia="sv-SE"/>
              </w:rPr>
              <w:t xml:space="preserve"> development</w:t>
            </w:r>
            <w:r w:rsidRPr="00D75FCB" w:rsidR="00D75FCB">
              <w:rPr>
                <w:rFonts w:ascii="Calibri" w:hAnsi="Calibri" w:eastAsia="Times New Roman" w:cs="Calibri"/>
                <w:b/>
                <w:bCs/>
                <w:color w:val="000000"/>
                <w:sz w:val="24"/>
                <w:szCs w:val="24"/>
                <w:lang w:eastAsia="sv-SE"/>
              </w:rPr>
              <w:t xml:space="preserve"> </w:t>
            </w:r>
          </w:p>
        </w:tc>
        <w:tc>
          <w:tcPr>
            <w:tcW w:w="4050" w:type="dxa"/>
            <w:shd w:val="clear" w:color="auto" w:fill="auto"/>
            <w:noWrap/>
            <w:vAlign w:val="bottom"/>
          </w:tcPr>
          <w:p w:rsidRPr="00756347" w:rsidR="00756347" w:rsidP="00756347" w:rsidRDefault="00756347" w14:paraId="146E5E9B" w14:textId="30934D92">
            <w:pPr>
              <w:spacing w:after="0" w:line="240" w:lineRule="auto"/>
              <w:rPr>
                <w:rFonts w:ascii="Calibri" w:hAnsi="Calibri" w:eastAsia="Times New Roman" w:cs="Calibri"/>
                <w:lang w:eastAsia="sv-SE"/>
              </w:rPr>
            </w:pPr>
            <w:r w:rsidRPr="00756347">
              <w:rPr>
                <w:rFonts w:ascii="Calibri" w:hAnsi="Calibri" w:eastAsia="Times New Roman" w:cs="Calibri"/>
                <w:lang w:eastAsia="sv-SE"/>
              </w:rPr>
              <w:t xml:space="preserve">Mats Trulsson, </w:t>
            </w:r>
          </w:p>
          <w:p w:rsidRPr="004E5E1C" w:rsidR="004E5E1C" w:rsidP="00756347" w:rsidRDefault="00756347" w14:paraId="2B0EAFB2" w14:textId="7C22C465">
            <w:pPr>
              <w:spacing w:after="0" w:line="240" w:lineRule="auto"/>
              <w:rPr>
                <w:rFonts w:ascii="Calibri" w:hAnsi="Calibri" w:eastAsia="Times New Roman" w:cs="Calibri"/>
                <w:lang w:eastAsia="sv-SE"/>
              </w:rPr>
            </w:pPr>
            <w:r w:rsidRPr="00756347">
              <w:rPr>
                <w:rFonts w:ascii="Calibri" w:hAnsi="Calibri" w:eastAsia="Times New Roman" w:cs="Calibri"/>
                <w:lang w:eastAsia="sv-SE"/>
              </w:rPr>
              <w:t>Pia Skott, Abhishek Kumar</w:t>
            </w:r>
          </w:p>
        </w:tc>
        <w:tc>
          <w:tcPr>
            <w:tcW w:w="3870" w:type="dxa"/>
            <w:shd w:val="clear" w:color="auto" w:fill="auto"/>
            <w:vAlign w:val="bottom"/>
          </w:tcPr>
          <w:p w:rsidRPr="004E5E1C" w:rsidR="004E5E1C" w:rsidP="004476B7" w:rsidRDefault="00756347" w14:paraId="6D7703FF" w14:textId="124A9F2F">
            <w:pPr>
              <w:spacing w:after="0" w:line="240" w:lineRule="auto"/>
              <w:rPr>
                <w:rFonts w:ascii="Calibri" w:hAnsi="Calibri" w:eastAsia="Times New Roman" w:cs="Calibri"/>
                <w:lang w:eastAsia="sv-SE"/>
              </w:rPr>
            </w:pPr>
            <w:r w:rsidRPr="00756347">
              <w:rPr>
                <w:rFonts w:ascii="Calibri" w:hAnsi="Calibri" w:eastAsia="Times New Roman" w:cs="Calibri"/>
                <w:lang w:eastAsia="sv-SE"/>
              </w:rPr>
              <w:t>Anastasios Grigoriadis</w:t>
            </w:r>
            <w:r w:rsidR="00EB68EC">
              <w:rPr>
                <w:rFonts w:ascii="Calibri" w:hAnsi="Calibri" w:eastAsia="Times New Roman" w:cs="Calibri"/>
                <w:lang w:eastAsia="sv-SE"/>
              </w:rPr>
              <w:t>, Joannis Grigoriadis</w:t>
            </w:r>
          </w:p>
        </w:tc>
        <w:tc>
          <w:tcPr>
            <w:tcW w:w="1980" w:type="dxa"/>
            <w:shd w:val="clear" w:color="auto" w:fill="auto"/>
            <w:noWrap/>
            <w:vAlign w:val="bottom"/>
          </w:tcPr>
          <w:p w:rsidRPr="004E5E1C" w:rsidR="004E5E1C" w:rsidP="004476B7" w:rsidRDefault="005611E2" w14:paraId="09E140A8" w14:textId="40F05EBF">
            <w:pPr>
              <w:spacing w:after="0" w:line="240" w:lineRule="auto"/>
              <w:rPr>
                <w:rFonts w:ascii="Calibri" w:hAnsi="Calibri" w:eastAsia="Times New Roman" w:cs="Calibri"/>
                <w:lang w:eastAsia="sv-SE"/>
              </w:rPr>
            </w:pPr>
            <w:r>
              <w:rPr>
                <w:rFonts w:ascii="Calibri" w:hAnsi="Calibri" w:eastAsia="Times New Roman" w:cs="Calibri"/>
                <w:lang w:eastAsia="sv-SE"/>
              </w:rPr>
              <w:t xml:space="preserve">Lemming Jia </w:t>
            </w:r>
          </w:p>
        </w:tc>
      </w:tr>
      <w:tr w:rsidRPr="00893844" w:rsidR="004E5E1C" w:rsidTr="004E5E1C" w14:paraId="7717A019" w14:textId="77777777">
        <w:trPr>
          <w:trHeight w:val="630"/>
        </w:trPr>
        <w:tc>
          <w:tcPr>
            <w:tcW w:w="715" w:type="dxa"/>
          </w:tcPr>
          <w:p w:rsidRPr="004E5E1C" w:rsidR="004E5E1C" w:rsidP="004E5E1C" w:rsidRDefault="004E5E1C" w14:paraId="625AD125" w14:textId="222B56B4">
            <w:pPr>
              <w:pStyle w:val="ListParagraph"/>
              <w:numPr>
                <w:ilvl w:val="0"/>
                <w:numId w:val="7"/>
              </w:numPr>
              <w:spacing w:after="0" w:line="240" w:lineRule="auto"/>
              <w:rPr>
                <w:rFonts w:ascii="Calibri" w:hAnsi="Calibri" w:eastAsia="Times New Roman" w:cs="Calibri"/>
                <w:b/>
                <w:bCs/>
                <w:color w:val="000000"/>
                <w:sz w:val="24"/>
                <w:szCs w:val="24"/>
                <w:lang w:eastAsia="sv-SE"/>
              </w:rPr>
            </w:pPr>
          </w:p>
        </w:tc>
        <w:tc>
          <w:tcPr>
            <w:tcW w:w="4140" w:type="dxa"/>
            <w:shd w:val="clear" w:color="auto" w:fill="auto"/>
            <w:vAlign w:val="bottom"/>
          </w:tcPr>
          <w:p w:rsidRPr="004E5E1C" w:rsidR="004E5E1C" w:rsidP="004476B7" w:rsidRDefault="00D144A2" w14:paraId="511650C8" w14:textId="19B12DC8">
            <w:pPr>
              <w:spacing w:after="0" w:line="240" w:lineRule="auto"/>
              <w:rPr>
                <w:rFonts w:ascii="Calibri" w:hAnsi="Calibri" w:eastAsia="Times New Roman" w:cs="Calibri"/>
                <w:b/>
                <w:bCs/>
                <w:color w:val="000000"/>
                <w:sz w:val="24"/>
                <w:szCs w:val="24"/>
                <w:lang w:val="en-GB" w:eastAsia="sv-SE"/>
              </w:rPr>
            </w:pPr>
            <w:r>
              <w:rPr>
                <w:rFonts w:ascii="Calibri" w:hAnsi="Calibri" w:eastAsia="Times New Roman" w:cs="Calibri"/>
                <w:b/>
                <w:bCs/>
                <w:color w:val="000000"/>
                <w:sz w:val="24"/>
                <w:szCs w:val="24"/>
                <w:lang w:val="en-GB" w:eastAsia="sv-SE"/>
              </w:rPr>
              <w:t>A</w:t>
            </w:r>
            <w:r w:rsidRPr="00D144A2">
              <w:rPr>
                <w:rFonts w:ascii="Calibri" w:hAnsi="Calibri" w:eastAsia="Times New Roman" w:cs="Calibri"/>
                <w:b/>
                <w:bCs/>
                <w:color w:val="000000"/>
                <w:sz w:val="24"/>
                <w:szCs w:val="24"/>
                <w:lang w:val="en-GB" w:eastAsia="sv-SE"/>
              </w:rPr>
              <w:t>ge-related changes</w:t>
            </w:r>
            <w:r>
              <w:rPr>
                <w:rFonts w:ascii="Calibri" w:hAnsi="Calibri" w:eastAsia="Times New Roman" w:cs="Calibri"/>
                <w:b/>
                <w:bCs/>
                <w:color w:val="000000"/>
                <w:sz w:val="24"/>
                <w:szCs w:val="24"/>
                <w:lang w:val="en-GB" w:eastAsia="sv-SE"/>
              </w:rPr>
              <w:t xml:space="preserve"> in </w:t>
            </w:r>
            <w:r w:rsidR="00D26648">
              <w:rPr>
                <w:rFonts w:ascii="Calibri" w:hAnsi="Calibri" w:eastAsia="Times New Roman" w:cs="Calibri"/>
                <w:b/>
                <w:bCs/>
                <w:color w:val="000000"/>
                <w:sz w:val="24"/>
                <w:szCs w:val="24"/>
                <w:lang w:val="en-GB" w:eastAsia="sv-SE"/>
              </w:rPr>
              <w:t xml:space="preserve">mastication </w:t>
            </w:r>
          </w:p>
        </w:tc>
        <w:tc>
          <w:tcPr>
            <w:tcW w:w="4050" w:type="dxa"/>
            <w:shd w:val="clear" w:color="auto" w:fill="auto"/>
            <w:noWrap/>
            <w:vAlign w:val="bottom"/>
          </w:tcPr>
          <w:p w:rsidRPr="004E5E1C" w:rsidR="004E5E1C" w:rsidP="004476B7" w:rsidRDefault="00D26648" w14:paraId="6025E86A" w14:textId="4C907F2E">
            <w:pPr>
              <w:spacing w:after="0" w:line="240" w:lineRule="auto"/>
              <w:rPr>
                <w:rFonts w:ascii="Calibri" w:hAnsi="Calibri" w:eastAsia="Times New Roman" w:cs="Calibri"/>
                <w:lang w:eastAsia="sv-SE"/>
              </w:rPr>
            </w:pPr>
            <w:r w:rsidRPr="00D26648">
              <w:rPr>
                <w:rFonts w:ascii="Calibri" w:hAnsi="Calibri" w:eastAsia="Times New Roman" w:cs="Calibri"/>
                <w:lang w:eastAsia="sv-SE"/>
              </w:rPr>
              <w:t>Abhishek Kumar</w:t>
            </w:r>
          </w:p>
        </w:tc>
        <w:tc>
          <w:tcPr>
            <w:tcW w:w="3870" w:type="dxa"/>
            <w:shd w:val="clear" w:color="auto" w:fill="auto"/>
            <w:vAlign w:val="bottom"/>
          </w:tcPr>
          <w:p w:rsidRPr="004E5E1C" w:rsidR="004E5E1C" w:rsidP="004476B7" w:rsidRDefault="00D26648" w14:paraId="29520998" w14:textId="6BD119D5">
            <w:pPr>
              <w:spacing w:after="0" w:line="240" w:lineRule="auto"/>
              <w:rPr>
                <w:rFonts w:ascii="Calibri" w:hAnsi="Calibri" w:eastAsia="Times New Roman" w:cs="Calibri"/>
                <w:color w:val="000000"/>
                <w:lang w:eastAsia="sv-SE"/>
              </w:rPr>
            </w:pPr>
            <w:r w:rsidRPr="00D26648">
              <w:rPr>
                <w:rFonts w:ascii="Calibri" w:hAnsi="Calibri" w:eastAsia="Times New Roman" w:cs="Calibri"/>
                <w:color w:val="000000"/>
                <w:lang w:eastAsia="sv-SE"/>
              </w:rPr>
              <w:t>Anastasios Grigoriadis, Joannis Grigoriadis</w:t>
            </w:r>
          </w:p>
        </w:tc>
        <w:tc>
          <w:tcPr>
            <w:tcW w:w="1980" w:type="dxa"/>
            <w:shd w:val="clear" w:color="auto" w:fill="auto"/>
            <w:noWrap/>
            <w:vAlign w:val="bottom"/>
          </w:tcPr>
          <w:p w:rsidRPr="004E5E1C" w:rsidR="004E5E1C" w:rsidP="004476B7" w:rsidRDefault="00D94894" w14:paraId="4B46D2F3" w14:textId="63AAC797">
            <w:pPr>
              <w:spacing w:after="0" w:line="240" w:lineRule="auto"/>
              <w:rPr>
                <w:rFonts w:ascii="Calibri" w:hAnsi="Calibri" w:eastAsia="Times New Roman" w:cs="Calibri"/>
                <w:color w:val="000000"/>
                <w:lang w:eastAsia="sv-SE"/>
              </w:rPr>
            </w:pPr>
            <w:r>
              <w:rPr>
                <w:rFonts w:ascii="Calibri" w:hAnsi="Calibri" w:eastAsia="Times New Roman" w:cs="Calibri"/>
                <w:color w:val="000000"/>
                <w:lang w:eastAsia="sv-SE"/>
              </w:rPr>
              <w:t xml:space="preserve">Linda Munirji </w:t>
            </w:r>
          </w:p>
        </w:tc>
      </w:tr>
      <w:tr w:rsidRPr="00893844" w:rsidR="001B6F9F" w:rsidTr="004E5E1C" w14:paraId="4B677F0B" w14:textId="77777777">
        <w:trPr>
          <w:trHeight w:val="630"/>
        </w:trPr>
        <w:tc>
          <w:tcPr>
            <w:tcW w:w="715" w:type="dxa"/>
          </w:tcPr>
          <w:p w:rsidRPr="004E5E1C" w:rsidR="001B6F9F" w:rsidP="004E5E1C" w:rsidRDefault="001B6F9F" w14:paraId="1B0731E3" w14:textId="77777777">
            <w:pPr>
              <w:pStyle w:val="ListParagraph"/>
              <w:numPr>
                <w:ilvl w:val="0"/>
                <w:numId w:val="7"/>
              </w:numPr>
              <w:spacing w:after="0" w:line="240" w:lineRule="auto"/>
              <w:rPr>
                <w:rFonts w:ascii="Calibri" w:hAnsi="Calibri" w:eastAsia="Times New Roman" w:cs="Calibri"/>
                <w:b/>
                <w:bCs/>
                <w:color w:val="000000"/>
                <w:sz w:val="24"/>
                <w:szCs w:val="24"/>
                <w:lang w:eastAsia="sv-SE"/>
              </w:rPr>
            </w:pPr>
          </w:p>
        </w:tc>
        <w:tc>
          <w:tcPr>
            <w:tcW w:w="4140" w:type="dxa"/>
            <w:shd w:val="clear" w:color="auto" w:fill="auto"/>
            <w:vAlign w:val="bottom"/>
          </w:tcPr>
          <w:p w:rsidR="001B6F9F" w:rsidP="004476B7" w:rsidRDefault="00F71028" w14:paraId="7E118AEF" w14:textId="5D3613AB">
            <w:pPr>
              <w:spacing w:after="0" w:line="240" w:lineRule="auto"/>
              <w:rPr>
                <w:rFonts w:ascii="Calibri" w:hAnsi="Calibri" w:eastAsia="Times New Roman" w:cs="Calibri"/>
                <w:b/>
                <w:bCs/>
                <w:color w:val="000000"/>
                <w:sz w:val="24"/>
                <w:szCs w:val="24"/>
                <w:lang w:val="en-GB" w:eastAsia="sv-SE"/>
              </w:rPr>
            </w:pPr>
            <w:r w:rsidRPr="00F71028">
              <w:rPr>
                <w:rFonts w:ascii="Calibri" w:hAnsi="Calibri" w:eastAsia="Times New Roman" w:cs="Calibri"/>
                <w:b/>
                <w:bCs/>
                <w:color w:val="000000"/>
                <w:sz w:val="24"/>
                <w:szCs w:val="24"/>
                <w:lang w:val="en-GB" w:eastAsia="sv-SE"/>
              </w:rPr>
              <w:t>Oral health and malnutrition</w:t>
            </w:r>
          </w:p>
        </w:tc>
        <w:tc>
          <w:tcPr>
            <w:tcW w:w="4050" w:type="dxa"/>
            <w:shd w:val="clear" w:color="auto" w:fill="auto"/>
            <w:noWrap/>
            <w:vAlign w:val="bottom"/>
          </w:tcPr>
          <w:p w:rsidRPr="00F71028" w:rsidR="00F71028" w:rsidP="00F71028" w:rsidRDefault="00F71028" w14:paraId="74DFDC92" w14:textId="77777777">
            <w:pPr>
              <w:spacing w:after="0" w:line="240" w:lineRule="auto"/>
              <w:rPr>
                <w:rFonts w:ascii="Calibri" w:hAnsi="Calibri" w:eastAsia="Times New Roman" w:cs="Calibri"/>
                <w:lang w:eastAsia="sv-SE"/>
              </w:rPr>
            </w:pPr>
            <w:r w:rsidRPr="00F71028">
              <w:rPr>
                <w:rFonts w:ascii="Calibri" w:hAnsi="Calibri" w:eastAsia="Times New Roman" w:cs="Calibri"/>
                <w:lang w:eastAsia="sv-SE"/>
              </w:rPr>
              <w:t xml:space="preserve">Gunilla Sandborgh Englund, </w:t>
            </w:r>
          </w:p>
          <w:p w:rsidRPr="00D26648" w:rsidR="001B6F9F" w:rsidP="00F71028" w:rsidRDefault="00F71028" w14:paraId="020BE462" w14:textId="6013CF28">
            <w:pPr>
              <w:spacing w:after="0" w:line="240" w:lineRule="auto"/>
              <w:rPr>
                <w:rFonts w:ascii="Calibri" w:hAnsi="Calibri" w:eastAsia="Times New Roman" w:cs="Calibri"/>
                <w:lang w:eastAsia="sv-SE"/>
              </w:rPr>
            </w:pPr>
            <w:r w:rsidRPr="00F71028">
              <w:rPr>
                <w:rFonts w:ascii="Calibri" w:hAnsi="Calibri" w:eastAsia="Times New Roman" w:cs="Calibri"/>
                <w:lang w:eastAsia="sv-SE"/>
              </w:rPr>
              <w:t>Abhishek Kumar</w:t>
            </w:r>
          </w:p>
        </w:tc>
        <w:tc>
          <w:tcPr>
            <w:tcW w:w="3870" w:type="dxa"/>
            <w:shd w:val="clear" w:color="auto" w:fill="auto"/>
            <w:vAlign w:val="bottom"/>
          </w:tcPr>
          <w:p w:rsidRPr="00D26648" w:rsidR="001B6F9F" w:rsidP="004476B7" w:rsidRDefault="00F94EE6" w14:paraId="1D452E8A" w14:textId="660B375D">
            <w:pPr>
              <w:spacing w:after="0" w:line="240" w:lineRule="auto"/>
              <w:rPr>
                <w:rFonts w:ascii="Calibri" w:hAnsi="Calibri" w:eastAsia="Times New Roman" w:cs="Calibri"/>
                <w:color w:val="000000"/>
                <w:lang w:eastAsia="sv-SE"/>
              </w:rPr>
            </w:pPr>
            <w:r w:rsidRPr="00F94EE6">
              <w:rPr>
                <w:rFonts w:ascii="Calibri" w:hAnsi="Calibri" w:eastAsia="Times New Roman" w:cs="Calibri"/>
                <w:color w:val="000000"/>
                <w:lang w:eastAsia="sv-SE"/>
              </w:rPr>
              <w:t>Duangjai Lexomboon</w:t>
            </w:r>
          </w:p>
        </w:tc>
        <w:tc>
          <w:tcPr>
            <w:tcW w:w="1980" w:type="dxa"/>
            <w:shd w:val="clear" w:color="auto" w:fill="auto"/>
            <w:noWrap/>
            <w:vAlign w:val="bottom"/>
          </w:tcPr>
          <w:p w:rsidR="001B6F9F" w:rsidP="004476B7" w:rsidRDefault="00F94EE6" w14:paraId="02171AB0" w14:textId="60482B6D">
            <w:pPr>
              <w:spacing w:after="0" w:line="240" w:lineRule="auto"/>
              <w:rPr>
                <w:rFonts w:ascii="Calibri" w:hAnsi="Calibri" w:eastAsia="Times New Roman" w:cs="Calibri"/>
                <w:color w:val="000000"/>
                <w:lang w:eastAsia="sv-SE"/>
              </w:rPr>
            </w:pPr>
            <w:r>
              <w:rPr>
                <w:rFonts w:ascii="Calibri" w:hAnsi="Calibri" w:eastAsia="Times New Roman" w:cs="Calibri"/>
                <w:color w:val="000000"/>
                <w:lang w:eastAsia="sv-SE"/>
              </w:rPr>
              <w:t>--</w:t>
            </w:r>
          </w:p>
        </w:tc>
      </w:tr>
    </w:tbl>
    <w:p w:rsidR="00E1789A" w:rsidP="00214CF8" w:rsidRDefault="00E1789A" w14:paraId="31971A57" w14:textId="77777777"/>
    <w:p w:rsidR="00265EAD" w:rsidP="00214CF8" w:rsidRDefault="00265EAD" w14:paraId="193165FD" w14:textId="77777777"/>
    <w:p w:rsidR="00AC255B" w:rsidRDefault="00AC255B" w14:paraId="1B6D8319" w14:textId="77777777">
      <w:pPr>
        <w:sectPr w:rsidR="00AC255B" w:rsidSect="00214CF8">
          <w:pgSz w:w="16838" w:h="11906" w:orient="landscape"/>
          <w:pgMar w:top="1417" w:right="1417" w:bottom="1417" w:left="1417" w:header="708" w:footer="708" w:gutter="0"/>
          <w:cols w:space="708"/>
          <w:docGrid w:linePitch="360"/>
        </w:sectPr>
      </w:pPr>
    </w:p>
    <w:p w:rsidR="008A5AEB" w:rsidRDefault="008A5AEB" w14:paraId="5D3C0EA8" w14:textId="77777777">
      <w:pPr>
        <w:rPr>
          <w:rFonts w:ascii="Arial" w:hAnsi="Arial"/>
          <w:b/>
          <w:bCs/>
          <w:color w:val="000000"/>
          <w:sz w:val="28"/>
          <w:szCs w:val="28"/>
        </w:rPr>
      </w:pPr>
      <w:r>
        <w:rPr>
          <w:rFonts w:ascii="Arial" w:hAnsi="Arial"/>
          <w:b/>
          <w:bCs/>
          <w:color w:val="000000"/>
          <w:sz w:val="28"/>
          <w:szCs w:val="28"/>
        </w:rPr>
        <w:br w:type="page"/>
      </w:r>
    </w:p>
    <w:p w:rsidRPr="00BA53F2" w:rsidR="006B49D9" w:rsidRDefault="006B49D9" w14:paraId="35A8A7FD" w14:textId="08165EB6">
      <w:pPr>
        <w:spacing w:after="180" w:line="336" w:lineRule="auto"/>
        <w:rPr>
          <w:rFonts w:ascii="Arial" w:hAnsi="Arial"/>
          <w:b/>
          <w:bCs/>
          <w:color w:val="000000"/>
          <w:sz w:val="28"/>
          <w:szCs w:val="28"/>
        </w:rPr>
      </w:pPr>
      <w:r w:rsidRPr="00CC3C01">
        <w:rPr>
          <w:rFonts w:ascii="Arial" w:hAnsi="Arial" w:cs="Arial"/>
          <w:b/>
          <w:bCs/>
          <w:noProof/>
          <w:color w:val="000000"/>
          <w:sz w:val="20"/>
          <w:lang w:eastAsia="sv-SE"/>
        </w:rPr>
        <mc:AlternateContent>
          <mc:Choice Requires="wps">
            <w:drawing>
              <wp:anchor distT="0" distB="0" distL="114300" distR="114300" simplePos="0" relativeHeight="251658241" behindDoc="0" locked="0" layoutInCell="1" allowOverlap="1" wp14:anchorId="2F9FEA9E" wp14:editId="24F88D10">
                <wp:simplePos x="0" y="0"/>
                <wp:positionH relativeFrom="page">
                  <wp:posOffset>415925</wp:posOffset>
                </wp:positionH>
                <wp:positionV relativeFrom="page">
                  <wp:posOffset>1343025</wp:posOffset>
                </wp:positionV>
                <wp:extent cx="1352550" cy="3105150"/>
                <wp:effectExtent l="0" t="0" r="0" b="0"/>
                <wp:wrapNone/>
                <wp:docPr id="2" name="Textruta 2" descr="Status report form heading"/>
                <wp:cNvGraphicFramePr/>
                <a:graphic xmlns:a="http://schemas.openxmlformats.org/drawingml/2006/main">
                  <a:graphicData uri="http://schemas.microsoft.com/office/word/2010/wordprocessingShape">
                    <wps:wsp>
                      <wps:cNvSpPr txBox="1"/>
                      <wps:spPr>
                        <a:xfrm>
                          <a:off x="0" y="0"/>
                          <a:ext cx="1352550" cy="3105150"/>
                        </a:xfrm>
                        <a:prstGeom prst="rect">
                          <a:avLst/>
                        </a:prstGeom>
                        <a:noFill/>
                        <a:ln w="6350">
                          <a:noFill/>
                        </a:ln>
                        <a:effectLst/>
                      </wps:spPr>
                      <wps:txbx>
                        <w:txbxContent>
                          <w:p w:rsidR="00676AEF" w:rsidP="006B49D9" w:rsidRDefault="00676AEF" w14:paraId="5797C773" w14:textId="77777777">
                            <w:pPr>
                              <w:pStyle w:val="Formulrrubrik"/>
                            </w:pPr>
                            <w:bookmarkStart w:name="A1" w:id="0"/>
                            <w:r>
                              <w:t>Principal Investgator:</w:t>
                            </w:r>
                          </w:p>
                          <w:p w:rsidR="00676AEF" w:rsidP="006B49D9" w:rsidRDefault="00676AEF" w14:paraId="74CB6E40" w14:textId="77777777">
                            <w:pPr>
                              <w:pStyle w:val="Formulrtext"/>
                              <w:rPr>
                                <w:rFonts w:cs="Arial"/>
                                <w:color w:val="404040"/>
                                <w:sz w:val="20"/>
                              </w:rPr>
                            </w:pPr>
                            <w:r>
                              <w:rPr>
                                <w:rFonts w:cs="Arial"/>
                                <w:color w:val="404040"/>
                                <w:sz w:val="20"/>
                              </w:rPr>
                              <w:t>Helena Salminen</w:t>
                            </w:r>
                          </w:p>
                          <w:p w:rsidR="00676AEF" w:rsidP="006B49D9" w:rsidRDefault="00676AEF" w14:paraId="3B518789" w14:textId="77777777">
                            <w:pPr>
                              <w:pStyle w:val="Formulrtext"/>
                              <w:rPr>
                                <w:rFonts w:cs="Arial"/>
                                <w:color w:val="404040"/>
                                <w:sz w:val="20"/>
                              </w:rPr>
                            </w:pPr>
                            <w:r>
                              <w:rPr>
                                <w:rFonts w:cs="Arial"/>
                                <w:color w:val="404040"/>
                                <w:sz w:val="20"/>
                              </w:rPr>
                              <w:t>(Supervisor)</w:t>
                            </w:r>
                          </w:p>
                          <w:p w:rsidRPr="007D0712" w:rsidR="00676AEF" w:rsidP="006B49D9" w:rsidRDefault="00676AEF" w14:paraId="41C95708" w14:textId="77777777">
                            <w:pPr>
                              <w:pStyle w:val="Formulrrubrik"/>
                            </w:pPr>
                            <w:r w:rsidRPr="007D0712">
                              <w:t>Co-investigators:</w:t>
                            </w:r>
                          </w:p>
                          <w:p w:rsidRPr="007D0712" w:rsidR="00676AEF" w:rsidP="006B49D9" w:rsidRDefault="00676AEF" w14:paraId="641C9396" w14:textId="77777777">
                            <w:pPr>
                              <w:pStyle w:val="Formulrtext"/>
                              <w:rPr>
                                <w:color w:val="404040"/>
                                <w:sz w:val="20"/>
                                <w:lang w:val="sv-SE"/>
                              </w:rPr>
                            </w:pPr>
                            <w:r w:rsidRPr="007D0712">
                              <w:rPr>
                                <w:color w:val="404040"/>
                                <w:sz w:val="20"/>
                                <w:lang w:val="sv-SE"/>
                              </w:rPr>
                              <w:t>Charlotta Elleby</w:t>
                            </w:r>
                          </w:p>
                          <w:p w:rsidRPr="007D0712" w:rsidR="00676AEF" w:rsidP="006B49D9" w:rsidRDefault="00676AEF" w14:paraId="3756DED9" w14:textId="77777777">
                            <w:pPr>
                              <w:pStyle w:val="Formulrtext"/>
                              <w:rPr>
                                <w:color w:val="404040"/>
                                <w:sz w:val="20"/>
                                <w:lang w:val="sv-SE"/>
                              </w:rPr>
                            </w:pPr>
                            <w:r w:rsidRPr="007D0712">
                              <w:rPr>
                                <w:color w:val="404040"/>
                                <w:sz w:val="20"/>
                                <w:lang w:val="sv-SE"/>
                              </w:rPr>
                              <w:t>(</w:t>
                            </w:r>
                            <w:r w:rsidRPr="007D0712" w:rsidR="001A6599">
                              <w:rPr>
                                <w:color w:val="404040"/>
                                <w:sz w:val="20"/>
                                <w:lang w:val="sv-SE"/>
                              </w:rPr>
                              <w:t>PhD</w:t>
                            </w:r>
                            <w:r w:rsidRPr="007D0712">
                              <w:rPr>
                                <w:color w:val="404040"/>
                                <w:sz w:val="20"/>
                                <w:lang w:val="sv-SE"/>
                              </w:rPr>
                              <w:t xml:space="preserve"> student)</w:t>
                            </w:r>
                          </w:p>
                          <w:p w:rsidRPr="007D0712" w:rsidR="00676AEF" w:rsidP="006B49D9" w:rsidRDefault="00676AEF" w14:paraId="1AB00041" w14:textId="77777777">
                            <w:pPr>
                              <w:pStyle w:val="Formulrtext"/>
                              <w:rPr>
                                <w:color w:val="404040"/>
                                <w:sz w:val="20"/>
                                <w:lang w:val="sv-SE"/>
                              </w:rPr>
                            </w:pPr>
                          </w:p>
                          <w:p w:rsidRPr="007D0712" w:rsidR="00676AEF" w:rsidP="006B49D9" w:rsidRDefault="00676AEF" w14:paraId="6D0673C9" w14:textId="77777777">
                            <w:pPr>
                              <w:pStyle w:val="Formulrtext"/>
                              <w:rPr>
                                <w:color w:val="404040"/>
                                <w:sz w:val="20"/>
                                <w:lang w:val="sv-SE"/>
                              </w:rPr>
                            </w:pPr>
                            <w:r w:rsidRPr="007D0712">
                              <w:rPr>
                                <w:color w:val="404040"/>
                                <w:sz w:val="20"/>
                                <w:lang w:val="sv-SE"/>
                              </w:rPr>
                              <w:t>Pia Skott</w:t>
                            </w:r>
                          </w:p>
                          <w:p w:rsidRPr="007D0712" w:rsidR="00676AEF" w:rsidP="006B49D9" w:rsidRDefault="00676AEF" w14:paraId="2B94CC60" w14:textId="77777777">
                            <w:pPr>
                              <w:pStyle w:val="Formulrtext"/>
                              <w:rPr>
                                <w:color w:val="404040"/>
                                <w:sz w:val="20"/>
                              </w:rPr>
                            </w:pPr>
                            <w:r w:rsidRPr="007D0712">
                              <w:rPr>
                                <w:color w:val="404040"/>
                                <w:sz w:val="20"/>
                              </w:rPr>
                              <w:t>Sven Nyrén</w:t>
                            </w:r>
                          </w:p>
                          <w:p w:rsidRPr="007D0712" w:rsidR="00676AEF" w:rsidP="006B49D9" w:rsidRDefault="00676AEF" w14:paraId="06713726" w14:textId="77777777">
                            <w:pPr>
                              <w:pStyle w:val="Formulrtext"/>
                              <w:rPr>
                                <w:color w:val="404040"/>
                                <w:sz w:val="20"/>
                              </w:rPr>
                            </w:pPr>
                            <w:r w:rsidRPr="007D0712">
                              <w:rPr>
                                <w:color w:val="404040"/>
                                <w:sz w:val="20"/>
                              </w:rPr>
                              <w:t>Holger Theobald</w:t>
                            </w:r>
                          </w:p>
                          <w:p w:rsidRPr="007D0712" w:rsidR="00676AEF" w:rsidP="006B49D9" w:rsidRDefault="00676AEF" w14:paraId="405D7017" w14:textId="77777777">
                            <w:pPr>
                              <w:pStyle w:val="Formulrtext"/>
                              <w:rPr>
                                <w:color w:val="404040"/>
                                <w:sz w:val="20"/>
                              </w:rPr>
                            </w:pPr>
                            <w:r w:rsidRPr="007D0712">
                              <w:rPr>
                                <w:color w:val="404040"/>
                                <w:sz w:val="20"/>
                              </w:rPr>
                              <w:t>(</w:t>
                            </w:r>
                            <w:r w:rsidRPr="007D0712" w:rsidR="00715555">
                              <w:rPr>
                                <w:color w:val="404040"/>
                                <w:sz w:val="20"/>
                              </w:rPr>
                              <w:t>Co-</w:t>
                            </w:r>
                            <w:r w:rsidRPr="007D0712">
                              <w:rPr>
                                <w:color w:val="404040"/>
                                <w:sz w:val="20"/>
                              </w:rPr>
                              <w:t>Supervisors)</w:t>
                            </w:r>
                          </w:p>
                          <w:p w:rsidRPr="007D0712" w:rsidR="00676AEF" w:rsidP="006B49D9" w:rsidRDefault="00676AEF" w14:paraId="5BA2008A" w14:textId="77777777">
                            <w:pPr>
                              <w:pStyle w:val="Formulrtext"/>
                              <w:rPr>
                                <w:color w:val="404040"/>
                                <w:sz w:val="20"/>
                              </w:rPr>
                            </w:pPr>
                          </w:p>
                          <w:p w:rsidRPr="007D0712" w:rsidR="00676AEF" w:rsidP="006B49D9" w:rsidRDefault="00676AEF" w14:paraId="70FB9455" w14:textId="77777777">
                            <w:pPr>
                              <w:pStyle w:val="Formulrtext"/>
                              <w:rPr>
                                <w:color w:val="404040"/>
                                <w:sz w:val="20"/>
                              </w:rPr>
                            </w:pPr>
                            <w:r w:rsidRPr="007D0712">
                              <w:rPr>
                                <w:color w:val="404040"/>
                                <w:sz w:val="20"/>
                              </w:rPr>
                              <w:t>Grethe Jonasson</w:t>
                            </w:r>
                          </w:p>
                          <w:p w:rsidRPr="00CC3C01" w:rsidR="004E2408" w:rsidP="006B49D9" w:rsidRDefault="004E2408" w14:paraId="7E7677C9" w14:textId="77777777">
                            <w:pPr>
                              <w:pStyle w:val="Formulrtext"/>
                            </w:pPr>
                            <w:r w:rsidRPr="007D0712">
                              <w:rPr>
                                <w:color w:val="404040"/>
                                <w:sz w:val="20"/>
                              </w:rPr>
                              <w:t>(Research collaborator)</w:t>
                            </w:r>
                          </w:p>
                          <w:p w:rsidRPr="000F67E8" w:rsidR="00676AEF" w:rsidP="006B49D9" w:rsidRDefault="00676AEF" w14:paraId="21DE646A" w14:textId="77777777">
                            <w:pPr>
                              <w:pStyle w:val="Formulrtext"/>
                              <w:rPr>
                                <w:color w:val="auto"/>
                                <w:sz w:val="24"/>
                                <w:szCs w:val="24"/>
                              </w:rPr>
                            </w:pPr>
                          </w:p>
                          <w:bookmarkEnd w:id="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82D006B">
              <v:shapetype id="_x0000_t202" coordsize="21600,21600" o:spt="202" path="m,l,21600r21600,l21600,xe" w14:anchorId="2F9FEA9E">
                <v:stroke joinstyle="miter"/>
                <v:path gradientshapeok="t" o:connecttype="rect"/>
              </v:shapetype>
              <v:shape id="Textruta 2" style="position:absolute;margin-left:32.75pt;margin-top:105.75pt;width:106.5pt;height:244.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Status report form heading"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">
                <v:textbox inset="0,0,0,0">
                  <w:txbxContent>
                    <w:p w:rsidR="00676AEF" w:rsidP="006B49D9" w:rsidRDefault="00676AEF" w14:paraId="1EE72CB4" w14:textId="77777777">
                      <w:pPr>
                        <w:pStyle w:val="Formulrrubrik"/>
                      </w:pPr>
                      <w:r>
                        <w:t>Principal Investgator:</w:t>
                      </w:r>
                    </w:p>
                    <w:p w:rsidR="00676AEF" w:rsidP="006B49D9" w:rsidRDefault="00676AEF" w14:paraId="19ECD037" w14:textId="77777777">
                      <w:pPr>
                        <w:pStyle w:val="Formulrtext"/>
                        <w:rPr>
                          <w:rFonts w:cs="Arial"/>
                          <w:color w:val="404040"/>
                          <w:sz w:val="20"/>
                        </w:rPr>
                      </w:pPr>
                      <w:r>
                        <w:rPr>
                          <w:rFonts w:cs="Arial"/>
                          <w:color w:val="404040"/>
                          <w:sz w:val="20"/>
                        </w:rPr>
                        <w:t>Helena Salminen</w:t>
                      </w:r>
                    </w:p>
                    <w:p w:rsidR="00676AEF" w:rsidP="006B49D9" w:rsidRDefault="00676AEF" w14:paraId="3E18D4EE" w14:textId="77777777">
                      <w:pPr>
                        <w:pStyle w:val="Formulrtext"/>
                        <w:rPr>
                          <w:rFonts w:cs="Arial"/>
                          <w:color w:val="404040"/>
                          <w:sz w:val="20"/>
                        </w:rPr>
                      </w:pPr>
                      <w:r>
                        <w:rPr>
                          <w:rFonts w:cs="Arial"/>
                          <w:color w:val="404040"/>
                          <w:sz w:val="20"/>
                        </w:rPr>
                        <w:t>(Supervisor)</w:t>
                      </w:r>
                    </w:p>
                    <w:p w:rsidRPr="007D0712" w:rsidR="00676AEF" w:rsidP="006B49D9" w:rsidRDefault="00676AEF" w14:paraId="47D1FC08" w14:textId="77777777">
                      <w:pPr>
                        <w:pStyle w:val="Formulrrubrik"/>
                      </w:pPr>
                      <w:r w:rsidRPr="007D0712">
                        <w:t>Co-investigators:</w:t>
                      </w:r>
                    </w:p>
                    <w:p w:rsidRPr="007D0712" w:rsidR="00676AEF" w:rsidP="006B49D9" w:rsidRDefault="00676AEF" w14:paraId="6557B4AF" w14:textId="77777777">
                      <w:pPr>
                        <w:pStyle w:val="Formulrtext"/>
                        <w:rPr>
                          <w:color w:val="404040"/>
                          <w:sz w:val="20"/>
                          <w:lang w:val="sv-SE"/>
                        </w:rPr>
                      </w:pPr>
                      <w:r w:rsidRPr="007D0712">
                        <w:rPr>
                          <w:color w:val="404040"/>
                          <w:sz w:val="20"/>
                          <w:lang w:val="sv-SE"/>
                        </w:rPr>
                        <w:t>Charlotta Elleby</w:t>
                      </w:r>
                    </w:p>
                    <w:p w:rsidRPr="007D0712" w:rsidR="00676AEF" w:rsidP="006B49D9" w:rsidRDefault="00676AEF" w14:paraId="6BFE2266" w14:textId="77777777">
                      <w:pPr>
                        <w:pStyle w:val="Formulrtext"/>
                        <w:rPr>
                          <w:color w:val="404040"/>
                          <w:sz w:val="20"/>
                          <w:lang w:val="sv-SE"/>
                        </w:rPr>
                      </w:pPr>
                      <w:r w:rsidRPr="007D0712">
                        <w:rPr>
                          <w:color w:val="404040"/>
                          <w:sz w:val="20"/>
                          <w:lang w:val="sv-SE"/>
                        </w:rPr>
                        <w:t>(</w:t>
                      </w:r>
                      <w:r w:rsidRPr="007D0712" w:rsidR="001A6599">
                        <w:rPr>
                          <w:color w:val="404040"/>
                          <w:sz w:val="20"/>
                          <w:lang w:val="sv-SE"/>
                        </w:rPr>
                        <w:t>PhD</w:t>
                      </w:r>
                      <w:r w:rsidRPr="007D0712">
                        <w:rPr>
                          <w:color w:val="404040"/>
                          <w:sz w:val="20"/>
                          <w:lang w:val="sv-SE"/>
                        </w:rPr>
                        <w:t xml:space="preserve"> student)</w:t>
                      </w:r>
                    </w:p>
                    <w:p w:rsidRPr="007D0712" w:rsidR="00676AEF" w:rsidP="006B49D9" w:rsidRDefault="00676AEF" w14:paraId="672A6659" w14:textId="77777777">
                      <w:pPr>
                        <w:pStyle w:val="Formulrtext"/>
                        <w:rPr>
                          <w:color w:val="404040"/>
                          <w:sz w:val="20"/>
                          <w:lang w:val="sv-SE"/>
                        </w:rPr>
                      </w:pPr>
                    </w:p>
                    <w:p w:rsidRPr="007D0712" w:rsidR="00676AEF" w:rsidP="006B49D9" w:rsidRDefault="00676AEF" w14:paraId="46DA832A" w14:textId="77777777">
                      <w:pPr>
                        <w:pStyle w:val="Formulrtext"/>
                        <w:rPr>
                          <w:color w:val="404040"/>
                          <w:sz w:val="20"/>
                          <w:lang w:val="sv-SE"/>
                        </w:rPr>
                      </w:pPr>
                      <w:r w:rsidRPr="007D0712">
                        <w:rPr>
                          <w:color w:val="404040"/>
                          <w:sz w:val="20"/>
                          <w:lang w:val="sv-SE"/>
                        </w:rPr>
                        <w:t>Pia Skott</w:t>
                      </w:r>
                    </w:p>
                    <w:p w:rsidRPr="007D0712" w:rsidR="00676AEF" w:rsidP="006B49D9" w:rsidRDefault="00676AEF" w14:paraId="009C469F" w14:textId="77777777">
                      <w:pPr>
                        <w:pStyle w:val="Formulrtext"/>
                        <w:rPr>
                          <w:color w:val="404040"/>
                          <w:sz w:val="20"/>
                        </w:rPr>
                      </w:pPr>
                      <w:r w:rsidRPr="007D0712">
                        <w:rPr>
                          <w:color w:val="404040"/>
                          <w:sz w:val="20"/>
                        </w:rPr>
                        <w:t>Sven Nyrén</w:t>
                      </w:r>
                    </w:p>
                    <w:p w:rsidRPr="007D0712" w:rsidR="00676AEF" w:rsidP="006B49D9" w:rsidRDefault="00676AEF" w14:paraId="77FC3C08" w14:textId="77777777">
                      <w:pPr>
                        <w:pStyle w:val="Formulrtext"/>
                        <w:rPr>
                          <w:color w:val="404040"/>
                          <w:sz w:val="20"/>
                        </w:rPr>
                      </w:pPr>
                      <w:r w:rsidRPr="007D0712">
                        <w:rPr>
                          <w:color w:val="404040"/>
                          <w:sz w:val="20"/>
                        </w:rPr>
                        <w:t>Holger Theobald</w:t>
                      </w:r>
                    </w:p>
                    <w:p w:rsidRPr="007D0712" w:rsidR="00676AEF" w:rsidP="006B49D9" w:rsidRDefault="00676AEF" w14:paraId="15623308" w14:textId="77777777">
                      <w:pPr>
                        <w:pStyle w:val="Formulrtext"/>
                        <w:rPr>
                          <w:color w:val="404040"/>
                          <w:sz w:val="20"/>
                        </w:rPr>
                      </w:pPr>
                      <w:r w:rsidRPr="007D0712">
                        <w:rPr>
                          <w:color w:val="404040"/>
                          <w:sz w:val="20"/>
                        </w:rPr>
                        <w:t>(</w:t>
                      </w:r>
                      <w:r w:rsidRPr="007D0712" w:rsidR="00715555">
                        <w:rPr>
                          <w:color w:val="404040"/>
                          <w:sz w:val="20"/>
                        </w:rPr>
                        <w:t>Co-</w:t>
                      </w:r>
                      <w:r w:rsidRPr="007D0712">
                        <w:rPr>
                          <w:color w:val="404040"/>
                          <w:sz w:val="20"/>
                        </w:rPr>
                        <w:t>Supervisors)</w:t>
                      </w:r>
                    </w:p>
                    <w:p w:rsidRPr="007D0712" w:rsidR="00676AEF" w:rsidP="006B49D9" w:rsidRDefault="00676AEF" w14:paraId="0A37501D" w14:textId="77777777">
                      <w:pPr>
                        <w:pStyle w:val="Formulrtext"/>
                        <w:rPr>
                          <w:color w:val="404040"/>
                          <w:sz w:val="20"/>
                        </w:rPr>
                      </w:pPr>
                    </w:p>
                    <w:p w:rsidRPr="007D0712" w:rsidR="00676AEF" w:rsidP="006B49D9" w:rsidRDefault="00676AEF" w14:paraId="5ADF8B3A" w14:textId="77777777">
                      <w:pPr>
                        <w:pStyle w:val="Formulrtext"/>
                        <w:rPr>
                          <w:color w:val="404040"/>
                          <w:sz w:val="20"/>
                        </w:rPr>
                      </w:pPr>
                      <w:r w:rsidRPr="007D0712">
                        <w:rPr>
                          <w:color w:val="404040"/>
                          <w:sz w:val="20"/>
                        </w:rPr>
                        <w:t>Grethe Jonasson</w:t>
                      </w:r>
                    </w:p>
                    <w:p w:rsidRPr="00CC3C01" w:rsidR="004E2408" w:rsidP="006B49D9" w:rsidRDefault="004E2408" w14:paraId="65FAA9FF" w14:textId="77777777">
                      <w:pPr>
                        <w:pStyle w:val="Formulrtext"/>
                      </w:pPr>
                      <w:r w:rsidRPr="007D0712">
                        <w:rPr>
                          <w:color w:val="404040"/>
                          <w:sz w:val="20"/>
                        </w:rPr>
                        <w:t>(Research collaborator)</w:t>
                      </w:r>
                    </w:p>
                    <w:p w:rsidRPr="000F67E8" w:rsidR="00676AEF" w:rsidP="006B49D9" w:rsidRDefault="00676AEF" w14:paraId="5DAB6C7B" w14:textId="77777777">
                      <w:pPr>
                        <w:pStyle w:val="Formulrtext"/>
                        <w:rPr>
                          <w:color w:val="auto"/>
                          <w:sz w:val="24"/>
                          <w:szCs w:val="24"/>
                        </w:rPr>
                      </w:pPr>
                    </w:p>
                  </w:txbxContent>
                </v:textbox>
                <w10:wrap anchorx="page" anchory="page"/>
              </v:shape>
            </w:pict>
          </mc:Fallback>
        </mc:AlternateContent>
      </w:r>
      <w:r w:rsidRPr="00BA53F2">
        <w:rPr>
          <w:rFonts w:ascii="Arial" w:hAnsi="Arial"/>
          <w:b/>
          <w:bCs/>
          <w:color w:val="000000"/>
          <w:sz w:val="28"/>
          <w:szCs w:val="28"/>
        </w:rPr>
        <w:t>Title</w:t>
      </w:r>
    </w:p>
    <w:tbl>
      <w:tblPr>
        <w:tblW w:w="5000" w:type="pct"/>
        <w:tblBorders>
          <w:top w:val="single" w:color="000000" w:sz="4" w:space="0"/>
          <w:left w:val="single" w:color="000000" w:sz="4" w:space="0"/>
          <w:bottom w:val="single" w:color="000000" w:sz="12" w:space="0"/>
          <w:right w:val="single" w:color="000000" w:sz="4" w:space="0"/>
        </w:tblBorders>
        <w:tblCellMar>
          <w:left w:w="0" w:type="dxa"/>
          <w:right w:w="0" w:type="dxa"/>
        </w:tblCellMar>
        <w:tblLook w:val="04A0" w:firstRow="1" w:lastRow="0" w:firstColumn="1" w:lastColumn="0" w:noHBand="0" w:noVBand="1"/>
        <w:tblDescription w:val="Status summary"/>
      </w:tblPr>
      <w:tblGrid>
        <w:gridCol w:w="7502"/>
      </w:tblGrid>
      <w:tr w:rsidRPr="00D50342" w:rsidR="006B49D9" w:rsidTr="007F1A6E" w14:paraId="18F799A2" w14:textId="11D0A17E">
        <w:sdt>
          <w:sdtPr>
            <w:id w:val="-1039118950"/>
            <w:placeholder>
              <w:docPart w:val="82ECD2B9F64D4F359428F3B055940CB4"/>
            </w:placeholder>
          </w:sdtPr>
          <w:sdtEndPr/>
          <w:sdtContent>
            <w:sdt>
              <w:sdtPr>
                <w:id w:val="430397583"/>
                <w:placeholder>
                  <w:docPart w:val="33F1631188B94B1892702EB1790F5A69"/>
                </w:placeholder>
              </w:sdtPr>
              <w:sdtEndPr>
                <w:rPr>
                  <w:b/>
                </w:rPr>
              </w:sdtEndPr>
              <w:sdtContent>
                <w:tc>
                  <w:tcPr>
                    <w:tcW w:w="8414" w:type="dxa"/>
                  </w:tcPr>
                  <w:p w:rsidRPr="0055195F" w:rsidR="006B49D9" w:rsidP="0055195F" w:rsidRDefault="009D4E82" w14:paraId="6BBEFCDD" w14:textId="5AEA9E68">
                    <w:pPr>
                      <w:spacing w:before="120" w:after="120" w:line="336" w:lineRule="auto"/>
                      <w:ind w:left="115" w:right="115"/>
                      <w:rPr>
                        <w:rFonts w:ascii="Arial" w:hAnsi="Arial" w:eastAsia="Arial"/>
                        <w:color w:val="000000"/>
                        <w:sz w:val="20"/>
                        <w:lang w:val="en-US"/>
                      </w:rPr>
                    </w:pPr>
                    <w:r>
                      <w:t>1</w:t>
                    </w:r>
                    <w:r w:rsidRPr="0055195F" w:rsidR="006B49D9">
                      <w:rPr>
                        <w:b/>
                        <w:lang w:val="en-US"/>
                      </w:rPr>
                      <w:t>.</w:t>
                    </w:r>
                    <w:r w:rsidRPr="0055195F" w:rsidR="006B49D9">
                      <w:rPr>
                        <w:lang w:val="en-US"/>
                      </w:rPr>
                      <w:t xml:space="preserve"> </w:t>
                    </w:r>
                    <w:r w:rsidRPr="0055195F" w:rsidR="006B49D9">
                      <w:rPr>
                        <w:rFonts w:ascii="Arial" w:hAnsi="Arial" w:cs="Arial"/>
                        <w:b/>
                        <w:sz w:val="20"/>
                        <w:lang w:val="en-US"/>
                      </w:rPr>
                      <w:t xml:space="preserve">New ways of identifying individuals at risk </w:t>
                    </w:r>
                    <w:r w:rsidR="00E479A2">
                      <w:rPr>
                        <w:rFonts w:ascii="Arial" w:hAnsi="Arial" w:cs="Arial"/>
                        <w:b/>
                        <w:sz w:val="20"/>
                        <w:lang w:val="en-US"/>
                      </w:rPr>
                      <w:t>of</w:t>
                    </w:r>
                    <w:r w:rsidRPr="0055195F" w:rsidR="006B49D9">
                      <w:rPr>
                        <w:rFonts w:ascii="Arial" w:hAnsi="Arial" w:cs="Arial"/>
                        <w:b/>
                        <w:sz w:val="20"/>
                        <w:lang w:val="en-US"/>
                      </w:rPr>
                      <w:t xml:space="preserve"> frailty and fragility fractures</w:t>
                    </w:r>
                  </w:p>
                </w:tc>
              </w:sdtContent>
            </w:sdt>
          </w:sdtContent>
        </w:sdt>
      </w:tr>
    </w:tbl>
    <w:p w:rsidRPr="00BA53F2" w:rsidR="006B49D9" w:rsidP="0055195F" w:rsidRDefault="006B49D9" w14:paraId="6DCD8C54" w14:textId="42A91E52">
      <w:pPr>
        <w:keepNext/>
        <w:keepLines/>
        <w:spacing w:before="480" w:line="336" w:lineRule="auto"/>
        <w:ind w:left="115"/>
        <w:outlineLvl w:val="0"/>
        <w:rPr>
          <w:rFonts w:ascii="Arial" w:hAnsi="Arial"/>
          <w:b/>
          <w:bCs/>
          <w:color w:val="000000"/>
          <w:sz w:val="28"/>
          <w:szCs w:val="28"/>
        </w:rPr>
      </w:pPr>
      <w:r w:rsidRPr="00BA53F2">
        <w:rPr>
          <w:rFonts w:ascii="Arial" w:hAnsi="Arial"/>
          <w:b/>
          <w:bCs/>
          <w:color w:val="000000"/>
          <w:sz w:val="28"/>
          <w:szCs w:val="28"/>
        </w:rPr>
        <w:t>Project overview</w:t>
      </w:r>
    </w:p>
    <w:tbl>
      <w:tblPr>
        <w:tblStyle w:val="TableGrid"/>
        <w:tblW w:w="5000" w:type="pct"/>
        <w:tblLook w:val="04E0" w:firstRow="1" w:lastRow="1" w:firstColumn="1" w:lastColumn="0" w:noHBand="0" w:noVBand="1"/>
        <w:tblDescription w:val="Project snapshot"/>
      </w:tblPr>
      <w:tblGrid>
        <w:gridCol w:w="1439"/>
        <w:gridCol w:w="3032"/>
        <w:gridCol w:w="3031"/>
      </w:tblGrid>
      <w:tr w:rsidRPr="00BA53F2" w:rsidR="006B49D9" w:rsidTr="007F1A6E" w14:paraId="41BC56CD" w14:textId="0E9BC5C5">
        <w:trPr>
          <w:cnfStyle w:val="100000000000" w:firstRow="1" w:lastRow="0" w:firstColumn="0" w:lastColumn="0" w:oddVBand="0" w:evenVBand="0" w:oddHBand="0" w:evenHBand="0" w:firstRowFirstColumn="0" w:firstRowLastColumn="0" w:lastRowFirstColumn="0" w:lastRowLastColumn="0"/>
        </w:trPr>
        <w:tc>
          <w:tcPr>
            <w:tcW w:w="959" w:type="pct"/>
          </w:tcPr>
          <w:p w:rsidRPr="0055195F" w:rsidR="006B49D9" w:rsidRDefault="006B49D9" w14:paraId="018D605D" w14:textId="4075ED89">
            <w:pPr>
              <w:spacing w:after="180" w:line="336" w:lineRule="auto"/>
              <w:rPr>
                <w:color w:val="000000"/>
              </w:rPr>
            </w:pPr>
            <w:r w:rsidRPr="0055195F">
              <w:rPr>
                <w:color w:val="000000"/>
              </w:rPr>
              <w:t>Project start</w:t>
            </w:r>
          </w:p>
        </w:tc>
        <w:tc>
          <w:tcPr>
            <w:tcW w:w="2021" w:type="pct"/>
          </w:tcPr>
          <w:p w:rsidRPr="0055195F" w:rsidR="006B49D9" w:rsidRDefault="006B49D9" w14:paraId="27B68E5A" w14:textId="79FDD131">
            <w:pPr>
              <w:spacing w:after="180" w:line="336" w:lineRule="auto"/>
              <w:rPr>
                <w:color w:val="000000"/>
              </w:rPr>
            </w:pPr>
            <w:r w:rsidRPr="0055195F">
              <w:rPr>
                <w:color w:val="000000"/>
              </w:rPr>
              <w:t>2016</w:t>
            </w:r>
          </w:p>
        </w:tc>
        <w:tc>
          <w:tcPr>
            <w:tcW w:w="2020" w:type="pct"/>
          </w:tcPr>
          <w:p w:rsidRPr="0055195F" w:rsidR="006B49D9" w:rsidRDefault="006B49D9" w14:paraId="217FDFE0" w14:textId="194F3472">
            <w:pPr>
              <w:spacing w:after="180" w:line="336" w:lineRule="auto"/>
              <w:rPr>
                <w:color w:val="000000"/>
              </w:rPr>
            </w:pPr>
          </w:p>
        </w:tc>
      </w:tr>
      <w:tr w:rsidRPr="00BA53F2" w:rsidR="006B49D9" w:rsidTr="007F1A6E" w14:paraId="57684ED8" w14:textId="61661FE2">
        <w:tc>
          <w:tcPr>
            <w:tcW w:w="959" w:type="pct"/>
          </w:tcPr>
          <w:p w:rsidRPr="0055195F" w:rsidR="006B49D9" w:rsidRDefault="006B49D9" w14:paraId="715ABE10" w14:textId="02093906">
            <w:pPr>
              <w:spacing w:after="180" w:line="336" w:lineRule="auto"/>
              <w:rPr>
                <w:b/>
                <w:color w:val="000000"/>
              </w:rPr>
            </w:pPr>
            <w:r w:rsidRPr="0055195F">
              <w:rPr>
                <w:b/>
                <w:color w:val="000000"/>
              </w:rPr>
              <w:t>Calculated end</w:t>
            </w:r>
          </w:p>
        </w:tc>
        <w:tc>
          <w:tcPr>
            <w:tcW w:w="2021" w:type="pct"/>
          </w:tcPr>
          <w:p w:rsidRPr="0055195F" w:rsidR="006B49D9" w:rsidRDefault="006B49D9" w14:paraId="413A6E30" w14:textId="2014C624">
            <w:pPr>
              <w:spacing w:after="180" w:line="336" w:lineRule="auto"/>
              <w:rPr>
                <w:color w:val="000000"/>
              </w:rPr>
            </w:pPr>
            <w:r w:rsidRPr="0055195F">
              <w:rPr>
                <w:color w:val="000000"/>
              </w:rPr>
              <w:t>20</w:t>
            </w:r>
            <w:r w:rsidRPr="0055195F" w:rsidR="004E2408">
              <w:rPr>
                <w:color w:val="000000"/>
              </w:rPr>
              <w:t>23</w:t>
            </w:r>
          </w:p>
        </w:tc>
        <w:tc>
          <w:tcPr>
            <w:tcW w:w="2020" w:type="pct"/>
          </w:tcPr>
          <w:p w:rsidRPr="0055195F" w:rsidR="006B49D9" w:rsidRDefault="006B49D9" w14:paraId="79A2035F" w14:textId="58020AD3">
            <w:pPr>
              <w:spacing w:after="180" w:line="336" w:lineRule="auto"/>
              <w:rPr>
                <w:color w:val="000000"/>
              </w:rPr>
            </w:pPr>
          </w:p>
        </w:tc>
      </w:tr>
      <w:tr w:rsidRPr="00BA53F2" w:rsidR="006B49D9" w:rsidTr="007F1A6E" w14:paraId="48513985" w14:textId="0417330C">
        <w:tc>
          <w:tcPr>
            <w:tcW w:w="959" w:type="pct"/>
          </w:tcPr>
          <w:p w:rsidRPr="0055195F" w:rsidR="006B49D9" w:rsidRDefault="006B49D9" w14:paraId="57A58DB5" w14:textId="60BDD4EA">
            <w:pPr>
              <w:spacing w:after="180" w:line="336" w:lineRule="auto"/>
              <w:rPr>
                <w:b/>
                <w:color w:val="000000"/>
              </w:rPr>
            </w:pPr>
            <w:r w:rsidRPr="0055195F">
              <w:rPr>
                <w:b/>
                <w:color w:val="000000"/>
              </w:rPr>
              <w:t>Grants awarded</w:t>
            </w:r>
          </w:p>
        </w:tc>
        <w:tc>
          <w:tcPr>
            <w:tcW w:w="2021" w:type="pct"/>
          </w:tcPr>
          <w:p w:rsidRPr="0055195F" w:rsidR="006B49D9" w:rsidRDefault="006B49D9" w14:paraId="053A3F69" w14:textId="6D9E09D2">
            <w:pPr>
              <w:spacing w:after="180" w:line="336" w:lineRule="auto"/>
              <w:rPr>
                <w:color w:val="000000"/>
              </w:rPr>
            </w:pPr>
          </w:p>
        </w:tc>
        <w:tc>
          <w:tcPr>
            <w:tcW w:w="2020" w:type="pct"/>
          </w:tcPr>
          <w:p w:rsidRPr="0055195F" w:rsidR="006B49D9" w:rsidRDefault="006B49D9" w14:paraId="269F4CC7" w14:textId="62EB9DF2">
            <w:pPr>
              <w:spacing w:after="180" w:line="336" w:lineRule="auto"/>
              <w:rPr>
                <w:b/>
                <w:color w:val="000000"/>
              </w:rPr>
            </w:pPr>
          </w:p>
        </w:tc>
      </w:tr>
      <w:tr w:rsidRPr="00BA53F2" w:rsidR="006B49D9" w:rsidTr="007F1A6E" w14:paraId="61589181" w14:textId="32708805">
        <w:tc>
          <w:tcPr>
            <w:tcW w:w="959" w:type="pct"/>
          </w:tcPr>
          <w:p w:rsidRPr="0055195F" w:rsidR="006B49D9" w:rsidRDefault="006B49D9" w14:paraId="6F188B3D" w14:textId="60F16E56">
            <w:pPr>
              <w:spacing w:after="180" w:line="336" w:lineRule="auto"/>
              <w:rPr>
                <w:b/>
                <w:color w:val="000000"/>
              </w:rPr>
            </w:pPr>
            <w:r w:rsidRPr="0055195F">
              <w:rPr>
                <w:b/>
                <w:color w:val="000000"/>
              </w:rPr>
              <w:t>Source</w:t>
            </w:r>
          </w:p>
        </w:tc>
        <w:tc>
          <w:tcPr>
            <w:tcW w:w="2021" w:type="pct"/>
          </w:tcPr>
          <w:p w:rsidRPr="0055195F" w:rsidR="006B49D9" w:rsidRDefault="006B49D9" w14:paraId="1BA2A0E4" w14:textId="3456B1A1">
            <w:pPr>
              <w:spacing w:after="180" w:line="336" w:lineRule="auto"/>
              <w:rPr>
                <w:color w:val="000000"/>
                <w:lang w:val="en-US"/>
              </w:rPr>
            </w:pPr>
            <w:r w:rsidRPr="0055195F">
              <w:rPr>
                <w:color w:val="000000"/>
                <w:lang w:val="en-US"/>
              </w:rPr>
              <w:t>ACT</w:t>
            </w:r>
          </w:p>
          <w:p w:rsidRPr="0055195F" w:rsidR="006B49D9" w:rsidRDefault="006B49D9" w14:paraId="49031CE0" w14:textId="1948D6E2">
            <w:pPr>
              <w:spacing w:after="180" w:line="336" w:lineRule="auto"/>
              <w:rPr>
                <w:color w:val="000000"/>
                <w:lang w:val="en-US"/>
              </w:rPr>
            </w:pPr>
            <w:r w:rsidRPr="0055195F">
              <w:rPr>
                <w:color w:val="000000"/>
                <w:lang w:val="en-US"/>
              </w:rPr>
              <w:t>FTV Stockholm</w:t>
            </w:r>
          </w:p>
        </w:tc>
        <w:tc>
          <w:tcPr>
            <w:tcW w:w="2020" w:type="pct"/>
          </w:tcPr>
          <w:p w:rsidRPr="0055195F" w:rsidR="006B49D9" w:rsidRDefault="006B49D9" w14:paraId="1777933F" w14:textId="1A686828">
            <w:pPr>
              <w:spacing w:after="180" w:line="336" w:lineRule="auto"/>
              <w:rPr>
                <w:color w:val="000000"/>
                <w:lang w:val="en-US"/>
              </w:rPr>
            </w:pPr>
          </w:p>
        </w:tc>
      </w:tr>
      <w:tr w:rsidRPr="00BA53F2" w:rsidR="006B49D9" w:rsidTr="007F1A6E" w14:paraId="2B557CE2" w14:textId="7A9F748D">
        <w:trPr>
          <w:cnfStyle w:val="010000000000" w:firstRow="0" w:lastRow="1" w:firstColumn="0" w:lastColumn="0" w:oddVBand="0" w:evenVBand="0" w:oddHBand="0" w:evenHBand="0" w:firstRowFirstColumn="0" w:firstRowLastColumn="0" w:lastRowFirstColumn="0" w:lastRowLastColumn="0"/>
        </w:trPr>
        <w:tc>
          <w:tcPr>
            <w:tcW w:w="959" w:type="pct"/>
          </w:tcPr>
          <w:p w:rsidRPr="0055195F" w:rsidR="006B49D9" w:rsidRDefault="006B49D9" w14:paraId="1DD2F5DB" w14:textId="7B25405B">
            <w:pPr>
              <w:spacing w:after="180" w:line="336" w:lineRule="auto"/>
              <w:rPr>
                <w:b/>
                <w:color w:val="000000"/>
                <w:lang w:val="en-US"/>
              </w:rPr>
            </w:pPr>
            <w:r w:rsidRPr="0055195F">
              <w:rPr>
                <w:b/>
                <w:color w:val="000000"/>
                <w:lang w:val="en-US"/>
              </w:rPr>
              <w:t xml:space="preserve">Year </w:t>
            </w:r>
          </w:p>
        </w:tc>
        <w:tc>
          <w:tcPr>
            <w:tcW w:w="2021" w:type="pct"/>
          </w:tcPr>
          <w:p w:rsidRPr="0055195F" w:rsidR="006B49D9" w:rsidRDefault="006B49D9" w14:paraId="412E8CEE" w14:textId="15DD5CFC">
            <w:pPr>
              <w:spacing w:after="180" w:line="336" w:lineRule="auto"/>
              <w:rPr>
                <w:color w:val="000000"/>
                <w:lang w:val="en-US"/>
              </w:rPr>
            </w:pPr>
            <w:r w:rsidRPr="0055195F">
              <w:rPr>
                <w:color w:val="000000"/>
                <w:lang w:val="en-US"/>
              </w:rPr>
              <w:t>2016-20</w:t>
            </w:r>
            <w:r w:rsidR="00357C74">
              <w:rPr>
                <w:color w:val="000000"/>
                <w:lang w:val="en-US"/>
              </w:rPr>
              <w:t>2</w:t>
            </w:r>
            <w:r w:rsidR="003D4F09">
              <w:rPr>
                <w:color w:val="000000"/>
                <w:lang w:val="en-US"/>
              </w:rPr>
              <w:t>3</w:t>
            </w:r>
          </w:p>
        </w:tc>
        <w:tc>
          <w:tcPr>
            <w:tcW w:w="2020" w:type="pct"/>
          </w:tcPr>
          <w:p w:rsidRPr="0055195F" w:rsidR="006B49D9" w:rsidRDefault="006B49D9" w14:paraId="31E14D0B" w14:textId="02470BE1">
            <w:pPr>
              <w:spacing w:after="180" w:line="336" w:lineRule="auto"/>
              <w:rPr>
                <w:color w:val="000000"/>
                <w:lang w:val="en-US"/>
              </w:rPr>
            </w:pPr>
          </w:p>
        </w:tc>
      </w:tr>
    </w:tbl>
    <w:p w:rsidRPr="0055195F" w:rsidR="006B49D9" w:rsidP="0055195F" w:rsidRDefault="006B49D9" w14:paraId="09A4B46F" w14:textId="1C443D77">
      <w:pPr>
        <w:keepNext/>
        <w:keepLines/>
        <w:spacing w:before="480" w:line="336" w:lineRule="auto"/>
        <w:ind w:left="115"/>
        <w:outlineLvl w:val="0"/>
        <w:rPr>
          <w:rFonts w:ascii="Arial" w:hAnsi="Arial"/>
          <w:b/>
          <w:bCs/>
          <w:color w:val="000000"/>
          <w:sz w:val="28"/>
          <w:szCs w:val="28"/>
          <w:lang w:val="en-US"/>
        </w:rPr>
      </w:pPr>
      <w:r w:rsidRPr="0055195F">
        <w:rPr>
          <w:rFonts w:ascii="Arial" w:hAnsi="Arial"/>
          <w:b/>
          <w:bCs/>
          <w:color w:val="000000"/>
          <w:sz w:val="28"/>
          <w:szCs w:val="28"/>
          <w:lang w:val="en-US"/>
        </w:rPr>
        <w:t>Aim</w:t>
      </w:r>
    </w:p>
    <w:tbl>
      <w:tblPr>
        <w:tblW w:w="5000" w:type="pct"/>
        <w:tblBorders>
          <w:top w:val="single" w:color="000000" w:sz="4" w:space="0"/>
          <w:left w:val="single" w:color="000000" w:sz="4" w:space="0"/>
          <w:bottom w:val="single" w:color="000000" w:sz="12" w:space="0"/>
          <w:right w:val="single" w:color="000000" w:sz="4" w:space="0"/>
        </w:tblBorders>
        <w:tblCellMar>
          <w:left w:w="0" w:type="dxa"/>
          <w:right w:w="0" w:type="dxa"/>
        </w:tblCellMar>
        <w:tblLook w:val="04A0" w:firstRow="1" w:lastRow="0" w:firstColumn="1" w:lastColumn="0" w:noHBand="0" w:noVBand="1"/>
        <w:tblDescription w:val="Status summary"/>
      </w:tblPr>
      <w:tblGrid>
        <w:gridCol w:w="7502"/>
      </w:tblGrid>
      <w:tr w:rsidRPr="00D50342" w:rsidR="006B49D9" w:rsidTr="007F1A6E" w14:paraId="47BAB2BB" w14:textId="5B1508B0">
        <w:tc>
          <w:tcPr>
            <w:tcW w:w="8640" w:type="dxa"/>
          </w:tcPr>
          <w:p w:rsidRPr="0055195F" w:rsidR="006B49D9" w:rsidP="0055195F" w:rsidRDefault="006B49D9" w14:paraId="0EAAC0FF" w14:textId="62F2939B">
            <w:pPr>
              <w:spacing w:before="120" w:after="120" w:line="240" w:lineRule="auto"/>
              <w:ind w:left="115" w:right="115"/>
              <w:rPr>
                <w:rFonts w:ascii="Arial" w:hAnsi="Arial" w:eastAsia="Arial"/>
                <w:color w:val="000000"/>
                <w:sz w:val="20"/>
                <w:lang w:val="en-US"/>
              </w:rPr>
            </w:pPr>
            <w:r w:rsidRPr="0055195F">
              <w:rPr>
                <w:rFonts w:ascii="Arial" w:hAnsi="Arial" w:cs="Arial"/>
                <w:sz w:val="20"/>
                <w:lang w:val="en-US"/>
              </w:rPr>
              <w:t xml:space="preserve">The aim is to </w:t>
            </w:r>
            <w:r w:rsidR="00652BC1">
              <w:rPr>
                <w:rFonts w:ascii="Arial" w:hAnsi="Arial" w:cs="Arial"/>
                <w:sz w:val="20"/>
                <w:lang w:val="en-US"/>
              </w:rPr>
              <w:t>study</w:t>
            </w:r>
            <w:r w:rsidR="00FD608E">
              <w:rPr>
                <w:rFonts w:ascii="Arial" w:hAnsi="Arial" w:cs="Arial"/>
                <w:sz w:val="20"/>
                <w:lang w:val="en-US"/>
              </w:rPr>
              <w:t xml:space="preserve"> </w:t>
            </w:r>
            <w:r w:rsidRPr="0055195F">
              <w:rPr>
                <w:rFonts w:ascii="Arial" w:hAnsi="Arial" w:cs="Arial"/>
                <w:sz w:val="20"/>
                <w:lang w:val="en-US"/>
              </w:rPr>
              <w:t xml:space="preserve">methods to identify individuals with augmented risk of frailty and fragility fractures </w:t>
            </w:r>
            <w:r w:rsidR="00FD608E">
              <w:rPr>
                <w:rFonts w:ascii="Arial" w:hAnsi="Arial" w:cs="Arial"/>
                <w:sz w:val="20"/>
                <w:lang w:val="en-US"/>
              </w:rPr>
              <w:t>in the dental setting</w:t>
            </w:r>
            <w:r w:rsidR="00EF5A19">
              <w:rPr>
                <w:rFonts w:ascii="Arial" w:hAnsi="Arial" w:cs="Arial"/>
                <w:sz w:val="20"/>
                <w:lang w:val="en-US"/>
              </w:rPr>
              <w:t xml:space="preserve">, </w:t>
            </w:r>
            <w:r w:rsidRPr="0055195F">
              <w:rPr>
                <w:rFonts w:ascii="Arial" w:hAnsi="Arial" w:cs="Arial"/>
                <w:sz w:val="20"/>
                <w:lang w:val="en-US"/>
              </w:rPr>
              <w:t>by assessing the trabecular bone structure in dental radiographs</w:t>
            </w:r>
            <w:r w:rsidR="00427A9A">
              <w:rPr>
                <w:rFonts w:ascii="Arial" w:hAnsi="Arial" w:cs="Arial"/>
                <w:sz w:val="20"/>
                <w:lang w:val="en-US"/>
              </w:rPr>
              <w:t xml:space="preserve">, questions about </w:t>
            </w:r>
            <w:r w:rsidR="0010586C">
              <w:rPr>
                <w:rFonts w:ascii="Arial" w:hAnsi="Arial" w:cs="Arial"/>
                <w:sz w:val="20"/>
                <w:lang w:val="en-US"/>
              </w:rPr>
              <w:t>health status and mobility, comorbidity with other diagnose</w:t>
            </w:r>
            <w:r w:rsidR="009047A2">
              <w:rPr>
                <w:rFonts w:ascii="Arial" w:hAnsi="Arial" w:cs="Arial"/>
                <w:sz w:val="20"/>
                <w:lang w:val="en-US"/>
              </w:rPr>
              <w:t>s</w:t>
            </w:r>
            <w:r w:rsidR="00C512D7">
              <w:rPr>
                <w:rFonts w:ascii="Arial" w:hAnsi="Arial" w:cs="Arial"/>
                <w:sz w:val="20"/>
                <w:lang w:val="en-US"/>
              </w:rPr>
              <w:t>,</w:t>
            </w:r>
            <w:r w:rsidR="0010586C">
              <w:rPr>
                <w:rFonts w:ascii="Arial" w:hAnsi="Arial" w:cs="Arial"/>
                <w:sz w:val="20"/>
                <w:lang w:val="en-US"/>
              </w:rPr>
              <w:t xml:space="preserve"> and using</w:t>
            </w:r>
            <w:r w:rsidR="009047A2">
              <w:rPr>
                <w:rFonts w:ascii="Arial" w:hAnsi="Arial" w:cs="Arial"/>
                <w:sz w:val="20"/>
                <w:lang w:val="en-US"/>
              </w:rPr>
              <w:t xml:space="preserve"> the FRAX-tool for fracture risk assessment. </w:t>
            </w:r>
          </w:p>
        </w:tc>
      </w:tr>
    </w:tbl>
    <w:p w:rsidRPr="00BA53F2" w:rsidR="006B49D9" w:rsidP="0055195F" w:rsidRDefault="006B49D9" w14:paraId="60677D55" w14:textId="76A2D9C3">
      <w:pPr>
        <w:keepNext/>
        <w:keepLines/>
        <w:spacing w:before="480" w:line="336" w:lineRule="auto"/>
        <w:ind w:left="115"/>
        <w:outlineLvl w:val="0"/>
        <w:rPr>
          <w:rFonts w:ascii="Arial" w:hAnsi="Arial"/>
          <w:b/>
          <w:bCs/>
          <w:color w:val="000000"/>
          <w:sz w:val="28"/>
          <w:szCs w:val="28"/>
        </w:rPr>
      </w:pPr>
      <w:r w:rsidRPr="00BA53F2">
        <w:rPr>
          <w:rFonts w:ascii="Arial" w:hAnsi="Arial"/>
          <w:b/>
          <w:bCs/>
          <w:color w:val="000000"/>
          <w:sz w:val="28"/>
          <w:szCs w:val="28"/>
        </w:rPr>
        <w:t xml:space="preserve">Project description </w:t>
      </w:r>
    </w:p>
    <w:tbl>
      <w:tblPr>
        <w:tblW w:w="5000" w:type="pct"/>
        <w:tblBorders>
          <w:top w:val="single" w:color="000000" w:sz="4" w:space="0"/>
          <w:left w:val="single" w:color="000000" w:sz="4" w:space="0"/>
          <w:bottom w:val="single" w:color="000000" w:sz="12" w:space="0"/>
          <w:right w:val="single" w:color="000000" w:sz="4" w:space="0"/>
        </w:tblBorders>
        <w:tblCellMar>
          <w:left w:w="0" w:type="dxa"/>
          <w:right w:w="0" w:type="dxa"/>
        </w:tblCellMar>
        <w:tblLook w:val="04A0" w:firstRow="1" w:lastRow="0" w:firstColumn="1" w:lastColumn="0" w:noHBand="0" w:noVBand="1"/>
        <w:tblDescription w:val="Status summary"/>
      </w:tblPr>
      <w:tblGrid>
        <w:gridCol w:w="7502"/>
      </w:tblGrid>
      <w:tr w:rsidRPr="00D50342" w:rsidR="006B49D9" w:rsidTr="007F1A6E" w14:paraId="29694AC9" w14:textId="09FFCD37">
        <w:sdt>
          <w:sdtPr>
            <w:rPr>
              <w:b/>
            </w:rPr>
            <w:id w:val="1609856336"/>
            <w:placeholder>
              <w:docPart w:val="9E18850D2BE34B3F87D801C87D1CA720"/>
            </w:placeholder>
          </w:sdtPr>
          <w:sdtEndPr>
            <w:rPr>
              <w:sz w:val="20"/>
              <w:szCs w:val="20"/>
            </w:rPr>
          </w:sdtEndPr>
          <w:sdtContent>
            <w:tc>
              <w:tcPr>
                <w:tcW w:w="8640" w:type="dxa"/>
              </w:tcPr>
              <w:sdt>
                <w:sdtPr>
                  <w:rPr>
                    <w:sz w:val="20"/>
                    <w:szCs w:val="20"/>
                  </w:rPr>
                  <w:id w:val="-1577968002"/>
                  <w:placeholder>
                    <w:docPart w:val="5236E5DCDAA94E059E9171B866A74C84"/>
                  </w:placeholder>
                </w:sdtPr>
                <w:sdtEndPr>
                  <w:rPr>
                    <w:rFonts w:ascii="Arial" w:hAnsi="Arial" w:eastAsia="Arial"/>
                    <w:color w:val="404040"/>
                    <w:highlight w:val="yellow"/>
                    <w:lang w:val="en-US"/>
                  </w:rPr>
                </w:sdtEndPr>
                <w:sdtContent>
                  <w:p w:rsidRPr="00E479A2" w:rsidR="006B49D9" w:rsidP="0055195F" w:rsidRDefault="00BA1E97" w14:paraId="7D401811" w14:textId="1965AA26">
                    <w:pPr>
                      <w:rPr>
                        <w:rFonts w:ascii="Arial" w:hAnsi="Arial" w:eastAsia="Arial"/>
                        <w:color w:val="404040"/>
                        <w:sz w:val="20"/>
                        <w:szCs w:val="20"/>
                        <w:lang w:val="en-US"/>
                      </w:rPr>
                    </w:pPr>
                    <w:r w:rsidRPr="00E479A2">
                      <w:rPr>
                        <w:rFonts w:ascii="Arial" w:hAnsi="Arial" w:eastAsia="Arial"/>
                        <w:color w:val="404040"/>
                        <w:sz w:val="20"/>
                        <w:szCs w:val="20"/>
                        <w:lang w:val="en-US"/>
                      </w:rPr>
                      <w:t>The R</w:t>
                    </w:r>
                    <w:r>
                      <w:rPr>
                        <w:rFonts w:ascii="Arial" w:hAnsi="Arial" w:eastAsia="Arial"/>
                        <w:color w:val="404040"/>
                        <w:sz w:val="20"/>
                        <w:szCs w:val="20"/>
                        <w:lang w:val="en-US"/>
                      </w:rPr>
                      <w:t>EBUS</w:t>
                    </w:r>
                    <w:r w:rsidRPr="00E479A2">
                      <w:rPr>
                        <w:rFonts w:ascii="Arial" w:hAnsi="Arial" w:eastAsia="Arial"/>
                        <w:color w:val="404040"/>
                        <w:sz w:val="20"/>
                        <w:szCs w:val="20"/>
                        <w:lang w:val="en-US"/>
                      </w:rPr>
                      <w:t xml:space="preserve"> cohort gives possibilities to study the predictive value of risk factors associated with fragility fractures during a follow-up of up to 4</w:t>
                    </w:r>
                    <w:r>
                      <w:rPr>
                        <w:rFonts w:ascii="Arial" w:hAnsi="Arial" w:eastAsia="Arial"/>
                        <w:color w:val="404040"/>
                        <w:sz w:val="20"/>
                        <w:szCs w:val="20"/>
                        <w:lang w:val="en-US"/>
                      </w:rPr>
                      <w:t>7</w:t>
                    </w:r>
                    <w:r w:rsidRPr="00E479A2">
                      <w:rPr>
                        <w:rFonts w:ascii="Arial" w:hAnsi="Arial" w:eastAsia="Arial"/>
                        <w:color w:val="404040"/>
                        <w:sz w:val="20"/>
                        <w:szCs w:val="20"/>
                        <w:lang w:val="en-US"/>
                      </w:rPr>
                      <w:t xml:space="preserve"> years</w:t>
                    </w:r>
                    <w:r w:rsidR="002B01B6">
                      <w:rPr>
                        <w:rFonts w:ascii="Arial" w:hAnsi="Arial" w:eastAsia="Arial"/>
                        <w:color w:val="404040"/>
                        <w:sz w:val="20"/>
                        <w:szCs w:val="20"/>
                        <w:lang w:val="en-US"/>
                      </w:rPr>
                      <w:t xml:space="preserve">. </w:t>
                    </w:r>
                    <w:r w:rsidRPr="00E479A2" w:rsidR="009142E9">
                      <w:rPr>
                        <w:rFonts w:ascii="Arial" w:hAnsi="Arial" w:eastAsia="Arial"/>
                        <w:color w:val="404040"/>
                        <w:sz w:val="20"/>
                        <w:szCs w:val="20"/>
                        <w:lang w:val="en-US"/>
                      </w:rPr>
                      <w:t>Identifying high risk patients enables early inset of effective preventive treatments such as medication and physical activity, which would decrease both the suffering of individuals and high costs for the society</w:t>
                    </w:r>
                    <w:r w:rsidR="009142E9">
                      <w:rPr>
                        <w:rFonts w:ascii="Arial" w:hAnsi="Arial" w:eastAsia="Arial"/>
                        <w:color w:val="404040"/>
                        <w:sz w:val="20"/>
                        <w:szCs w:val="20"/>
                        <w:lang w:val="en-US"/>
                      </w:rPr>
                      <w:t xml:space="preserve">. </w:t>
                    </w:r>
                    <w:r w:rsidR="002B356E">
                      <w:rPr>
                        <w:rFonts w:ascii="Arial" w:hAnsi="Arial" w:eastAsia="Arial"/>
                        <w:color w:val="404040"/>
                        <w:sz w:val="20"/>
                        <w:szCs w:val="20"/>
                        <w:lang w:val="en-US"/>
                      </w:rPr>
                      <w:t xml:space="preserve">The first </w:t>
                    </w:r>
                    <w:r w:rsidR="006265C1">
                      <w:rPr>
                        <w:rFonts w:ascii="Arial" w:hAnsi="Arial" w:eastAsia="Arial"/>
                        <w:color w:val="404040"/>
                        <w:sz w:val="20"/>
                        <w:szCs w:val="20"/>
                        <w:lang w:val="en-US"/>
                      </w:rPr>
                      <w:t>three studies are cohort studies with register data</w:t>
                    </w:r>
                    <w:r w:rsidR="009142E9">
                      <w:rPr>
                        <w:rFonts w:ascii="Arial" w:hAnsi="Arial" w:eastAsia="Arial"/>
                        <w:color w:val="404040"/>
                        <w:sz w:val="20"/>
                        <w:szCs w:val="20"/>
                        <w:lang w:val="en-US"/>
                      </w:rPr>
                      <w:t xml:space="preserve"> using the REBUS cohort</w:t>
                    </w:r>
                    <w:r w:rsidR="006265C1">
                      <w:rPr>
                        <w:rFonts w:ascii="Arial" w:hAnsi="Arial" w:eastAsia="Arial"/>
                        <w:color w:val="404040"/>
                        <w:sz w:val="20"/>
                        <w:szCs w:val="20"/>
                        <w:lang w:val="en-US"/>
                      </w:rPr>
                      <w:t xml:space="preserve">. </w:t>
                    </w:r>
                    <w:r w:rsidRPr="00E479A2" w:rsidR="006B49D9">
                      <w:rPr>
                        <w:rFonts w:ascii="Arial" w:hAnsi="Arial" w:eastAsia="Arial"/>
                        <w:color w:val="404040"/>
                        <w:sz w:val="20"/>
                        <w:szCs w:val="20"/>
                        <w:lang w:val="en-US"/>
                      </w:rPr>
                      <w:t xml:space="preserve">The purpose of the </w:t>
                    </w:r>
                    <w:r w:rsidR="0043178E">
                      <w:rPr>
                        <w:rFonts w:ascii="Arial" w:hAnsi="Arial" w:eastAsia="Arial"/>
                        <w:color w:val="404040"/>
                        <w:sz w:val="20"/>
                        <w:szCs w:val="20"/>
                        <w:lang w:val="en-US"/>
                      </w:rPr>
                      <w:t xml:space="preserve">first </w:t>
                    </w:r>
                    <w:r w:rsidRPr="00E479A2" w:rsidR="006B49D9">
                      <w:rPr>
                        <w:rFonts w:ascii="Arial" w:hAnsi="Arial" w:eastAsia="Arial"/>
                        <w:color w:val="404040"/>
                        <w:sz w:val="20"/>
                        <w:szCs w:val="20"/>
                        <w:lang w:val="en-US"/>
                      </w:rPr>
                      <w:t>study is to investigate if risk for future fractures can be determined by assessing the trabecular bone structure in dental intra oral radiographs</w:t>
                    </w:r>
                    <w:r w:rsidR="008907D1">
                      <w:rPr>
                        <w:rFonts w:ascii="Arial" w:hAnsi="Arial" w:eastAsia="Arial"/>
                        <w:color w:val="404040"/>
                        <w:sz w:val="20"/>
                        <w:szCs w:val="20"/>
                        <w:lang w:val="en-US"/>
                      </w:rPr>
                      <w:t xml:space="preserve"> in the</w:t>
                    </w:r>
                    <w:r w:rsidR="00566479">
                      <w:rPr>
                        <w:rFonts w:ascii="Arial" w:hAnsi="Arial" w:eastAsia="Arial"/>
                        <w:color w:val="404040"/>
                        <w:sz w:val="20"/>
                        <w:szCs w:val="20"/>
                        <w:lang w:val="en-US"/>
                      </w:rPr>
                      <w:t xml:space="preserve"> </w:t>
                    </w:r>
                    <w:r w:rsidR="008907D1">
                      <w:rPr>
                        <w:rFonts w:ascii="Arial" w:hAnsi="Arial" w:eastAsia="Arial"/>
                        <w:color w:val="404040"/>
                        <w:sz w:val="20"/>
                        <w:szCs w:val="20"/>
                        <w:lang w:val="en-US"/>
                      </w:rPr>
                      <w:t xml:space="preserve">dental </w:t>
                    </w:r>
                    <w:r w:rsidR="00A23186">
                      <w:rPr>
                        <w:rFonts w:ascii="Arial" w:hAnsi="Arial" w:eastAsia="Arial"/>
                        <w:color w:val="404040"/>
                        <w:sz w:val="20"/>
                        <w:szCs w:val="20"/>
                        <w:lang w:val="en-US"/>
                      </w:rPr>
                      <w:t xml:space="preserve">part of the REBUS </w:t>
                    </w:r>
                    <w:r w:rsidR="008907D1">
                      <w:rPr>
                        <w:rFonts w:ascii="Arial" w:hAnsi="Arial" w:eastAsia="Arial"/>
                        <w:color w:val="404040"/>
                        <w:sz w:val="20"/>
                        <w:szCs w:val="20"/>
                        <w:lang w:val="en-US"/>
                      </w:rPr>
                      <w:t>cohort</w:t>
                    </w:r>
                    <w:r w:rsidR="002B01B6">
                      <w:rPr>
                        <w:rFonts w:ascii="Arial" w:hAnsi="Arial" w:eastAsia="Arial"/>
                        <w:color w:val="404040"/>
                        <w:sz w:val="20"/>
                        <w:szCs w:val="20"/>
                        <w:lang w:val="en-US"/>
                      </w:rPr>
                      <w:t xml:space="preserve">. </w:t>
                    </w:r>
                    <w:r w:rsidR="008907D1">
                      <w:rPr>
                        <w:rFonts w:ascii="Arial" w:hAnsi="Arial" w:eastAsia="Arial"/>
                        <w:color w:val="404040"/>
                        <w:sz w:val="20"/>
                        <w:szCs w:val="20"/>
                        <w:lang w:val="en-US"/>
                      </w:rPr>
                      <w:t>I</w:t>
                    </w:r>
                    <w:r w:rsidR="0043178E">
                      <w:rPr>
                        <w:rFonts w:ascii="Arial" w:hAnsi="Arial" w:eastAsia="Arial"/>
                        <w:color w:val="404040"/>
                        <w:sz w:val="20"/>
                        <w:szCs w:val="20"/>
                        <w:lang w:val="en-US"/>
                      </w:rPr>
                      <w:t xml:space="preserve">n the following </w:t>
                    </w:r>
                    <w:r w:rsidR="00B56365">
                      <w:rPr>
                        <w:rFonts w:ascii="Arial" w:hAnsi="Arial" w:eastAsia="Arial"/>
                        <w:color w:val="404040"/>
                        <w:sz w:val="20"/>
                        <w:szCs w:val="20"/>
                        <w:lang w:val="en-US"/>
                      </w:rPr>
                      <w:t xml:space="preserve">two </w:t>
                    </w:r>
                    <w:r w:rsidR="0043178E">
                      <w:rPr>
                        <w:rFonts w:ascii="Arial" w:hAnsi="Arial" w:eastAsia="Arial"/>
                        <w:color w:val="404040"/>
                        <w:sz w:val="20"/>
                        <w:szCs w:val="20"/>
                        <w:lang w:val="en-US"/>
                      </w:rPr>
                      <w:t xml:space="preserve">studies </w:t>
                    </w:r>
                    <w:r w:rsidR="008907D1">
                      <w:rPr>
                        <w:rFonts w:ascii="Arial" w:hAnsi="Arial" w:eastAsia="Arial"/>
                        <w:color w:val="404040"/>
                        <w:sz w:val="20"/>
                        <w:szCs w:val="20"/>
                        <w:lang w:val="en-US"/>
                      </w:rPr>
                      <w:t xml:space="preserve">the purpose is to find </w:t>
                    </w:r>
                    <w:r w:rsidRPr="00E479A2" w:rsidR="006B49D9">
                      <w:rPr>
                        <w:rFonts w:ascii="Arial" w:hAnsi="Arial" w:eastAsia="Arial"/>
                        <w:color w:val="404040"/>
                        <w:sz w:val="20"/>
                        <w:szCs w:val="20"/>
                        <w:lang w:val="en-US"/>
                      </w:rPr>
                      <w:t xml:space="preserve">additional risk factors for </w:t>
                    </w:r>
                    <w:r w:rsidR="00B56365">
                      <w:rPr>
                        <w:rFonts w:ascii="Arial" w:hAnsi="Arial" w:eastAsia="Arial"/>
                        <w:color w:val="404040"/>
                        <w:sz w:val="20"/>
                        <w:szCs w:val="20"/>
                        <w:lang w:val="en-US"/>
                      </w:rPr>
                      <w:t>fragility fractures</w:t>
                    </w:r>
                    <w:r w:rsidRPr="00E479A2" w:rsidR="006B49D9">
                      <w:rPr>
                        <w:rFonts w:ascii="Arial" w:hAnsi="Arial" w:eastAsia="Arial"/>
                        <w:color w:val="404040"/>
                        <w:sz w:val="20"/>
                        <w:szCs w:val="20"/>
                        <w:lang w:val="en-US"/>
                      </w:rPr>
                      <w:t xml:space="preserve"> and frailty</w:t>
                    </w:r>
                    <w:r w:rsidR="00406F38">
                      <w:rPr>
                        <w:rFonts w:ascii="Arial" w:hAnsi="Arial" w:eastAsia="Arial"/>
                        <w:color w:val="404040"/>
                        <w:sz w:val="20"/>
                        <w:szCs w:val="20"/>
                        <w:lang w:val="en-US"/>
                      </w:rPr>
                      <w:t>.</w:t>
                    </w:r>
                    <w:r w:rsidRPr="00E479A2" w:rsidR="006B49D9">
                      <w:rPr>
                        <w:rFonts w:ascii="Arial" w:hAnsi="Arial" w:eastAsia="Arial"/>
                        <w:color w:val="404040"/>
                        <w:sz w:val="20"/>
                        <w:szCs w:val="20"/>
                        <w:lang w:val="en-US"/>
                      </w:rPr>
                      <w:t xml:space="preserve"> </w:t>
                    </w:r>
                    <w:r w:rsidR="00453160">
                      <w:rPr>
                        <w:rFonts w:ascii="Arial" w:hAnsi="Arial" w:eastAsia="Arial"/>
                        <w:color w:val="404040"/>
                        <w:sz w:val="20"/>
                        <w:szCs w:val="20"/>
                        <w:lang w:val="en-US"/>
                      </w:rPr>
                      <w:t>In the fourth study</w:t>
                    </w:r>
                    <w:r w:rsidR="002B356E">
                      <w:rPr>
                        <w:rFonts w:ascii="Arial" w:hAnsi="Arial" w:eastAsia="Arial"/>
                        <w:color w:val="404040"/>
                        <w:sz w:val="20"/>
                        <w:szCs w:val="20"/>
                        <w:lang w:val="en-US"/>
                      </w:rPr>
                      <w:t xml:space="preserve">, which is a qualitative study, </w:t>
                    </w:r>
                    <w:r w:rsidR="00453160">
                      <w:rPr>
                        <w:rFonts w:ascii="Arial" w:hAnsi="Arial" w:eastAsia="Arial"/>
                        <w:color w:val="404040"/>
                        <w:sz w:val="20"/>
                        <w:szCs w:val="20"/>
                        <w:lang w:val="en-US"/>
                      </w:rPr>
                      <w:t xml:space="preserve">we investigate patients’ thoughts of having their </w:t>
                    </w:r>
                    <w:r w:rsidR="009D2850">
                      <w:rPr>
                        <w:rFonts w:ascii="Arial" w:hAnsi="Arial" w:eastAsia="Arial"/>
                        <w:color w:val="404040"/>
                        <w:sz w:val="20"/>
                        <w:szCs w:val="20"/>
                        <w:lang w:val="en-US"/>
                      </w:rPr>
                      <w:t>ten-year</w:t>
                    </w:r>
                    <w:r w:rsidR="00453160">
                      <w:rPr>
                        <w:rFonts w:ascii="Arial" w:hAnsi="Arial" w:eastAsia="Arial"/>
                        <w:color w:val="404040"/>
                        <w:sz w:val="20"/>
                        <w:szCs w:val="20"/>
                        <w:lang w:val="en-US"/>
                      </w:rPr>
                      <w:t xml:space="preserve"> risk of fragility fractures being assessed in conjunction with a dental appointment. This </w:t>
                    </w:r>
                    <w:r w:rsidR="00F934AD">
                      <w:rPr>
                        <w:rFonts w:ascii="Arial" w:hAnsi="Arial" w:eastAsia="Arial"/>
                        <w:color w:val="404040"/>
                        <w:sz w:val="20"/>
                        <w:szCs w:val="20"/>
                        <w:lang w:val="en-US"/>
                      </w:rPr>
                      <w:t xml:space="preserve">setting </w:t>
                    </w:r>
                    <w:r w:rsidR="00453160">
                      <w:rPr>
                        <w:rFonts w:ascii="Arial" w:hAnsi="Arial" w:eastAsia="Arial"/>
                        <w:color w:val="404040"/>
                        <w:sz w:val="20"/>
                        <w:szCs w:val="20"/>
                        <w:lang w:val="en-US"/>
                      </w:rPr>
                      <w:t>is a previously not identified possibility to find individuals with augmented risk of sustaining fragility fractures, and, hence, frailty.</w:t>
                    </w:r>
                    <w:r w:rsidRPr="00E479A2" w:rsidR="006B49D9">
                      <w:rPr>
                        <w:rFonts w:ascii="Arial" w:hAnsi="Arial" w:eastAsia="Arial"/>
                        <w:color w:val="404040"/>
                        <w:sz w:val="20"/>
                        <w:szCs w:val="20"/>
                        <w:lang w:val="en-US"/>
                      </w:rPr>
                      <w:t xml:space="preserve"> Dental radiographs are taken regularly on individual indication on a large part of the population and the dentists are familiar in analyzing them. </w:t>
                    </w:r>
                    <w:r w:rsidR="002C11C5">
                      <w:rPr>
                        <w:rFonts w:ascii="Arial" w:hAnsi="Arial" w:eastAsia="Arial"/>
                        <w:color w:val="404040"/>
                        <w:sz w:val="20"/>
                        <w:szCs w:val="20"/>
                        <w:lang w:val="en-US"/>
                      </w:rPr>
                      <w:t xml:space="preserve">The </w:t>
                    </w:r>
                    <w:r w:rsidR="00447054">
                      <w:rPr>
                        <w:rFonts w:ascii="Arial" w:hAnsi="Arial" w:eastAsia="Arial"/>
                        <w:color w:val="404040"/>
                        <w:sz w:val="20"/>
                        <w:szCs w:val="20"/>
                        <w:lang w:val="en-US"/>
                      </w:rPr>
                      <w:t>regular</w:t>
                    </w:r>
                    <w:r w:rsidR="002C11C5">
                      <w:rPr>
                        <w:rFonts w:ascii="Arial" w:hAnsi="Arial" w:eastAsia="Arial"/>
                        <w:color w:val="404040"/>
                        <w:sz w:val="20"/>
                        <w:szCs w:val="20"/>
                        <w:lang w:val="en-US"/>
                      </w:rPr>
                      <w:t xml:space="preserve"> dental </w:t>
                    </w:r>
                    <w:r w:rsidR="00E15C7B">
                      <w:rPr>
                        <w:rFonts w:ascii="Arial" w:hAnsi="Arial" w:eastAsia="Arial"/>
                        <w:color w:val="404040"/>
                        <w:sz w:val="20"/>
                        <w:szCs w:val="20"/>
                        <w:lang w:val="en-US"/>
                      </w:rPr>
                      <w:t xml:space="preserve">recall system </w:t>
                    </w:r>
                    <w:r w:rsidR="004A0543">
                      <w:rPr>
                        <w:rFonts w:ascii="Arial" w:hAnsi="Arial" w:eastAsia="Arial"/>
                        <w:color w:val="404040"/>
                        <w:sz w:val="20"/>
                        <w:szCs w:val="20"/>
                        <w:lang w:val="en-US"/>
                      </w:rPr>
                      <w:t xml:space="preserve">for </w:t>
                    </w:r>
                    <w:r w:rsidR="00E92AE4">
                      <w:rPr>
                        <w:rFonts w:ascii="Arial" w:hAnsi="Arial" w:eastAsia="Arial"/>
                        <w:color w:val="404040"/>
                        <w:sz w:val="20"/>
                        <w:szCs w:val="20"/>
                        <w:lang w:val="en-US"/>
                      </w:rPr>
                      <w:t xml:space="preserve">check-ups </w:t>
                    </w:r>
                    <w:r w:rsidR="00447054">
                      <w:rPr>
                        <w:rFonts w:ascii="Arial" w:hAnsi="Arial" w:eastAsia="Arial"/>
                        <w:color w:val="404040"/>
                        <w:sz w:val="20"/>
                        <w:szCs w:val="20"/>
                        <w:lang w:val="en-US"/>
                      </w:rPr>
                      <w:t>could</w:t>
                    </w:r>
                    <w:r w:rsidR="00C17601">
                      <w:rPr>
                        <w:rFonts w:ascii="Arial" w:hAnsi="Arial" w:eastAsia="Arial"/>
                        <w:color w:val="404040"/>
                        <w:sz w:val="20"/>
                        <w:szCs w:val="20"/>
                        <w:lang w:val="en-US"/>
                      </w:rPr>
                      <w:t xml:space="preserve"> </w:t>
                    </w:r>
                    <w:r w:rsidR="006A380A">
                      <w:rPr>
                        <w:rFonts w:ascii="Arial" w:hAnsi="Arial" w:eastAsia="Arial"/>
                        <w:color w:val="404040"/>
                        <w:sz w:val="20"/>
                        <w:szCs w:val="20"/>
                        <w:lang w:val="en-US"/>
                      </w:rPr>
                      <w:t xml:space="preserve">also </w:t>
                    </w:r>
                    <w:r w:rsidR="00C17601">
                      <w:rPr>
                        <w:rFonts w:ascii="Arial" w:hAnsi="Arial" w:eastAsia="Arial"/>
                        <w:color w:val="404040"/>
                        <w:sz w:val="20"/>
                        <w:szCs w:val="20"/>
                        <w:lang w:val="en-US"/>
                      </w:rPr>
                      <w:t>enable</w:t>
                    </w:r>
                    <w:r w:rsidR="00447054">
                      <w:rPr>
                        <w:rFonts w:ascii="Arial" w:hAnsi="Arial" w:eastAsia="Arial"/>
                        <w:color w:val="404040"/>
                        <w:sz w:val="20"/>
                        <w:szCs w:val="20"/>
                        <w:lang w:val="en-US"/>
                      </w:rPr>
                      <w:t xml:space="preserve"> </w:t>
                    </w:r>
                    <w:r w:rsidR="00E92AE4">
                      <w:rPr>
                        <w:rFonts w:ascii="Arial" w:hAnsi="Arial" w:eastAsia="Arial"/>
                        <w:color w:val="404040"/>
                        <w:sz w:val="20"/>
                        <w:szCs w:val="20"/>
                        <w:lang w:val="en-US"/>
                      </w:rPr>
                      <w:t xml:space="preserve">regular </w:t>
                    </w:r>
                    <w:r w:rsidR="00447054">
                      <w:rPr>
                        <w:rFonts w:ascii="Arial" w:hAnsi="Arial" w:eastAsia="Arial"/>
                        <w:color w:val="404040"/>
                        <w:sz w:val="20"/>
                        <w:szCs w:val="20"/>
                        <w:lang w:val="en-US"/>
                      </w:rPr>
                      <w:t>contact with a large part of the population</w:t>
                    </w:r>
                    <w:r w:rsidR="0020564D">
                      <w:rPr>
                        <w:rFonts w:ascii="Arial" w:hAnsi="Arial" w:eastAsia="Arial"/>
                        <w:color w:val="404040"/>
                        <w:sz w:val="20"/>
                        <w:szCs w:val="20"/>
                        <w:lang w:val="en-US"/>
                      </w:rPr>
                      <w:t xml:space="preserve">. Altogether </w:t>
                    </w:r>
                    <w:r w:rsidR="00E563C9">
                      <w:rPr>
                        <w:rFonts w:ascii="Arial" w:hAnsi="Arial" w:eastAsia="Arial"/>
                        <w:color w:val="404040"/>
                        <w:sz w:val="20"/>
                        <w:szCs w:val="20"/>
                        <w:lang w:val="en-US"/>
                      </w:rPr>
                      <w:t>this could make</w:t>
                    </w:r>
                    <w:r w:rsidR="006A380A">
                      <w:rPr>
                        <w:rFonts w:ascii="Arial" w:hAnsi="Arial" w:eastAsia="Arial"/>
                        <w:color w:val="404040"/>
                        <w:sz w:val="20"/>
                        <w:szCs w:val="20"/>
                        <w:lang w:val="en-US"/>
                      </w:rPr>
                      <w:t xml:space="preserve"> the dental setting </w:t>
                    </w:r>
                    <w:r w:rsidR="004A0543">
                      <w:rPr>
                        <w:rFonts w:ascii="Arial" w:hAnsi="Arial" w:eastAsia="Arial"/>
                        <w:color w:val="404040"/>
                        <w:sz w:val="20"/>
                        <w:szCs w:val="20"/>
                        <w:lang w:val="en-US"/>
                      </w:rPr>
                      <w:t xml:space="preserve">suitable for identifying patients at risk of fragility fractures and frailty. </w:t>
                    </w:r>
                    <w:r w:rsidR="00472CC1">
                      <w:rPr>
                        <w:rFonts w:ascii="Arial" w:hAnsi="Arial" w:eastAsia="Arial"/>
                        <w:color w:val="404040"/>
                        <w:sz w:val="20"/>
                        <w:szCs w:val="20"/>
                        <w:lang w:val="en-US"/>
                      </w:rPr>
                      <w:t xml:space="preserve"> </w:t>
                    </w:r>
                  </w:p>
                  <w:p w:rsidRPr="00E479A2" w:rsidR="00267B97" w:rsidP="0055195F" w:rsidRDefault="00CC4ABB" w14:paraId="1EE83D7D" w14:textId="7BF5E842">
                    <w:pPr>
                      <w:rPr>
                        <w:rFonts w:ascii="Arial" w:hAnsi="Arial" w:cs="Arial"/>
                        <w:sz w:val="20"/>
                        <w:szCs w:val="20"/>
                        <w:lang w:val="en-GB"/>
                      </w:rPr>
                    </w:pPr>
                    <w:r w:rsidRPr="00E479A2">
                      <w:rPr>
                        <w:rFonts w:ascii="Arial" w:hAnsi="Arial" w:cs="Arial"/>
                        <w:sz w:val="20"/>
                        <w:szCs w:val="20"/>
                        <w:lang w:val="en-GB"/>
                      </w:rPr>
                      <w:t>S</w:t>
                    </w:r>
                    <w:r w:rsidRPr="00E479A2" w:rsidR="00267B97">
                      <w:rPr>
                        <w:rFonts w:ascii="Arial" w:hAnsi="Arial" w:cs="Arial"/>
                        <w:sz w:val="20"/>
                        <w:szCs w:val="20"/>
                        <w:lang w:val="en-GB"/>
                      </w:rPr>
                      <w:t>tudies</w:t>
                    </w:r>
                    <w:r w:rsidRPr="00E479A2">
                      <w:rPr>
                        <w:rFonts w:ascii="Arial" w:hAnsi="Arial" w:cs="Arial"/>
                        <w:sz w:val="20"/>
                        <w:szCs w:val="20"/>
                        <w:lang w:val="en-GB"/>
                      </w:rPr>
                      <w:t xml:space="preserve"> included</w:t>
                    </w:r>
                    <w:r w:rsidRPr="00E479A2" w:rsidR="00267B97">
                      <w:rPr>
                        <w:rFonts w:ascii="Arial" w:hAnsi="Arial" w:cs="Arial"/>
                        <w:sz w:val="20"/>
                        <w:szCs w:val="20"/>
                        <w:lang w:val="en-GB"/>
                      </w:rPr>
                      <w:t>:</w:t>
                    </w:r>
                  </w:p>
                  <w:p w:rsidRPr="00E479A2" w:rsidR="00267B97" w:rsidP="0055195F" w:rsidRDefault="00267B97" w14:paraId="4E8B9AE2" w14:textId="1BCAE7E4">
                    <w:pPr>
                      <w:rPr>
                        <w:rFonts w:ascii="Arial" w:hAnsi="Arial" w:eastAsia="Arial" w:cs="Arial"/>
                        <w:color w:val="404040"/>
                        <w:sz w:val="20"/>
                        <w:szCs w:val="20"/>
                        <w:lang w:val="en-US"/>
                      </w:rPr>
                    </w:pPr>
                    <w:r w:rsidRPr="00E479A2">
                      <w:rPr>
                        <w:rFonts w:ascii="Arial" w:hAnsi="Arial" w:cs="Arial"/>
                        <w:b/>
                        <w:bCs/>
                        <w:sz w:val="20"/>
                        <w:szCs w:val="20"/>
                        <w:lang w:val="en-GB"/>
                      </w:rPr>
                      <w:t>Study I</w:t>
                    </w:r>
                    <w:r w:rsidRPr="00E479A2">
                      <w:rPr>
                        <w:rFonts w:ascii="Arial" w:hAnsi="Arial" w:cs="Arial"/>
                        <w:sz w:val="20"/>
                        <w:szCs w:val="20"/>
                        <w:lang w:val="en-GB"/>
                      </w:rPr>
                      <w:t>: Aim</w:t>
                    </w:r>
                    <w:r w:rsidRPr="00E479A2">
                      <w:rPr>
                        <w:rFonts w:ascii="Arial" w:hAnsi="Arial" w:eastAsia="Arial" w:cs="Arial"/>
                        <w:b/>
                        <w:bCs/>
                        <w:color w:val="404040"/>
                        <w:sz w:val="20"/>
                        <w:szCs w:val="20"/>
                        <w:lang w:val="en-GB"/>
                      </w:rPr>
                      <w:t>:</w:t>
                    </w:r>
                    <w:r w:rsidRPr="00E479A2">
                      <w:rPr>
                        <w:rFonts w:ascii="Arial" w:hAnsi="Arial" w:eastAsia="Arial" w:cs="Arial"/>
                        <w:color w:val="404040"/>
                        <w:sz w:val="20"/>
                        <w:szCs w:val="20"/>
                        <w:lang w:val="en-GB"/>
                      </w:rPr>
                      <w:t xml:space="preserve"> </w:t>
                    </w:r>
                    <w:r w:rsidRPr="00E479A2">
                      <w:rPr>
                        <w:rFonts w:ascii="Arial" w:hAnsi="Arial" w:eastAsia="Arial" w:cs="Arial"/>
                        <w:color w:val="404040"/>
                        <w:sz w:val="20"/>
                        <w:szCs w:val="20"/>
                        <w:lang w:val="en-US"/>
                      </w:rPr>
                      <w:t>To study two methods of assessment of intra oral radiographs and their association to fragility fractures during a follow up time of up to 47 years using data of 837 individuals in the Rebus dental cohort.</w:t>
                    </w:r>
                  </w:p>
                  <w:p w:rsidRPr="00E479A2" w:rsidR="00267B97" w:rsidP="0055195F" w:rsidRDefault="00267B97" w14:paraId="5CC1ABF6" w14:textId="30FBB94B">
                    <w:pPr>
                      <w:rPr>
                        <w:rFonts w:ascii="Arial" w:hAnsi="Arial" w:eastAsia="Arial" w:cs="Arial"/>
                        <w:color w:val="404040"/>
                        <w:sz w:val="20"/>
                        <w:szCs w:val="20"/>
                        <w:lang w:val="en-GB"/>
                      </w:rPr>
                    </w:pPr>
                    <w:r w:rsidRPr="00E479A2">
                      <w:rPr>
                        <w:rFonts w:ascii="Arial" w:hAnsi="Arial" w:eastAsia="Arial" w:cs="Arial"/>
                        <w:b/>
                        <w:bCs/>
                        <w:color w:val="404040"/>
                        <w:sz w:val="20"/>
                        <w:szCs w:val="20"/>
                        <w:lang w:val="en-US"/>
                      </w:rPr>
                      <w:t>Study II:</w:t>
                    </w:r>
                    <w:r w:rsidRPr="00E479A2">
                      <w:rPr>
                        <w:rFonts w:ascii="Arial" w:hAnsi="Arial" w:eastAsia="Arial" w:cs="Arial"/>
                        <w:color w:val="404040"/>
                        <w:sz w:val="20"/>
                        <w:szCs w:val="20"/>
                        <w:lang w:val="en-US"/>
                      </w:rPr>
                      <w:t xml:space="preserve"> </w:t>
                    </w:r>
                    <w:r w:rsidRPr="00E479A2">
                      <w:rPr>
                        <w:rFonts w:ascii="Arial" w:hAnsi="Arial" w:eastAsia="Arial" w:cs="Arial"/>
                        <w:color w:val="404040"/>
                        <w:sz w:val="20"/>
                        <w:szCs w:val="20"/>
                        <w:lang w:val="en-GB"/>
                      </w:rPr>
                      <w:t xml:space="preserve">Aim: </w:t>
                    </w:r>
                    <w:r w:rsidRPr="00E563C9" w:rsidR="007168CD">
                      <w:rPr>
                        <w:rFonts w:ascii="Arial" w:hAnsi="Arial" w:cs="Arial"/>
                        <w:sz w:val="20"/>
                        <w:szCs w:val="20"/>
                        <w:lang w:val="en-GB"/>
                      </w:rPr>
                      <w:t xml:space="preserve">To study the association between questions about health status and mobility and </w:t>
                    </w:r>
                    <w:r w:rsidRPr="00E563C9" w:rsidR="00445EEE">
                      <w:rPr>
                        <w:rFonts w:ascii="Arial" w:hAnsi="Arial" w:cs="Arial"/>
                        <w:sz w:val="20"/>
                        <w:szCs w:val="20"/>
                        <w:lang w:val="en-GB"/>
                      </w:rPr>
                      <w:t>hip</w:t>
                    </w:r>
                    <w:r w:rsidRPr="00E563C9" w:rsidR="007168CD">
                      <w:rPr>
                        <w:rFonts w:ascii="Arial" w:hAnsi="Arial" w:cs="Arial"/>
                        <w:sz w:val="20"/>
                        <w:szCs w:val="20"/>
                        <w:lang w:val="en-GB"/>
                      </w:rPr>
                      <w:t xml:space="preserve"> fractures in </w:t>
                    </w:r>
                    <w:r w:rsidRPr="00E563C9" w:rsidR="0037431F">
                      <w:rPr>
                        <w:rFonts w:ascii="Arial" w:hAnsi="Arial" w:cs="Arial"/>
                        <w:sz w:val="20"/>
                        <w:szCs w:val="20"/>
                        <w:lang w:val="en-GB"/>
                      </w:rPr>
                      <w:t>the REBUS</w:t>
                    </w:r>
                    <w:r w:rsidRPr="00E563C9" w:rsidR="007168CD">
                      <w:rPr>
                        <w:rFonts w:ascii="Arial" w:hAnsi="Arial" w:cs="Arial"/>
                        <w:sz w:val="20"/>
                        <w:szCs w:val="20"/>
                        <w:lang w:val="en-GB"/>
                      </w:rPr>
                      <w:t xml:space="preserve"> cohort during a 35-year follow-up</w:t>
                    </w:r>
                    <w:r w:rsidRPr="00E563C9" w:rsidR="0006030B">
                      <w:rPr>
                        <w:rFonts w:ascii="Arial" w:hAnsi="Arial" w:cs="Arial"/>
                        <w:sz w:val="20"/>
                        <w:szCs w:val="20"/>
                        <w:lang w:val="en-GB"/>
                      </w:rPr>
                      <w:t xml:space="preserve"> using questions from </w:t>
                    </w:r>
                    <w:r w:rsidR="009F637F">
                      <w:rPr>
                        <w:rFonts w:ascii="Arial" w:hAnsi="Arial" w:cs="Arial"/>
                        <w:sz w:val="20"/>
                        <w:szCs w:val="20"/>
                        <w:lang w:val="en-GB"/>
                      </w:rPr>
                      <w:t>the</w:t>
                    </w:r>
                    <w:r w:rsidRPr="00E563C9" w:rsidR="00F90562">
                      <w:rPr>
                        <w:rFonts w:ascii="Arial" w:hAnsi="Arial" w:cs="Arial"/>
                        <w:sz w:val="20"/>
                        <w:szCs w:val="20"/>
                        <w:lang w:val="en-GB"/>
                      </w:rPr>
                      <w:t xml:space="preserve"> </w:t>
                    </w:r>
                    <w:r w:rsidRPr="00E563C9" w:rsidR="00445EEE">
                      <w:rPr>
                        <w:rFonts w:ascii="Arial" w:hAnsi="Arial" w:cs="Arial"/>
                        <w:sz w:val="20"/>
                        <w:szCs w:val="20"/>
                        <w:lang w:val="en-GB"/>
                      </w:rPr>
                      <w:t xml:space="preserve">1969 </w:t>
                    </w:r>
                    <w:r w:rsidRPr="00E563C9" w:rsidR="0006030B">
                      <w:rPr>
                        <w:rFonts w:ascii="Arial" w:hAnsi="Arial" w:cs="Arial"/>
                        <w:sz w:val="20"/>
                        <w:szCs w:val="20"/>
                        <w:lang w:val="en-GB"/>
                      </w:rPr>
                      <w:t>postal survey</w:t>
                    </w:r>
                    <w:r w:rsidR="00C15006">
                      <w:rPr>
                        <w:rFonts w:ascii="Arial" w:hAnsi="Arial" w:cs="Arial"/>
                        <w:sz w:val="20"/>
                        <w:szCs w:val="20"/>
                        <w:lang w:val="en-GB"/>
                      </w:rPr>
                      <w:t xml:space="preserve"> to over 30,000 participants</w:t>
                    </w:r>
                    <w:r w:rsidRPr="00E563C9" w:rsidR="0006030B">
                      <w:rPr>
                        <w:rFonts w:ascii="Arial" w:hAnsi="Arial" w:cs="Arial"/>
                        <w:sz w:val="20"/>
                        <w:szCs w:val="20"/>
                        <w:lang w:val="en-GB"/>
                      </w:rPr>
                      <w:t xml:space="preserve">. </w:t>
                    </w:r>
                  </w:p>
                  <w:p w:rsidR="0033530B" w:rsidP="0055195F" w:rsidRDefault="00267B97" w14:paraId="0E78CD0C" w14:textId="497B4B4D">
                    <w:pPr>
                      <w:rPr>
                        <w:rFonts w:ascii="Arial" w:hAnsi="Arial" w:eastAsia="Arial" w:cs="Arial"/>
                        <w:color w:val="404040"/>
                        <w:sz w:val="20"/>
                        <w:szCs w:val="20"/>
                        <w:lang w:val="en-GB"/>
                      </w:rPr>
                    </w:pPr>
                    <w:r w:rsidRPr="00E479A2">
                      <w:rPr>
                        <w:rFonts w:ascii="Arial" w:hAnsi="Arial" w:eastAsia="Arial" w:cs="Arial"/>
                        <w:b/>
                        <w:bCs/>
                        <w:color w:val="404040"/>
                        <w:sz w:val="20"/>
                        <w:szCs w:val="20"/>
                        <w:lang w:val="en-GB"/>
                      </w:rPr>
                      <w:t xml:space="preserve">Study III: </w:t>
                    </w:r>
                    <w:r w:rsidRPr="00E479A2">
                      <w:rPr>
                        <w:rFonts w:ascii="Arial" w:hAnsi="Arial" w:eastAsia="Arial" w:cs="Arial"/>
                        <w:color w:val="404040"/>
                        <w:sz w:val="20"/>
                        <w:szCs w:val="20"/>
                        <w:lang w:val="en-GB"/>
                      </w:rPr>
                      <w:t xml:space="preserve">Aim: </w:t>
                    </w:r>
                    <w:r w:rsidR="00EC25D7">
                      <w:rPr>
                        <w:rFonts w:ascii="Arial" w:hAnsi="Arial" w:eastAsia="Arial" w:cs="Arial"/>
                        <w:color w:val="404040"/>
                        <w:sz w:val="20"/>
                        <w:szCs w:val="20"/>
                        <w:lang w:val="en-GB"/>
                      </w:rPr>
                      <w:t xml:space="preserve">A nested case control study </w:t>
                    </w:r>
                    <w:r w:rsidRPr="00E479A2" w:rsidR="00EC25D7">
                      <w:rPr>
                        <w:rFonts w:ascii="Arial" w:hAnsi="Arial" w:eastAsia="Arial" w:cs="Arial"/>
                        <w:color w:val="404040"/>
                        <w:sz w:val="20"/>
                        <w:szCs w:val="20"/>
                        <w:lang w:val="en-GB"/>
                      </w:rPr>
                      <w:t>of the 30 000 individuals from the original R</w:t>
                    </w:r>
                    <w:r w:rsidR="00D958AB">
                      <w:rPr>
                        <w:rFonts w:ascii="Arial" w:hAnsi="Arial" w:eastAsia="Arial" w:cs="Arial"/>
                        <w:color w:val="404040"/>
                        <w:sz w:val="20"/>
                        <w:szCs w:val="20"/>
                        <w:lang w:val="en-GB"/>
                      </w:rPr>
                      <w:t>EBUS</w:t>
                    </w:r>
                    <w:r w:rsidRPr="00E479A2" w:rsidR="00EC25D7">
                      <w:rPr>
                        <w:rFonts w:ascii="Arial" w:hAnsi="Arial" w:eastAsia="Arial" w:cs="Arial"/>
                        <w:color w:val="404040"/>
                        <w:sz w:val="20"/>
                        <w:szCs w:val="20"/>
                        <w:lang w:val="en-GB"/>
                      </w:rPr>
                      <w:t xml:space="preserve"> </w:t>
                    </w:r>
                    <w:r w:rsidR="00D958AB">
                      <w:rPr>
                        <w:rFonts w:ascii="Arial" w:hAnsi="Arial" w:eastAsia="Arial" w:cs="Arial"/>
                        <w:color w:val="404040"/>
                        <w:sz w:val="20"/>
                        <w:szCs w:val="20"/>
                        <w:lang w:val="en-GB"/>
                      </w:rPr>
                      <w:t>c</w:t>
                    </w:r>
                    <w:r w:rsidRPr="00E479A2" w:rsidR="00EC25D7">
                      <w:rPr>
                        <w:rFonts w:ascii="Arial" w:hAnsi="Arial" w:eastAsia="Arial" w:cs="Arial"/>
                        <w:color w:val="404040"/>
                        <w:sz w:val="20"/>
                        <w:szCs w:val="20"/>
                        <w:lang w:val="en-GB"/>
                      </w:rPr>
                      <w:t>ohort</w:t>
                    </w:r>
                    <w:r w:rsidR="00D958AB">
                      <w:rPr>
                        <w:rFonts w:ascii="Arial" w:hAnsi="Arial" w:eastAsia="Arial" w:cs="Arial"/>
                        <w:color w:val="404040"/>
                        <w:sz w:val="20"/>
                        <w:szCs w:val="20"/>
                        <w:lang w:val="en-GB"/>
                      </w:rPr>
                      <w:t xml:space="preserve">, studying the </w:t>
                    </w:r>
                    <w:r w:rsidR="00301410">
                      <w:rPr>
                        <w:rFonts w:ascii="Arial" w:hAnsi="Arial" w:eastAsia="Arial" w:cs="Arial"/>
                        <w:color w:val="404040"/>
                        <w:sz w:val="20"/>
                        <w:szCs w:val="20"/>
                        <w:lang w:val="en-GB"/>
                      </w:rPr>
                      <w:t>association</w:t>
                    </w:r>
                    <w:r w:rsidRPr="00E479A2">
                      <w:rPr>
                        <w:rFonts w:ascii="Arial" w:hAnsi="Arial" w:eastAsia="Arial" w:cs="Arial"/>
                        <w:color w:val="404040"/>
                        <w:sz w:val="20"/>
                        <w:szCs w:val="20"/>
                        <w:lang w:val="en-GB"/>
                      </w:rPr>
                      <w:t xml:space="preserve"> of </w:t>
                    </w:r>
                    <w:r w:rsidR="00301410">
                      <w:rPr>
                        <w:rFonts w:ascii="Arial" w:hAnsi="Arial" w:eastAsia="Arial" w:cs="Arial"/>
                        <w:color w:val="404040"/>
                        <w:sz w:val="20"/>
                        <w:szCs w:val="20"/>
                        <w:lang w:val="en-GB"/>
                      </w:rPr>
                      <w:t xml:space="preserve">certain </w:t>
                    </w:r>
                    <w:r w:rsidRPr="00E479A2">
                      <w:rPr>
                        <w:rFonts w:ascii="Arial" w:hAnsi="Arial" w:eastAsia="Arial" w:cs="Arial"/>
                        <w:color w:val="404040"/>
                        <w:sz w:val="20"/>
                        <w:szCs w:val="20"/>
                        <w:lang w:val="en-GB"/>
                      </w:rPr>
                      <w:t>medical diagnoses to fragility fractures</w:t>
                    </w:r>
                    <w:r w:rsidR="00301410">
                      <w:rPr>
                        <w:rFonts w:ascii="Arial" w:hAnsi="Arial" w:eastAsia="Arial" w:cs="Arial"/>
                        <w:color w:val="404040"/>
                        <w:sz w:val="20"/>
                        <w:szCs w:val="20"/>
                        <w:lang w:val="en-GB"/>
                      </w:rPr>
                      <w:t xml:space="preserve"> during a follow-up of up to 47 years. </w:t>
                    </w:r>
                  </w:p>
                  <w:p w:rsidRPr="0055195F" w:rsidR="006B49D9" w:rsidP="0055195F" w:rsidRDefault="00267B97" w14:paraId="45961325" w14:textId="12D70485">
                    <w:pPr>
                      <w:rPr>
                        <w:lang w:val="en-US"/>
                      </w:rPr>
                    </w:pPr>
                    <w:r w:rsidRPr="00E479A2">
                      <w:rPr>
                        <w:rFonts w:ascii="Arial" w:hAnsi="Arial" w:eastAsia="Arial" w:cs="Arial"/>
                        <w:b/>
                        <w:bCs/>
                        <w:color w:val="404040"/>
                        <w:sz w:val="20"/>
                        <w:szCs w:val="20"/>
                        <w:lang w:val="en-GB"/>
                      </w:rPr>
                      <w:t xml:space="preserve">Study IV: </w:t>
                    </w:r>
                    <w:r w:rsidRPr="00E479A2" w:rsidR="007D0712">
                      <w:rPr>
                        <w:rFonts w:ascii="Arial" w:hAnsi="Arial" w:eastAsia="Arial" w:cs="Arial"/>
                        <w:color w:val="404040"/>
                        <w:sz w:val="20"/>
                        <w:szCs w:val="20"/>
                        <w:lang w:val="en-GB"/>
                      </w:rPr>
                      <w:t>Aim</w:t>
                    </w:r>
                    <w:r w:rsidR="007A1DB3">
                      <w:rPr>
                        <w:rFonts w:ascii="Arial" w:hAnsi="Arial" w:eastAsia="Arial" w:cs="Arial"/>
                        <w:color w:val="404040"/>
                        <w:sz w:val="20"/>
                        <w:szCs w:val="20"/>
                        <w:lang w:val="en-GB"/>
                      </w:rPr>
                      <w:t>:</w:t>
                    </w:r>
                    <w:r w:rsidR="006C2C9A">
                      <w:rPr>
                        <w:rFonts w:ascii="Arial" w:hAnsi="Arial" w:eastAsia="Arial" w:cs="Arial"/>
                        <w:color w:val="404040"/>
                        <w:sz w:val="20"/>
                        <w:szCs w:val="20"/>
                        <w:lang w:val="en-GB"/>
                      </w:rPr>
                      <w:t xml:space="preserve"> </w:t>
                    </w:r>
                    <w:r w:rsidRPr="00E479A2" w:rsidR="00016177">
                      <w:rPr>
                        <w:rFonts w:ascii="Arial" w:hAnsi="Arial" w:eastAsia="Arial" w:cs="Arial"/>
                        <w:color w:val="404040"/>
                        <w:sz w:val="20"/>
                        <w:szCs w:val="20"/>
                        <w:lang w:val="en-GB"/>
                      </w:rPr>
                      <w:t xml:space="preserve">A qualitative study to investigate </w:t>
                    </w:r>
                    <w:r w:rsidRPr="00E479A2" w:rsidR="0036696F">
                      <w:rPr>
                        <w:rFonts w:ascii="Arial" w:hAnsi="Arial" w:eastAsia="Arial" w:cs="Arial"/>
                        <w:color w:val="404040"/>
                        <w:sz w:val="20"/>
                        <w:szCs w:val="20"/>
                        <w:lang w:val="en-GB"/>
                      </w:rPr>
                      <w:t>patients</w:t>
                    </w:r>
                    <w:r w:rsidR="006C2C9A">
                      <w:rPr>
                        <w:rFonts w:ascii="Arial" w:hAnsi="Arial" w:eastAsia="Arial" w:cs="Arial"/>
                        <w:color w:val="404040"/>
                        <w:sz w:val="20"/>
                        <w:szCs w:val="20"/>
                        <w:lang w:val="en-GB"/>
                      </w:rPr>
                      <w:t>’</w:t>
                    </w:r>
                    <w:r w:rsidRPr="00E479A2" w:rsidR="0036696F">
                      <w:rPr>
                        <w:rFonts w:ascii="Arial" w:hAnsi="Arial" w:eastAsia="Arial" w:cs="Arial"/>
                        <w:color w:val="404040"/>
                        <w:sz w:val="20"/>
                        <w:szCs w:val="20"/>
                        <w:lang w:val="en-GB"/>
                      </w:rPr>
                      <w:t xml:space="preserve"> thoughts about having their </w:t>
                    </w:r>
                    <w:r w:rsidRPr="00E479A2" w:rsidR="00D51E31">
                      <w:rPr>
                        <w:rFonts w:ascii="Arial" w:hAnsi="Arial" w:eastAsia="Arial" w:cs="Arial"/>
                        <w:color w:val="404040"/>
                        <w:sz w:val="20"/>
                        <w:szCs w:val="20"/>
                        <w:lang w:val="en-GB"/>
                      </w:rPr>
                      <w:t xml:space="preserve">fracture risk assessed </w:t>
                    </w:r>
                    <w:r w:rsidRPr="00E479A2" w:rsidR="006E62C6">
                      <w:rPr>
                        <w:rFonts w:ascii="Arial" w:hAnsi="Arial" w:eastAsia="Arial" w:cs="Arial"/>
                        <w:color w:val="404040"/>
                        <w:sz w:val="20"/>
                        <w:szCs w:val="20"/>
                        <w:lang w:val="en-GB"/>
                      </w:rPr>
                      <w:t>in conjunction with a dental appointment</w:t>
                    </w:r>
                    <w:r w:rsidRPr="00E479A2" w:rsidR="009166FF">
                      <w:rPr>
                        <w:rFonts w:ascii="Arial" w:hAnsi="Arial" w:eastAsia="Arial" w:cs="Arial"/>
                        <w:color w:val="404040"/>
                        <w:sz w:val="20"/>
                        <w:szCs w:val="20"/>
                        <w:lang w:val="en-GB"/>
                      </w:rPr>
                      <w:t xml:space="preserve"> using the risk assessment tool FRAX. </w:t>
                    </w:r>
                    <w:r w:rsidRPr="00E479A2" w:rsidR="00771F8A">
                      <w:rPr>
                        <w:rFonts w:ascii="Arial" w:hAnsi="Arial" w:eastAsia="Arial" w:cs="Arial"/>
                        <w:color w:val="404040"/>
                        <w:sz w:val="20"/>
                        <w:szCs w:val="20"/>
                        <w:lang w:val="en-GB"/>
                      </w:rPr>
                      <w:t>Patients</w:t>
                    </w:r>
                    <w:r w:rsidRPr="00E479A2" w:rsidR="00F30154">
                      <w:rPr>
                        <w:rFonts w:ascii="Arial" w:hAnsi="Arial" w:eastAsia="Arial" w:cs="Arial"/>
                        <w:color w:val="404040"/>
                        <w:sz w:val="20"/>
                        <w:szCs w:val="20"/>
                        <w:lang w:val="en-GB"/>
                      </w:rPr>
                      <w:t xml:space="preserve"> 65-75 years old</w:t>
                    </w:r>
                    <w:r w:rsidRPr="00E479A2" w:rsidR="00994D3A">
                      <w:rPr>
                        <w:rFonts w:ascii="Arial" w:hAnsi="Arial" w:eastAsia="Arial" w:cs="Arial"/>
                        <w:color w:val="404040"/>
                        <w:sz w:val="20"/>
                        <w:szCs w:val="20"/>
                        <w:lang w:val="en-GB"/>
                      </w:rPr>
                      <w:t xml:space="preserve"> </w:t>
                    </w:r>
                    <w:r w:rsidRPr="00E479A2" w:rsidR="00E3084F">
                      <w:rPr>
                        <w:rFonts w:ascii="Arial" w:hAnsi="Arial" w:eastAsia="Arial" w:cs="Arial"/>
                        <w:color w:val="404040"/>
                        <w:sz w:val="20"/>
                        <w:szCs w:val="20"/>
                        <w:lang w:val="en-GB"/>
                      </w:rPr>
                      <w:t xml:space="preserve">in </w:t>
                    </w:r>
                    <w:r w:rsidRPr="00E479A2" w:rsidR="00F30154">
                      <w:rPr>
                        <w:rFonts w:ascii="Arial" w:hAnsi="Arial" w:eastAsia="Arial" w:cs="Arial"/>
                        <w:color w:val="404040"/>
                        <w:sz w:val="20"/>
                        <w:szCs w:val="20"/>
                        <w:lang w:val="en-GB"/>
                      </w:rPr>
                      <w:t xml:space="preserve">Stockholm </w:t>
                    </w:r>
                    <w:r w:rsidRPr="00E479A2" w:rsidR="00E3084F">
                      <w:rPr>
                        <w:rFonts w:ascii="Arial" w:hAnsi="Arial" w:eastAsia="Arial" w:cs="Arial"/>
                        <w:color w:val="404040"/>
                        <w:sz w:val="20"/>
                        <w:szCs w:val="20"/>
                        <w:lang w:val="en-GB"/>
                      </w:rPr>
                      <w:t>Public Dentistry</w:t>
                    </w:r>
                    <w:r w:rsidRPr="00E479A2" w:rsidR="00771F8A">
                      <w:rPr>
                        <w:rFonts w:ascii="Arial" w:hAnsi="Arial" w:eastAsia="Arial" w:cs="Arial"/>
                        <w:color w:val="404040"/>
                        <w:sz w:val="20"/>
                        <w:szCs w:val="20"/>
                        <w:lang w:val="en-GB"/>
                      </w:rPr>
                      <w:t xml:space="preserve"> </w:t>
                    </w:r>
                    <w:r w:rsidRPr="00E479A2" w:rsidR="00F30154">
                      <w:rPr>
                        <w:rFonts w:ascii="Arial" w:hAnsi="Arial" w:eastAsia="Arial" w:cs="Arial"/>
                        <w:color w:val="404040"/>
                        <w:sz w:val="20"/>
                        <w:szCs w:val="20"/>
                        <w:lang w:val="en-GB"/>
                      </w:rPr>
                      <w:t>will</w:t>
                    </w:r>
                    <w:r w:rsidRPr="00E479A2" w:rsidR="00F30154">
                      <w:rPr>
                        <w:rFonts w:ascii="Arial" w:hAnsi="Arial" w:eastAsia="Arial"/>
                        <w:color w:val="404040"/>
                        <w:sz w:val="20"/>
                        <w:szCs w:val="20"/>
                        <w:lang w:val="en-GB"/>
                      </w:rPr>
                      <w:t xml:space="preserve"> be interviewed.</w:t>
                    </w:r>
                  </w:p>
                </w:sdtContent>
              </w:sdt>
            </w:tc>
          </w:sdtContent>
        </w:sdt>
      </w:tr>
    </w:tbl>
    <w:p w:rsidRPr="0055195F" w:rsidR="006B49D9" w:rsidP="0055195F" w:rsidRDefault="006B49D9" w14:paraId="4B0A5397" w14:textId="16A0827D">
      <w:pPr>
        <w:keepNext/>
        <w:keepLines/>
        <w:spacing w:before="480" w:line="336" w:lineRule="auto"/>
        <w:ind w:left="115"/>
        <w:outlineLvl w:val="0"/>
        <w:rPr>
          <w:rFonts w:ascii="Arial" w:hAnsi="Arial"/>
          <w:b/>
          <w:bCs/>
          <w:color w:val="000000"/>
          <w:sz w:val="28"/>
          <w:szCs w:val="28"/>
          <w:lang w:val="en-GB"/>
        </w:rPr>
      </w:pPr>
      <w:r w:rsidRPr="0055195F">
        <w:rPr>
          <w:rFonts w:ascii="Arial" w:hAnsi="Arial"/>
          <w:b/>
          <w:bCs/>
          <w:color w:val="000000"/>
          <w:sz w:val="28"/>
          <w:szCs w:val="28"/>
          <w:lang w:val="en-GB"/>
        </w:rPr>
        <w:t xml:space="preserve">Project status December </w:t>
      </w:r>
      <w:r w:rsidRPr="0055195F" w:rsidR="008A5AEB">
        <w:rPr>
          <w:rFonts w:ascii="Arial" w:hAnsi="Arial"/>
          <w:b/>
          <w:bCs/>
          <w:color w:val="000000"/>
          <w:sz w:val="28"/>
          <w:szCs w:val="28"/>
          <w:lang w:val="en-GB"/>
        </w:rPr>
        <w:t>20</w:t>
      </w:r>
      <w:r w:rsidR="008A5AEB">
        <w:rPr>
          <w:rFonts w:ascii="Arial" w:hAnsi="Arial"/>
          <w:b/>
          <w:bCs/>
          <w:color w:val="000000"/>
          <w:sz w:val="28"/>
          <w:szCs w:val="28"/>
          <w:lang w:val="en-GB"/>
        </w:rPr>
        <w:t>2</w:t>
      </w:r>
      <w:r w:rsidR="00B27963">
        <w:rPr>
          <w:rFonts w:ascii="Arial" w:hAnsi="Arial"/>
          <w:b/>
          <w:bCs/>
          <w:color w:val="000000"/>
          <w:sz w:val="28"/>
          <w:szCs w:val="28"/>
          <w:lang w:val="en-GB"/>
        </w:rPr>
        <w:t>2</w:t>
      </w:r>
    </w:p>
    <w:tbl>
      <w:tblPr>
        <w:tblW w:w="5000" w:type="pct"/>
        <w:tblBorders>
          <w:top w:val="single" w:color="000000" w:sz="4" w:space="0"/>
          <w:left w:val="single" w:color="000000" w:sz="4" w:space="0"/>
          <w:bottom w:val="single" w:color="000000" w:sz="12" w:space="0"/>
          <w:right w:val="single" w:color="000000" w:sz="4" w:space="0"/>
        </w:tblBorders>
        <w:tblCellMar>
          <w:left w:w="0" w:type="dxa"/>
          <w:right w:w="0" w:type="dxa"/>
        </w:tblCellMar>
        <w:tblLook w:val="04A0" w:firstRow="1" w:lastRow="0" w:firstColumn="1" w:lastColumn="0" w:noHBand="0" w:noVBand="1"/>
        <w:tblDescription w:val="Status summary"/>
      </w:tblPr>
      <w:tblGrid>
        <w:gridCol w:w="7502"/>
      </w:tblGrid>
      <w:tr w:rsidRPr="00D50342" w:rsidR="006B49D9" w:rsidTr="007F1A6E" w14:paraId="27669541" w14:textId="4CBE5C5A">
        <w:sdt>
          <w:sdtPr>
            <w:rPr>
              <w:lang w:val="en-US"/>
            </w:rPr>
            <w:id w:val="1600914166"/>
            <w:placeholder>
              <w:docPart w:val="96CB73AE866141DCB140B4BE1B71B0CB"/>
            </w:placeholder>
          </w:sdtPr>
          <w:sdtEndPr/>
          <w:sdtContent>
            <w:tc>
              <w:tcPr>
                <w:tcW w:w="8640" w:type="dxa"/>
              </w:tcPr>
              <w:p w:rsidRPr="0055195F" w:rsidR="00C56209" w:rsidP="0055195F" w:rsidRDefault="00C56209" w14:paraId="356BBA1A" w14:textId="01C96F9B">
                <w:pPr>
                  <w:spacing w:before="120" w:after="120" w:line="240" w:lineRule="auto"/>
                  <w:ind w:right="115"/>
                  <w:rPr>
                    <w:rFonts w:ascii="Arial" w:hAnsi="Arial" w:eastAsia="Arial" w:cs="Arial"/>
                    <w:color w:val="000000"/>
                    <w:sz w:val="20"/>
                    <w:szCs w:val="20"/>
                    <w:lang w:val="en-US"/>
                  </w:rPr>
                </w:pPr>
                <w:r w:rsidRPr="0055195F">
                  <w:rPr>
                    <w:rFonts w:ascii="Arial" w:hAnsi="Arial" w:eastAsia="Arial" w:cs="Arial"/>
                    <w:color w:val="000000"/>
                    <w:sz w:val="20"/>
                    <w:szCs w:val="20"/>
                    <w:lang w:val="en-US"/>
                  </w:rPr>
                  <w:t>Study I</w:t>
                </w:r>
                <w:r w:rsidRPr="0055195F" w:rsidR="005E0DEB">
                  <w:rPr>
                    <w:rFonts w:ascii="Arial" w:hAnsi="Arial" w:eastAsia="Arial" w:cs="Arial"/>
                    <w:color w:val="000000"/>
                    <w:sz w:val="20"/>
                    <w:szCs w:val="20"/>
                    <w:lang w:val="en-US"/>
                  </w:rPr>
                  <w:t xml:space="preserve">: </w:t>
                </w:r>
                <w:r w:rsidR="00515409">
                  <w:rPr>
                    <w:rFonts w:ascii="Arial" w:hAnsi="Arial" w:eastAsia="Arial" w:cs="Arial"/>
                    <w:color w:val="000000"/>
                    <w:sz w:val="20"/>
                    <w:szCs w:val="20"/>
                    <w:lang w:val="en-US"/>
                  </w:rPr>
                  <w:t>Published</w:t>
                </w:r>
                <w:r w:rsidR="004E1473">
                  <w:rPr>
                    <w:rFonts w:ascii="Arial" w:hAnsi="Arial" w:eastAsia="Arial" w:cs="Arial"/>
                    <w:color w:val="000000"/>
                    <w:sz w:val="20"/>
                    <w:szCs w:val="20"/>
                    <w:lang w:val="en-US"/>
                  </w:rPr>
                  <w:t xml:space="preserve"> in European Journal of Oral Sciences, </w:t>
                </w:r>
                <w:r w:rsidR="001C52BC">
                  <w:rPr>
                    <w:rFonts w:ascii="Arial" w:hAnsi="Arial" w:eastAsia="Arial" w:cs="Arial"/>
                    <w:color w:val="000000"/>
                    <w:sz w:val="20"/>
                    <w:szCs w:val="20"/>
                    <w:lang w:val="en-US"/>
                  </w:rPr>
                  <w:t>E-pub May</w:t>
                </w:r>
                <w:r w:rsidR="004E1473">
                  <w:rPr>
                    <w:rFonts w:ascii="Arial" w:hAnsi="Arial" w:eastAsia="Arial" w:cs="Arial"/>
                    <w:color w:val="000000"/>
                    <w:sz w:val="20"/>
                    <w:szCs w:val="20"/>
                    <w:lang w:val="en-US"/>
                  </w:rPr>
                  <w:t xml:space="preserve"> 2021.</w:t>
                </w:r>
              </w:p>
              <w:p w:rsidRPr="0055195F" w:rsidR="00A508E0" w:rsidP="0055195F" w:rsidRDefault="00A508E0" w14:paraId="00CF3989" w14:textId="03EEC56E">
                <w:pPr>
                  <w:spacing w:before="120" w:after="120" w:line="240" w:lineRule="auto"/>
                  <w:ind w:right="115"/>
                  <w:rPr>
                    <w:rFonts w:ascii="Arial" w:hAnsi="Arial" w:eastAsia="Arial" w:cs="Arial"/>
                    <w:color w:val="000000"/>
                    <w:sz w:val="20"/>
                    <w:szCs w:val="20"/>
                    <w:lang w:val="en-US"/>
                  </w:rPr>
                </w:pPr>
                <w:r w:rsidRPr="0055195F">
                  <w:rPr>
                    <w:rFonts w:ascii="Arial" w:hAnsi="Arial" w:eastAsia="Arial" w:cs="Arial"/>
                    <w:color w:val="000000"/>
                    <w:sz w:val="20"/>
                    <w:szCs w:val="20"/>
                    <w:lang w:val="en-US"/>
                  </w:rPr>
                  <w:t xml:space="preserve">Study II: </w:t>
                </w:r>
                <w:r w:rsidR="00B27963">
                  <w:rPr>
                    <w:rFonts w:ascii="Arial" w:hAnsi="Arial" w:eastAsia="Arial" w:cs="Arial"/>
                    <w:color w:val="000000"/>
                    <w:sz w:val="20"/>
                    <w:szCs w:val="20"/>
                    <w:lang w:val="en-US"/>
                  </w:rPr>
                  <w:t>Submitted m</w:t>
                </w:r>
                <w:r w:rsidR="00C627B6">
                  <w:rPr>
                    <w:rFonts w:ascii="Arial" w:hAnsi="Arial" w:eastAsia="Arial" w:cs="Arial"/>
                    <w:color w:val="000000"/>
                    <w:sz w:val="20"/>
                    <w:szCs w:val="20"/>
                    <w:lang w:val="en-US"/>
                  </w:rPr>
                  <w:t xml:space="preserve">anuscript </w:t>
                </w:r>
              </w:p>
              <w:p w:rsidRPr="0055195F" w:rsidR="00262502" w:rsidP="0055195F" w:rsidRDefault="00262502" w14:paraId="28DEF830" w14:textId="7C0012A2">
                <w:pPr>
                  <w:spacing w:before="120" w:after="120" w:line="240" w:lineRule="auto"/>
                  <w:ind w:right="115"/>
                  <w:rPr>
                    <w:rFonts w:ascii="Arial" w:hAnsi="Arial" w:eastAsia="Arial" w:cs="Arial"/>
                    <w:color w:val="000000"/>
                    <w:sz w:val="20"/>
                    <w:szCs w:val="20"/>
                    <w:lang w:val="en-US"/>
                  </w:rPr>
                </w:pPr>
                <w:r w:rsidRPr="0055195F">
                  <w:rPr>
                    <w:rFonts w:ascii="Arial" w:hAnsi="Arial" w:eastAsia="Arial" w:cs="Arial"/>
                    <w:color w:val="000000"/>
                    <w:sz w:val="20"/>
                    <w:szCs w:val="20"/>
                    <w:lang w:val="en-US"/>
                  </w:rPr>
                  <w:t>Study III: Remains: Statistical analysis and manuscript writing</w:t>
                </w:r>
              </w:p>
              <w:p w:rsidRPr="0055195F" w:rsidR="006B49D9" w:rsidP="0055195F" w:rsidRDefault="0074560C" w14:paraId="0CE424DB" w14:textId="687E3C6E">
                <w:pPr>
                  <w:spacing w:before="120" w:after="120" w:line="240" w:lineRule="auto"/>
                  <w:ind w:right="115"/>
                  <w:rPr>
                    <w:rFonts w:ascii="Arial" w:hAnsi="Arial" w:eastAsia="Arial"/>
                    <w:color w:val="000000"/>
                    <w:sz w:val="20"/>
                    <w:lang w:val="en-US"/>
                  </w:rPr>
                </w:pPr>
                <w:r w:rsidRPr="0055195F">
                  <w:rPr>
                    <w:rFonts w:ascii="Arial" w:hAnsi="Arial" w:eastAsia="Arial" w:cs="Arial"/>
                    <w:color w:val="000000"/>
                    <w:sz w:val="20"/>
                    <w:szCs w:val="20"/>
                    <w:lang w:val="en-US"/>
                  </w:rPr>
                  <w:t xml:space="preserve">Study IV: </w:t>
                </w:r>
                <w:r w:rsidR="00BD348D">
                  <w:rPr>
                    <w:rFonts w:ascii="Arial" w:hAnsi="Arial" w:eastAsia="Arial" w:cs="Arial"/>
                    <w:color w:val="000000"/>
                    <w:sz w:val="20"/>
                    <w:szCs w:val="20"/>
                    <w:lang w:val="en-US"/>
                  </w:rPr>
                  <w:t>Submitted manuscript</w:t>
                </w:r>
                <w:r w:rsidR="00700B1C">
                  <w:rPr>
                    <w:rFonts w:ascii="Arial" w:hAnsi="Arial" w:eastAsia="Arial" w:cs="Arial"/>
                    <w:color w:val="000000"/>
                    <w:sz w:val="20"/>
                    <w:szCs w:val="20"/>
                    <w:lang w:val="en-US"/>
                  </w:rPr>
                  <w:t xml:space="preserve">. </w:t>
                </w:r>
                <w:r w:rsidRPr="0055195F">
                  <w:rPr>
                    <w:rFonts w:ascii="Arial" w:hAnsi="Arial" w:eastAsia="Arial"/>
                    <w:color w:val="000000"/>
                    <w:sz w:val="20"/>
                    <w:lang w:val="en-US"/>
                  </w:rPr>
                  <w:t xml:space="preserve"> </w:t>
                </w:r>
              </w:p>
            </w:tc>
          </w:sdtContent>
        </w:sdt>
      </w:tr>
    </w:tbl>
    <w:p w:rsidRPr="0055195F" w:rsidR="00F06B06" w:rsidP="0055195F" w:rsidRDefault="006B49D9" w14:paraId="1E317677" w14:textId="506F1200">
      <w:pPr>
        <w:keepNext/>
        <w:keepLines/>
        <w:spacing w:before="480" w:line="336" w:lineRule="auto"/>
        <w:ind w:left="115"/>
        <w:outlineLvl w:val="0"/>
        <w:rPr>
          <w:rFonts w:ascii="Arial" w:hAnsi="Arial"/>
          <w:b/>
          <w:bCs/>
          <w:color w:val="000000"/>
          <w:sz w:val="28"/>
          <w:szCs w:val="28"/>
          <w:lang w:val="en-GB"/>
        </w:rPr>
      </w:pPr>
      <w:r w:rsidRPr="0055195F">
        <w:rPr>
          <w:rFonts w:ascii="Arial" w:hAnsi="Arial"/>
          <w:b/>
          <w:bCs/>
          <w:color w:val="000000"/>
          <w:sz w:val="28"/>
          <w:szCs w:val="28"/>
          <w:lang w:val="en-GB"/>
        </w:rPr>
        <w:t>Publications</w:t>
      </w:r>
    </w:p>
    <w:p w:rsidR="00F06B06" w:rsidP="0055195F" w:rsidRDefault="00547D98" w14:paraId="6A9A6E89" w14:textId="0321F100">
      <w:pPr>
        <w:pStyle w:val="Formulrrubrik"/>
        <w:rPr>
          <w:b w:val="0"/>
          <w:bCs/>
          <w:szCs w:val="20"/>
          <w:lang w:val="en-GB"/>
        </w:rPr>
      </w:pPr>
      <w:r w:rsidRPr="009206ED">
        <w:rPr>
          <w:b w:val="0"/>
          <w:bCs/>
          <w:szCs w:val="20"/>
          <w:lang w:val="en-GB"/>
        </w:rPr>
        <w:t>Elleby C, Skott P, Jonasson G, Theobald H, Nyrén S, Salminen H: Evaluation of the predicted value of two methods to identify individuals with high risk of fragility fractures using intraoral radiographs. Eur J  Oral Sci 2021 Oct;129(5):e12801. doi: 10.1111/eos.12801.</w:t>
      </w:r>
    </w:p>
    <w:p w:rsidRPr="001A6597" w:rsidR="00B27963" w:rsidP="05144EE6" w:rsidRDefault="00B27963" w14:paraId="50343998" w14:textId="316E5E7B">
      <w:pPr>
        <w:pStyle w:val="Formulrrubrik"/>
        <w:rPr>
          <w:b w:val="0"/>
          <w:bCs w:val="0"/>
          <w:lang w:val="en-GB"/>
        </w:rPr>
      </w:pPr>
      <w:r w:rsidRPr="05144EE6" w:rsidR="640690AB">
        <w:rPr>
          <w:b w:val="0"/>
          <w:bCs w:val="0"/>
          <w:lang w:val="en-GB"/>
        </w:rPr>
        <w:t xml:space="preserve">Elleby C, Skott P, Johansson S-E, Theobald H, </w:t>
      </w:r>
      <w:r w:rsidRPr="05144EE6" w:rsidR="640690AB">
        <w:rPr>
          <w:b w:val="0"/>
          <w:bCs w:val="0"/>
          <w:lang w:val="en-GB"/>
        </w:rPr>
        <w:t>Nyrén</w:t>
      </w:r>
      <w:r w:rsidRPr="05144EE6" w:rsidR="640690AB">
        <w:rPr>
          <w:b w:val="0"/>
          <w:bCs w:val="0"/>
          <w:lang w:val="en-GB"/>
        </w:rPr>
        <w:t xml:space="preserve"> S, Salminen H: Long term association of hip fractures by questions of physical health in a cohort of men and women. </w:t>
      </w:r>
      <w:r w:rsidRPr="05144EE6" w:rsidR="26F2B852">
        <w:rPr>
          <w:b w:val="0"/>
          <w:bCs w:val="0"/>
          <w:lang w:val="en-GB"/>
        </w:rPr>
        <w:t>Accepted PLOS One.</w:t>
      </w:r>
      <w:r w:rsidRPr="05144EE6" w:rsidR="640690AB">
        <w:rPr>
          <w:b w:val="0"/>
          <w:bCs w:val="0"/>
          <w:lang w:val="en-GB"/>
        </w:rPr>
        <w:t xml:space="preserve"> </w:t>
      </w:r>
    </w:p>
    <w:p w:rsidRPr="001A6597" w:rsidR="00B27963" w:rsidP="05144EE6" w:rsidRDefault="00B27963" w14:paraId="46BF9627" w14:textId="3E8AB7D1">
      <w:pPr>
        <w:pStyle w:val="Formulrrubrik"/>
        <w:suppressLineNumbers w:val="0"/>
        <w:bidi w:val="0"/>
        <w:spacing w:before="320" w:beforeAutospacing="off" w:after="0" w:afterAutospacing="off" w:line="240" w:lineRule="auto"/>
        <w:ind w:left="0" w:right="0"/>
        <w:jc w:val="left"/>
        <w:rPr>
          <w:b w:val="0"/>
          <w:bCs w:val="0"/>
          <w:noProof w:val="0"/>
          <w:lang w:val="en-US"/>
        </w:rPr>
      </w:pPr>
      <w:r w:rsidRPr="05144EE6" w:rsidR="1D236FB8">
        <w:rPr>
          <w:b w:val="0"/>
          <w:bCs w:val="0"/>
          <w:noProof w:val="0"/>
          <w:lang w:val="en-US"/>
        </w:rPr>
        <w:t xml:space="preserve">Elleby C, Skott P, Theobald H, </w:t>
      </w:r>
      <w:r w:rsidRPr="05144EE6" w:rsidR="1D236FB8">
        <w:rPr>
          <w:b w:val="0"/>
          <w:bCs w:val="0"/>
          <w:noProof w:val="0"/>
          <w:lang w:val="en-US"/>
        </w:rPr>
        <w:t>Nyrén</w:t>
      </w:r>
      <w:r w:rsidRPr="05144EE6" w:rsidR="1D236FB8">
        <w:rPr>
          <w:b w:val="0"/>
          <w:bCs w:val="0"/>
          <w:noProof w:val="0"/>
          <w:lang w:val="en-US"/>
        </w:rPr>
        <w:t xml:space="preserve"> S, Salminen H: Patients thoughts about assessment of fracture risk in dental setting using FRAX – a qualitative interview study. Arch </w:t>
      </w:r>
      <w:r w:rsidRPr="05144EE6" w:rsidR="1D236FB8">
        <w:rPr>
          <w:b w:val="0"/>
          <w:bCs w:val="0"/>
          <w:noProof w:val="0"/>
          <w:lang w:val="en-US"/>
        </w:rPr>
        <w:t>Osteoporos</w:t>
      </w:r>
      <w:r w:rsidRPr="05144EE6" w:rsidR="1D236FB8">
        <w:rPr>
          <w:b w:val="0"/>
          <w:bCs w:val="0"/>
          <w:noProof w:val="0"/>
          <w:lang w:val="en-US"/>
        </w:rPr>
        <w:t>. 2023; 18(1): 65.</w:t>
      </w:r>
    </w:p>
    <w:p w:rsidRPr="001A6597" w:rsidR="00B27963" w:rsidP="05144EE6" w:rsidRDefault="00B27963" w14:paraId="5F96166A" w14:textId="2F6D1374">
      <w:pPr>
        <w:pStyle w:val="Formulrrubrik"/>
        <w:rPr>
          <w:b w:val="0"/>
          <w:bCs w:val="0"/>
          <w:lang w:val="en-GB"/>
        </w:rPr>
      </w:pPr>
    </w:p>
    <w:p w:rsidRPr="0055195F" w:rsidR="006B49D9" w:rsidP="0055195F" w:rsidRDefault="006B49D9" w14:paraId="418F61E9" w14:textId="2A6BFE6F">
      <w:pPr>
        <w:rPr>
          <w:lang w:val="en-US"/>
        </w:rPr>
      </w:pPr>
      <w:r w:rsidRPr="0055195F">
        <w:rPr>
          <w:lang w:val="en-US"/>
        </w:rPr>
        <w:br w:type="page"/>
      </w:r>
    </w:p>
    <w:p w:rsidRPr="00BA53F2" w:rsidR="0009529C" w:rsidRDefault="0009529C" w14:paraId="2D7A8132" w14:textId="2764A1D2">
      <w:pPr>
        <w:spacing w:after="180" w:line="336" w:lineRule="auto"/>
        <w:rPr>
          <w:rFonts w:ascii="Arial" w:hAnsi="Arial"/>
          <w:b/>
          <w:bCs/>
          <w:color w:val="000000"/>
          <w:sz w:val="28"/>
          <w:szCs w:val="28"/>
        </w:rPr>
      </w:pPr>
      <w:r w:rsidRPr="00CC3C01">
        <w:rPr>
          <w:rFonts w:ascii="Arial" w:hAnsi="Arial" w:cs="Arial"/>
          <w:b/>
          <w:bCs/>
          <w:noProof/>
          <w:color w:val="000000"/>
          <w:sz w:val="20"/>
          <w:lang w:eastAsia="sv-SE"/>
        </w:rPr>
        <mc:AlternateContent>
          <mc:Choice Requires="wps">
            <w:drawing>
              <wp:anchor distT="0" distB="0" distL="114300" distR="114300" simplePos="0" relativeHeight="251658242" behindDoc="0" locked="0" layoutInCell="1" allowOverlap="1" wp14:anchorId="21F814B0" wp14:editId="0E305A68">
                <wp:simplePos x="0" y="0"/>
                <wp:positionH relativeFrom="page">
                  <wp:posOffset>419100</wp:posOffset>
                </wp:positionH>
                <wp:positionV relativeFrom="page">
                  <wp:posOffset>1346200</wp:posOffset>
                </wp:positionV>
                <wp:extent cx="1473200" cy="3105150"/>
                <wp:effectExtent l="0" t="0" r="12700" b="0"/>
                <wp:wrapNone/>
                <wp:docPr id="5" name="Textruta 5" descr="Status report form heading"/>
                <wp:cNvGraphicFramePr/>
                <a:graphic xmlns:a="http://schemas.openxmlformats.org/drawingml/2006/main">
                  <a:graphicData uri="http://schemas.microsoft.com/office/word/2010/wordprocessingShape">
                    <wps:wsp>
                      <wps:cNvSpPr txBox="1"/>
                      <wps:spPr>
                        <a:xfrm>
                          <a:off x="0" y="0"/>
                          <a:ext cx="1473200" cy="3105150"/>
                        </a:xfrm>
                        <a:prstGeom prst="rect">
                          <a:avLst/>
                        </a:prstGeom>
                        <a:noFill/>
                        <a:ln w="6350">
                          <a:noFill/>
                        </a:ln>
                        <a:effectLst/>
                      </wps:spPr>
                      <wps:txbx>
                        <w:txbxContent>
                          <w:p w:rsidR="00676AEF" w:rsidP="0009529C" w:rsidRDefault="00676AEF" w14:paraId="447E9889" w14:textId="613C8A8F">
                            <w:pPr>
                              <w:pStyle w:val="Formulrrubrik"/>
                            </w:pPr>
                            <w:r>
                              <w:t>Principal Investigator</w:t>
                            </w:r>
                            <w:r w:rsidR="000001BA">
                              <w:t>s</w:t>
                            </w:r>
                            <w:r>
                              <w:t>:</w:t>
                            </w:r>
                          </w:p>
                          <w:p w:rsidR="00676AEF" w:rsidP="0009529C" w:rsidRDefault="00676AEF" w14:paraId="47AE8AFF" w14:textId="77777777">
                            <w:pPr>
                              <w:pStyle w:val="Formulrtext"/>
                              <w:rPr>
                                <w:rFonts w:cs="Arial"/>
                                <w:color w:val="404040"/>
                                <w:sz w:val="20"/>
                              </w:rPr>
                            </w:pPr>
                            <w:r>
                              <w:rPr>
                                <w:rFonts w:cs="Arial"/>
                                <w:color w:val="404040"/>
                                <w:sz w:val="20"/>
                              </w:rPr>
                              <w:t>Urban Ekman</w:t>
                            </w:r>
                          </w:p>
                          <w:p w:rsidR="00676AEF" w:rsidP="0009529C" w:rsidRDefault="00676AEF" w14:paraId="2D14ABAE" w14:textId="280BA780">
                            <w:pPr>
                              <w:pStyle w:val="Formulrtext"/>
                              <w:rPr>
                                <w:rFonts w:cs="Arial"/>
                                <w:color w:val="404040"/>
                                <w:sz w:val="20"/>
                              </w:rPr>
                            </w:pPr>
                            <w:r>
                              <w:rPr>
                                <w:rFonts w:cs="Arial"/>
                                <w:color w:val="404040"/>
                                <w:sz w:val="20"/>
                              </w:rPr>
                              <w:t>Mats Trulsson</w:t>
                            </w:r>
                          </w:p>
                          <w:p w:rsidR="004D7631" w:rsidP="0009529C" w:rsidRDefault="004D7631" w14:paraId="344A1B2D" w14:textId="554E99AB">
                            <w:pPr>
                              <w:pStyle w:val="Formulrtext"/>
                              <w:rPr>
                                <w:rFonts w:cs="Arial"/>
                                <w:color w:val="404040"/>
                                <w:sz w:val="20"/>
                              </w:rPr>
                            </w:pPr>
                            <w:r>
                              <w:rPr>
                                <w:rFonts w:cs="Arial"/>
                                <w:color w:val="404040"/>
                                <w:sz w:val="20"/>
                              </w:rPr>
                              <w:t>Abhishek Kumar</w:t>
                            </w:r>
                          </w:p>
                          <w:p w:rsidRPr="00BD348D" w:rsidR="00676AEF" w:rsidP="0009529C" w:rsidRDefault="00676AEF" w14:paraId="0D0B041C" w14:textId="77777777">
                            <w:pPr>
                              <w:pStyle w:val="Formulrrubrik"/>
                            </w:pPr>
                            <w:r w:rsidRPr="00BD348D">
                              <w:t>Co-investigators:</w:t>
                            </w:r>
                          </w:p>
                          <w:p w:rsidRPr="0009529C" w:rsidR="00676AEF" w:rsidP="0009529C" w:rsidRDefault="00676AEF" w14:paraId="7AA96E1A" w14:textId="77777777">
                            <w:pPr>
                              <w:pStyle w:val="Formulrtext"/>
                              <w:rPr>
                                <w:color w:val="404040"/>
                                <w:sz w:val="20"/>
                                <w:lang w:val="sv-SE"/>
                              </w:rPr>
                            </w:pPr>
                            <w:r w:rsidRPr="0009529C">
                              <w:rPr>
                                <w:color w:val="404040"/>
                                <w:sz w:val="20"/>
                                <w:lang w:val="sv-SE"/>
                              </w:rPr>
                              <w:t>Linn Hedberg</w:t>
                            </w:r>
                          </w:p>
                          <w:p w:rsidRPr="0009529C" w:rsidR="00676AEF" w:rsidP="0009529C" w:rsidRDefault="00676AEF" w14:paraId="50F1C3AB" w14:textId="77777777">
                            <w:pPr>
                              <w:pStyle w:val="Formulrtext"/>
                              <w:rPr>
                                <w:color w:val="404040"/>
                                <w:sz w:val="20"/>
                                <w:lang w:val="sv-SE"/>
                              </w:rPr>
                            </w:pPr>
                            <w:r w:rsidRPr="0009529C">
                              <w:rPr>
                                <w:color w:val="404040"/>
                                <w:sz w:val="20"/>
                                <w:lang w:val="sv-SE"/>
                              </w:rPr>
                              <w:t>(PhD student)</w:t>
                            </w:r>
                          </w:p>
                          <w:p w:rsidRPr="0009529C" w:rsidR="00676AEF" w:rsidP="0009529C" w:rsidRDefault="00676AEF" w14:paraId="65EC6A6F" w14:textId="77777777">
                            <w:pPr>
                              <w:pStyle w:val="Formulrtext"/>
                              <w:rPr>
                                <w:color w:val="404040"/>
                                <w:sz w:val="20"/>
                                <w:lang w:val="sv-SE"/>
                              </w:rPr>
                            </w:pPr>
                          </w:p>
                          <w:p w:rsidRPr="00004E80" w:rsidR="00676AEF" w:rsidP="0009529C" w:rsidRDefault="00676AEF" w14:paraId="39BC1312" w14:textId="77777777">
                            <w:pPr>
                              <w:pStyle w:val="Formulrtext"/>
                              <w:rPr>
                                <w:color w:val="auto"/>
                                <w:sz w:val="28"/>
                                <w:szCs w:val="24"/>
                                <w:lang w:val="sv-SE"/>
                              </w:rPr>
                            </w:pPr>
                            <w:r w:rsidRPr="00004E80">
                              <w:rPr>
                                <w:color w:val="auto"/>
                                <w:sz w:val="20"/>
                                <w:lang w:val="sv-SE"/>
                              </w:rPr>
                              <w:t xml:space="preserve">Eric Westman </w:t>
                            </w:r>
                            <w:r>
                              <w:rPr>
                                <w:color w:val="auto"/>
                                <w:sz w:val="20"/>
                                <w:lang w:val="sv-SE"/>
                              </w:rPr>
                              <w:br/>
                            </w:r>
                            <w:r w:rsidRPr="00004E80">
                              <w:rPr>
                                <w:color w:val="auto"/>
                                <w:sz w:val="20"/>
                                <w:lang w:val="sv-SE"/>
                              </w:rPr>
                              <w:t xml:space="preserve">Åke Seiger </w:t>
                            </w:r>
                            <w:r>
                              <w:rPr>
                                <w:color w:val="auto"/>
                                <w:sz w:val="20"/>
                                <w:lang w:val="sv-SE"/>
                              </w:rPr>
                              <w:br/>
                            </w:r>
                            <w:r w:rsidRPr="00004E80">
                              <w:rPr>
                                <w:color w:val="auto"/>
                                <w:sz w:val="20"/>
                                <w:lang w:val="sv-SE"/>
                              </w:rPr>
                              <w:t xml:space="preserve">Pia Skott </w:t>
                            </w:r>
                            <w:r>
                              <w:rPr>
                                <w:color w:val="auto"/>
                                <w:sz w:val="20"/>
                                <w:lang w:val="sv-SE"/>
                              </w:rPr>
                              <w:br/>
                            </w:r>
                            <w:r w:rsidRPr="00004E80">
                              <w:rPr>
                                <w:color w:val="auto"/>
                                <w:sz w:val="20"/>
                                <w:lang w:val="sv-SE"/>
                              </w:rPr>
                              <w:t>Gunilla Sandborgh Englund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5215B60">
              <v:shape id="Textruta 5" style="position:absolute;margin-left:33pt;margin-top:106pt;width:116pt;height:244.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Status report form heading"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" w14:anchorId="21F814B0">
                <v:textbox inset="0,0,0,0">
                  <w:txbxContent>
                    <w:p w:rsidR="00676AEF" w:rsidP="0009529C" w:rsidRDefault="00676AEF" w14:paraId="0BD308D9" w14:textId="613C8A8F">
                      <w:pPr>
                        <w:pStyle w:val="Formulrrubrik"/>
                      </w:pPr>
                      <w:r>
                        <w:t>Principal Investigator</w:t>
                      </w:r>
                      <w:r w:rsidR="000001BA">
                        <w:t>s</w:t>
                      </w:r>
                      <w:r>
                        <w:t>:</w:t>
                      </w:r>
                    </w:p>
                    <w:p w:rsidR="00676AEF" w:rsidP="0009529C" w:rsidRDefault="00676AEF" w14:paraId="1C6C545E" w14:textId="77777777">
                      <w:pPr>
                        <w:pStyle w:val="Formulrtext"/>
                        <w:rPr>
                          <w:rFonts w:cs="Arial"/>
                          <w:color w:val="404040"/>
                          <w:sz w:val="20"/>
                        </w:rPr>
                      </w:pPr>
                      <w:r>
                        <w:rPr>
                          <w:rFonts w:cs="Arial"/>
                          <w:color w:val="404040"/>
                          <w:sz w:val="20"/>
                        </w:rPr>
                        <w:t>Urban Ekman</w:t>
                      </w:r>
                    </w:p>
                    <w:p w:rsidR="00676AEF" w:rsidP="0009529C" w:rsidRDefault="00676AEF" w14:paraId="2C54F2D9" w14:textId="280BA780">
                      <w:pPr>
                        <w:pStyle w:val="Formulrtext"/>
                        <w:rPr>
                          <w:rFonts w:cs="Arial"/>
                          <w:color w:val="404040"/>
                          <w:sz w:val="20"/>
                        </w:rPr>
                      </w:pPr>
                      <w:r>
                        <w:rPr>
                          <w:rFonts w:cs="Arial"/>
                          <w:color w:val="404040"/>
                          <w:sz w:val="20"/>
                        </w:rPr>
                        <w:t>Mats Trulsson</w:t>
                      </w:r>
                    </w:p>
                    <w:p w:rsidR="004D7631" w:rsidP="0009529C" w:rsidRDefault="004D7631" w14:paraId="55F6D006" w14:textId="554E99AB">
                      <w:pPr>
                        <w:pStyle w:val="Formulrtext"/>
                        <w:rPr>
                          <w:rFonts w:cs="Arial"/>
                          <w:color w:val="404040"/>
                          <w:sz w:val="20"/>
                        </w:rPr>
                      </w:pPr>
                      <w:r>
                        <w:rPr>
                          <w:rFonts w:cs="Arial"/>
                          <w:color w:val="404040"/>
                          <w:sz w:val="20"/>
                        </w:rPr>
                        <w:t>Abhishek Kumar</w:t>
                      </w:r>
                    </w:p>
                    <w:p w:rsidRPr="00BD348D" w:rsidR="00676AEF" w:rsidP="0009529C" w:rsidRDefault="00676AEF" w14:paraId="1AD30D24" w14:textId="77777777">
                      <w:pPr>
                        <w:pStyle w:val="Formulrrubrik"/>
                      </w:pPr>
                      <w:r w:rsidRPr="00BD348D">
                        <w:t>Co-investigators:</w:t>
                      </w:r>
                    </w:p>
                    <w:p w:rsidRPr="0009529C" w:rsidR="00676AEF" w:rsidP="0009529C" w:rsidRDefault="00676AEF" w14:paraId="23E9B381" w14:textId="77777777">
                      <w:pPr>
                        <w:pStyle w:val="Formulrtext"/>
                        <w:rPr>
                          <w:color w:val="404040"/>
                          <w:sz w:val="20"/>
                          <w:lang w:val="sv-SE"/>
                        </w:rPr>
                      </w:pPr>
                      <w:r w:rsidRPr="0009529C">
                        <w:rPr>
                          <w:color w:val="404040"/>
                          <w:sz w:val="20"/>
                          <w:lang w:val="sv-SE"/>
                        </w:rPr>
                        <w:t>Linn Hedberg</w:t>
                      </w:r>
                    </w:p>
                    <w:p w:rsidRPr="0009529C" w:rsidR="00676AEF" w:rsidP="0009529C" w:rsidRDefault="00676AEF" w14:paraId="2EA1913C" w14:textId="77777777">
                      <w:pPr>
                        <w:pStyle w:val="Formulrtext"/>
                        <w:rPr>
                          <w:color w:val="404040"/>
                          <w:sz w:val="20"/>
                          <w:lang w:val="sv-SE"/>
                        </w:rPr>
                      </w:pPr>
                      <w:r w:rsidRPr="0009529C">
                        <w:rPr>
                          <w:color w:val="404040"/>
                          <w:sz w:val="20"/>
                          <w:lang w:val="sv-SE"/>
                        </w:rPr>
                        <w:t>(PhD student)</w:t>
                      </w:r>
                    </w:p>
                    <w:p w:rsidRPr="0009529C" w:rsidR="00676AEF" w:rsidP="0009529C" w:rsidRDefault="00676AEF" w14:paraId="02EB378F" w14:textId="77777777">
                      <w:pPr>
                        <w:pStyle w:val="Formulrtext"/>
                        <w:rPr>
                          <w:color w:val="404040"/>
                          <w:sz w:val="20"/>
                          <w:lang w:val="sv-SE"/>
                        </w:rPr>
                      </w:pPr>
                    </w:p>
                    <w:p w:rsidRPr="00004E80" w:rsidR="00676AEF" w:rsidP="0009529C" w:rsidRDefault="00676AEF" w14:paraId="114F88B1" w14:textId="77777777">
                      <w:pPr>
                        <w:pStyle w:val="Formulrtext"/>
                        <w:rPr>
                          <w:color w:val="auto"/>
                          <w:sz w:val="28"/>
                          <w:szCs w:val="24"/>
                          <w:lang w:val="sv-SE"/>
                        </w:rPr>
                      </w:pPr>
                      <w:r w:rsidRPr="00004E80">
                        <w:rPr>
                          <w:color w:val="auto"/>
                          <w:sz w:val="20"/>
                          <w:lang w:val="sv-SE"/>
                        </w:rPr>
                        <w:t xml:space="preserve">Eric Westman </w:t>
                      </w:r>
                      <w:r>
                        <w:rPr>
                          <w:color w:val="auto"/>
                          <w:sz w:val="20"/>
                          <w:lang w:val="sv-SE"/>
                        </w:rPr>
                        <w:br/>
                      </w:r>
                      <w:r w:rsidRPr="00004E80">
                        <w:rPr>
                          <w:color w:val="auto"/>
                          <w:sz w:val="20"/>
                          <w:lang w:val="sv-SE"/>
                        </w:rPr>
                        <w:t xml:space="preserve">Åke Seiger </w:t>
                      </w:r>
                      <w:r>
                        <w:rPr>
                          <w:color w:val="auto"/>
                          <w:sz w:val="20"/>
                          <w:lang w:val="sv-SE"/>
                        </w:rPr>
                        <w:br/>
                      </w:r>
                      <w:r w:rsidRPr="00004E80">
                        <w:rPr>
                          <w:color w:val="auto"/>
                          <w:sz w:val="20"/>
                          <w:lang w:val="sv-SE"/>
                        </w:rPr>
                        <w:t xml:space="preserve">Pia Skott </w:t>
                      </w:r>
                      <w:r>
                        <w:rPr>
                          <w:color w:val="auto"/>
                          <w:sz w:val="20"/>
                          <w:lang w:val="sv-SE"/>
                        </w:rPr>
                        <w:br/>
                      </w:r>
                      <w:r w:rsidRPr="00004E80">
                        <w:rPr>
                          <w:color w:val="auto"/>
                          <w:sz w:val="20"/>
                          <w:lang w:val="sv-SE"/>
                        </w:rPr>
                        <w:t>Gunilla Sandborgh Englund</w:t>
                      </w:r>
                    </w:p>
                  </w:txbxContent>
                </v:textbox>
                <w10:wrap anchorx="page" anchory="page"/>
              </v:shape>
            </w:pict>
          </mc:Fallback>
        </mc:AlternateContent>
      </w:r>
      <w:r w:rsidRPr="00BA53F2">
        <w:rPr>
          <w:rFonts w:ascii="Arial" w:hAnsi="Arial"/>
          <w:b/>
          <w:bCs/>
          <w:color w:val="000000"/>
          <w:sz w:val="28"/>
          <w:szCs w:val="28"/>
        </w:rPr>
        <w:t>Title</w:t>
      </w:r>
    </w:p>
    <w:tbl>
      <w:tblPr>
        <w:tblW w:w="5000" w:type="pct"/>
        <w:tblBorders>
          <w:top w:val="single" w:color="000000" w:sz="4" w:space="0"/>
          <w:left w:val="single" w:color="000000" w:sz="4" w:space="0"/>
          <w:bottom w:val="single" w:color="000000" w:sz="12" w:space="0"/>
          <w:right w:val="single" w:color="000000" w:sz="4" w:space="0"/>
        </w:tblBorders>
        <w:tblCellMar>
          <w:left w:w="0" w:type="dxa"/>
          <w:right w:w="0" w:type="dxa"/>
        </w:tblCellMar>
        <w:tblLook w:val="04A0" w:firstRow="1" w:lastRow="0" w:firstColumn="1" w:lastColumn="0" w:noHBand="0" w:noVBand="1"/>
        <w:tblDescription w:val="Status summary"/>
      </w:tblPr>
      <w:tblGrid>
        <w:gridCol w:w="7502"/>
      </w:tblGrid>
      <w:tr w:rsidRPr="00D50342" w:rsidR="0009529C" w:rsidTr="007F1A6E" w14:paraId="17278559" w14:textId="25DB718F">
        <w:sdt>
          <w:sdtPr>
            <w:id w:val="-1069114452"/>
            <w:placeholder>
              <w:docPart w:val="F3C3053016044A6BA07F328174E16D88"/>
            </w:placeholder>
          </w:sdtPr>
          <w:sdtEndPr/>
          <w:sdtContent>
            <w:sdt>
              <w:sdtPr>
                <w:id w:val="1723634670"/>
                <w:placeholder>
                  <w:docPart w:val="5C1605795E75449AA65D5A5C050BB217"/>
                </w:placeholder>
              </w:sdtPr>
              <w:sdtEndPr/>
              <w:sdtContent>
                <w:tc>
                  <w:tcPr>
                    <w:tcW w:w="8414" w:type="dxa"/>
                  </w:tcPr>
                  <w:p w:rsidRPr="009D4E82" w:rsidR="0009529C" w:rsidP="009D4E82" w:rsidRDefault="00576F59" w14:paraId="7F345ED8" w14:textId="07FE8092">
                    <w:pPr>
                      <w:pStyle w:val="ListParagraph"/>
                      <w:numPr>
                        <w:ilvl w:val="0"/>
                        <w:numId w:val="10"/>
                      </w:numPr>
                      <w:spacing w:before="120" w:after="120" w:line="240" w:lineRule="auto"/>
                      <w:ind w:right="115"/>
                      <w:rPr>
                        <w:rFonts w:ascii="Arial" w:hAnsi="Arial" w:eastAsia="Arial"/>
                        <w:b/>
                        <w:color w:val="000000"/>
                        <w:sz w:val="20"/>
                        <w:lang w:val="en-US"/>
                      </w:rPr>
                    </w:pPr>
                    <w:r w:rsidRPr="009D4E82">
                      <w:rPr>
                        <w:b/>
                        <w:bCs/>
                        <w:lang w:val="en-US"/>
                      </w:rPr>
                      <w:t>The COGCHEW project</w:t>
                    </w:r>
                    <w:r w:rsidRPr="009D4E82" w:rsidR="00A1705F">
                      <w:rPr>
                        <w:b/>
                        <w:bCs/>
                        <w:lang w:val="en-US"/>
                      </w:rPr>
                      <w:t xml:space="preserve">: </w:t>
                    </w:r>
                    <w:r w:rsidRPr="009D4E82" w:rsidR="0009529C">
                      <w:rPr>
                        <w:b/>
                        <w:bCs/>
                        <w:lang w:val="en-US"/>
                      </w:rPr>
                      <w:t>The cognitive changes and neural correlate after rehabilitation of mastication in older people – an intervention study</w:t>
                    </w:r>
                  </w:p>
                </w:tc>
              </w:sdtContent>
            </w:sdt>
          </w:sdtContent>
        </w:sdt>
      </w:tr>
    </w:tbl>
    <w:p w:rsidRPr="0055195F" w:rsidR="0009529C" w:rsidP="0055195F" w:rsidRDefault="0009529C" w14:paraId="62336AFE" w14:textId="718F3DEA">
      <w:pPr>
        <w:keepNext/>
        <w:keepLines/>
        <w:spacing w:before="480" w:line="336" w:lineRule="auto"/>
        <w:ind w:left="115"/>
        <w:outlineLvl w:val="0"/>
        <w:rPr>
          <w:rFonts w:ascii="Arial" w:hAnsi="Arial"/>
          <w:b/>
          <w:bCs/>
          <w:color w:val="000000"/>
          <w:sz w:val="28"/>
          <w:szCs w:val="28"/>
          <w:lang w:val="en-US"/>
        </w:rPr>
      </w:pPr>
      <w:r w:rsidRPr="0055195F">
        <w:rPr>
          <w:rFonts w:ascii="Arial" w:hAnsi="Arial"/>
          <w:b/>
          <w:bCs/>
          <w:color w:val="000000"/>
          <w:sz w:val="28"/>
          <w:szCs w:val="28"/>
          <w:lang w:val="en-US"/>
        </w:rPr>
        <w:t>Project overview</w:t>
      </w:r>
    </w:p>
    <w:tbl>
      <w:tblPr>
        <w:tblStyle w:val="TableGrid"/>
        <w:tblW w:w="5000" w:type="pct"/>
        <w:tblLook w:val="04E0" w:firstRow="1" w:lastRow="1" w:firstColumn="1" w:lastColumn="0" w:noHBand="0" w:noVBand="1"/>
        <w:tblDescription w:val="Project snapshot"/>
      </w:tblPr>
      <w:tblGrid>
        <w:gridCol w:w="1439"/>
        <w:gridCol w:w="3032"/>
        <w:gridCol w:w="3031"/>
      </w:tblGrid>
      <w:tr w:rsidRPr="0009529C" w:rsidR="0009529C" w:rsidTr="007F1A6E" w14:paraId="36E07266" w14:textId="571B9CB7">
        <w:trPr>
          <w:cnfStyle w:val="100000000000" w:firstRow="1" w:lastRow="0" w:firstColumn="0" w:lastColumn="0" w:oddVBand="0" w:evenVBand="0" w:oddHBand="0" w:evenHBand="0" w:firstRowFirstColumn="0" w:firstRowLastColumn="0" w:lastRowFirstColumn="0" w:lastRowLastColumn="0"/>
        </w:trPr>
        <w:tc>
          <w:tcPr>
            <w:tcW w:w="959" w:type="pct"/>
          </w:tcPr>
          <w:p w:rsidRPr="0055195F" w:rsidR="0009529C" w:rsidRDefault="0009529C" w14:paraId="699C6CEF" w14:textId="06132F19">
            <w:pPr>
              <w:spacing w:after="180" w:line="336" w:lineRule="auto"/>
              <w:rPr>
                <w:color w:val="000000"/>
              </w:rPr>
            </w:pPr>
            <w:r w:rsidRPr="0055195F">
              <w:rPr>
                <w:color w:val="000000"/>
              </w:rPr>
              <w:t>Project start</w:t>
            </w:r>
          </w:p>
        </w:tc>
        <w:tc>
          <w:tcPr>
            <w:tcW w:w="2021" w:type="pct"/>
          </w:tcPr>
          <w:p w:rsidRPr="0055195F" w:rsidR="0009529C" w:rsidRDefault="0009529C" w14:paraId="310C04C9" w14:textId="6BA25B63">
            <w:pPr>
              <w:spacing w:after="180" w:line="336" w:lineRule="auto"/>
              <w:rPr>
                <w:color w:val="000000"/>
              </w:rPr>
            </w:pPr>
            <w:r w:rsidRPr="0055195F">
              <w:rPr>
                <w:color w:val="000000"/>
              </w:rPr>
              <w:t>2016</w:t>
            </w:r>
          </w:p>
        </w:tc>
        <w:tc>
          <w:tcPr>
            <w:tcW w:w="2020" w:type="pct"/>
          </w:tcPr>
          <w:p w:rsidRPr="0055195F" w:rsidR="0009529C" w:rsidRDefault="0009529C" w14:paraId="35206571" w14:textId="4E98CDCA">
            <w:pPr>
              <w:spacing w:after="180" w:line="336" w:lineRule="auto"/>
              <w:rPr>
                <w:color w:val="000000"/>
              </w:rPr>
            </w:pPr>
          </w:p>
        </w:tc>
      </w:tr>
      <w:tr w:rsidRPr="0009529C" w:rsidR="0009529C" w:rsidTr="007F1A6E" w14:paraId="364E6CF1" w14:textId="7DBAD2ED">
        <w:tc>
          <w:tcPr>
            <w:tcW w:w="959" w:type="pct"/>
          </w:tcPr>
          <w:p w:rsidRPr="0055195F" w:rsidR="0009529C" w:rsidRDefault="0009529C" w14:paraId="5B917E6E" w14:textId="2D676C2A">
            <w:pPr>
              <w:spacing w:after="180" w:line="336" w:lineRule="auto"/>
              <w:rPr>
                <w:b/>
                <w:color w:val="000000"/>
              </w:rPr>
            </w:pPr>
            <w:r w:rsidRPr="0055195F">
              <w:rPr>
                <w:b/>
                <w:color w:val="000000"/>
              </w:rPr>
              <w:t>Calculated end</w:t>
            </w:r>
          </w:p>
        </w:tc>
        <w:tc>
          <w:tcPr>
            <w:tcW w:w="2021" w:type="pct"/>
          </w:tcPr>
          <w:p w:rsidRPr="0055195F" w:rsidR="0009529C" w:rsidRDefault="0009529C" w14:paraId="77AC37D2" w14:textId="586E4E04">
            <w:pPr>
              <w:spacing w:after="180" w:line="336" w:lineRule="auto"/>
              <w:rPr>
                <w:color w:val="000000"/>
              </w:rPr>
            </w:pPr>
            <w:r w:rsidRPr="0055195F">
              <w:rPr>
                <w:color w:val="000000"/>
              </w:rPr>
              <w:t>202</w:t>
            </w:r>
            <w:r w:rsidR="004D7631">
              <w:rPr>
                <w:color w:val="000000"/>
              </w:rPr>
              <w:t>5</w:t>
            </w:r>
          </w:p>
        </w:tc>
        <w:tc>
          <w:tcPr>
            <w:tcW w:w="2020" w:type="pct"/>
          </w:tcPr>
          <w:p w:rsidRPr="0055195F" w:rsidR="0009529C" w:rsidRDefault="0009529C" w14:paraId="24E668C7" w14:textId="5F4F3BED">
            <w:pPr>
              <w:spacing w:after="180" w:line="336" w:lineRule="auto"/>
              <w:rPr>
                <w:color w:val="000000"/>
              </w:rPr>
            </w:pPr>
          </w:p>
        </w:tc>
      </w:tr>
      <w:tr w:rsidRPr="0009529C" w:rsidR="0009529C" w:rsidTr="007F1A6E" w14:paraId="500CE8E7" w14:textId="50C947D5">
        <w:tc>
          <w:tcPr>
            <w:tcW w:w="959" w:type="pct"/>
          </w:tcPr>
          <w:p w:rsidRPr="0055195F" w:rsidR="0009529C" w:rsidRDefault="0009529C" w14:paraId="79B61A6F" w14:textId="56EB948C">
            <w:pPr>
              <w:spacing w:after="180" w:line="336" w:lineRule="auto"/>
              <w:rPr>
                <w:b/>
                <w:color w:val="000000"/>
              </w:rPr>
            </w:pPr>
            <w:r w:rsidRPr="0055195F">
              <w:rPr>
                <w:b/>
                <w:color w:val="000000"/>
              </w:rPr>
              <w:t>Grants awarded</w:t>
            </w:r>
          </w:p>
        </w:tc>
        <w:tc>
          <w:tcPr>
            <w:tcW w:w="2021" w:type="pct"/>
          </w:tcPr>
          <w:p w:rsidRPr="0055195F" w:rsidR="0009529C" w:rsidRDefault="00576F59" w14:paraId="5A212010" w14:textId="3172DD44">
            <w:pPr>
              <w:spacing w:after="180" w:line="336" w:lineRule="auto"/>
              <w:rPr>
                <w:color w:val="000000"/>
              </w:rPr>
            </w:pPr>
            <w:r>
              <w:t>6</w:t>
            </w:r>
            <w:r w:rsidRPr="0055195F" w:rsidR="0009529C">
              <w:t>*425 000</w:t>
            </w:r>
          </w:p>
        </w:tc>
        <w:tc>
          <w:tcPr>
            <w:tcW w:w="2020" w:type="pct"/>
          </w:tcPr>
          <w:p w:rsidRPr="0055195F" w:rsidR="0009529C" w:rsidRDefault="0009529C" w14:paraId="43D7FCE0" w14:textId="15C20F15">
            <w:pPr>
              <w:spacing w:after="180" w:line="336" w:lineRule="auto"/>
              <w:rPr>
                <w:b/>
                <w:color w:val="000000"/>
              </w:rPr>
            </w:pPr>
          </w:p>
        </w:tc>
      </w:tr>
      <w:tr w:rsidRPr="0009529C" w:rsidR="0009529C" w:rsidTr="007F1A6E" w14:paraId="6AC0941F" w14:textId="6FDF8147">
        <w:tc>
          <w:tcPr>
            <w:tcW w:w="959" w:type="pct"/>
          </w:tcPr>
          <w:p w:rsidRPr="0055195F" w:rsidR="0009529C" w:rsidRDefault="0009529C" w14:paraId="1A4FC35B" w14:textId="7230587B">
            <w:pPr>
              <w:spacing w:after="180" w:line="336" w:lineRule="auto"/>
              <w:rPr>
                <w:b/>
                <w:color w:val="000000"/>
              </w:rPr>
            </w:pPr>
            <w:r w:rsidRPr="0055195F">
              <w:rPr>
                <w:b/>
                <w:color w:val="000000"/>
              </w:rPr>
              <w:t>Source</w:t>
            </w:r>
          </w:p>
        </w:tc>
        <w:tc>
          <w:tcPr>
            <w:tcW w:w="2021" w:type="pct"/>
          </w:tcPr>
          <w:p w:rsidRPr="0055195F" w:rsidR="0009529C" w:rsidRDefault="0009529C" w14:paraId="010640F2" w14:textId="1F7F13F0">
            <w:pPr>
              <w:spacing w:after="180" w:line="336" w:lineRule="auto"/>
              <w:rPr>
                <w:color w:val="000000"/>
                <w:lang w:val="en-US"/>
              </w:rPr>
            </w:pPr>
            <w:r w:rsidRPr="0055195F">
              <w:rPr>
                <w:color w:val="000000"/>
                <w:lang w:val="en-US"/>
              </w:rPr>
              <w:t>SOF</w:t>
            </w:r>
          </w:p>
        </w:tc>
        <w:tc>
          <w:tcPr>
            <w:tcW w:w="2020" w:type="pct"/>
          </w:tcPr>
          <w:p w:rsidRPr="0055195F" w:rsidR="0009529C" w:rsidRDefault="0009529C" w14:paraId="67F630F2" w14:textId="692C9F13">
            <w:pPr>
              <w:spacing w:after="180" w:line="336" w:lineRule="auto"/>
              <w:rPr>
                <w:color w:val="000000"/>
                <w:lang w:val="en-US"/>
              </w:rPr>
            </w:pPr>
          </w:p>
        </w:tc>
      </w:tr>
      <w:tr w:rsidRPr="0009529C" w:rsidR="0009529C" w:rsidTr="007F1A6E" w14:paraId="1D37019A" w14:textId="351B63F8">
        <w:trPr>
          <w:cnfStyle w:val="010000000000" w:firstRow="0" w:lastRow="1" w:firstColumn="0" w:lastColumn="0" w:oddVBand="0" w:evenVBand="0" w:oddHBand="0" w:evenHBand="0" w:firstRowFirstColumn="0" w:firstRowLastColumn="0" w:lastRowFirstColumn="0" w:lastRowLastColumn="0"/>
        </w:trPr>
        <w:tc>
          <w:tcPr>
            <w:tcW w:w="959" w:type="pct"/>
          </w:tcPr>
          <w:p w:rsidRPr="0055195F" w:rsidR="0009529C" w:rsidRDefault="0009529C" w14:paraId="78FF5741" w14:textId="4AA22763">
            <w:pPr>
              <w:spacing w:after="180" w:line="336" w:lineRule="auto"/>
              <w:rPr>
                <w:b/>
                <w:color w:val="000000"/>
                <w:lang w:val="en-US"/>
              </w:rPr>
            </w:pPr>
            <w:r w:rsidRPr="0055195F">
              <w:rPr>
                <w:b/>
                <w:color w:val="000000"/>
                <w:lang w:val="en-US"/>
              </w:rPr>
              <w:t xml:space="preserve">Year </w:t>
            </w:r>
          </w:p>
        </w:tc>
        <w:tc>
          <w:tcPr>
            <w:tcW w:w="2021" w:type="pct"/>
          </w:tcPr>
          <w:p w:rsidRPr="0055195F" w:rsidR="0009529C" w:rsidRDefault="0009529C" w14:paraId="76C34B53" w14:textId="7CAFD276">
            <w:pPr>
              <w:spacing w:after="180" w:line="336" w:lineRule="auto"/>
              <w:rPr>
                <w:color w:val="000000"/>
                <w:lang w:val="en-US"/>
              </w:rPr>
            </w:pPr>
            <w:r w:rsidRPr="0055195F">
              <w:rPr>
                <w:color w:val="000000"/>
                <w:lang w:val="en-US"/>
              </w:rPr>
              <w:t>2017-2019</w:t>
            </w:r>
            <w:r w:rsidR="00576F59">
              <w:rPr>
                <w:color w:val="000000"/>
                <w:lang w:val="en-US"/>
              </w:rPr>
              <w:t>, 2020-2022</w:t>
            </w:r>
            <w:r w:rsidR="004D7631">
              <w:rPr>
                <w:color w:val="000000"/>
                <w:lang w:val="en-US"/>
              </w:rPr>
              <w:t>, 2023-2025</w:t>
            </w:r>
          </w:p>
        </w:tc>
        <w:tc>
          <w:tcPr>
            <w:tcW w:w="2020" w:type="pct"/>
          </w:tcPr>
          <w:p w:rsidRPr="0055195F" w:rsidR="0009529C" w:rsidRDefault="0009529C" w14:paraId="3D2DB2F4" w14:textId="3642A0B1">
            <w:pPr>
              <w:spacing w:after="180" w:line="336" w:lineRule="auto"/>
              <w:rPr>
                <w:color w:val="000000"/>
                <w:lang w:val="en-US"/>
              </w:rPr>
            </w:pPr>
          </w:p>
        </w:tc>
      </w:tr>
    </w:tbl>
    <w:p w:rsidRPr="0055195F" w:rsidR="0009529C" w:rsidP="0055195F" w:rsidRDefault="0009529C" w14:paraId="624524F2" w14:textId="0E782B68">
      <w:pPr>
        <w:keepNext/>
        <w:keepLines/>
        <w:spacing w:before="480" w:line="336" w:lineRule="auto"/>
        <w:ind w:left="115"/>
        <w:outlineLvl w:val="0"/>
        <w:rPr>
          <w:rFonts w:ascii="Arial" w:hAnsi="Arial"/>
          <w:b/>
          <w:bCs/>
          <w:color w:val="000000"/>
          <w:sz w:val="28"/>
          <w:szCs w:val="28"/>
          <w:lang w:val="en-US"/>
        </w:rPr>
      </w:pPr>
      <w:r w:rsidRPr="0055195F">
        <w:rPr>
          <w:rFonts w:ascii="Arial" w:hAnsi="Arial"/>
          <w:b/>
          <w:bCs/>
          <w:color w:val="000000"/>
          <w:sz w:val="28"/>
          <w:szCs w:val="28"/>
          <w:lang w:val="en-US"/>
        </w:rPr>
        <w:t>Aim</w:t>
      </w:r>
    </w:p>
    <w:tbl>
      <w:tblPr>
        <w:tblW w:w="5000" w:type="pct"/>
        <w:tblBorders>
          <w:top w:val="single" w:color="000000" w:sz="4" w:space="0"/>
          <w:left w:val="single" w:color="000000" w:sz="4" w:space="0"/>
          <w:bottom w:val="single" w:color="000000" w:sz="12" w:space="0"/>
          <w:right w:val="single" w:color="000000" w:sz="4" w:space="0"/>
        </w:tblBorders>
        <w:tblCellMar>
          <w:left w:w="0" w:type="dxa"/>
          <w:right w:w="0" w:type="dxa"/>
        </w:tblCellMar>
        <w:tblLook w:val="04A0" w:firstRow="1" w:lastRow="0" w:firstColumn="1" w:lastColumn="0" w:noHBand="0" w:noVBand="1"/>
        <w:tblDescription w:val="Status summary"/>
      </w:tblPr>
      <w:tblGrid>
        <w:gridCol w:w="7502"/>
      </w:tblGrid>
      <w:tr w:rsidRPr="00D50342" w:rsidR="0009529C" w:rsidTr="007F1A6E" w14:paraId="5682C6E7" w14:textId="616DB3A7">
        <w:tc>
          <w:tcPr>
            <w:tcW w:w="8640" w:type="dxa"/>
          </w:tcPr>
          <w:p w:rsidRPr="0055195F" w:rsidR="0009529C" w:rsidP="0055195F" w:rsidRDefault="0009529C" w14:paraId="11A73401" w14:textId="70ED79FC">
            <w:pPr>
              <w:spacing w:before="120" w:after="120" w:line="240" w:lineRule="auto"/>
              <w:ind w:left="115" w:right="115"/>
              <w:rPr>
                <w:rFonts w:ascii="Arial" w:hAnsi="Arial" w:eastAsia="Arial"/>
                <w:color w:val="000000"/>
                <w:sz w:val="20"/>
                <w:lang w:val="en-US"/>
              </w:rPr>
            </w:pPr>
            <w:r w:rsidRPr="0055195F">
              <w:rPr>
                <w:lang w:val="en-US"/>
              </w:rPr>
              <w:t>To evaluate the association between masticatory function in elderly and neurocognitive function. By conducting an intervention study in elderly people with impaired masticatory we aim to evaluate this association, and to establish a causal relationship</w:t>
            </w:r>
          </w:p>
        </w:tc>
      </w:tr>
    </w:tbl>
    <w:p w:rsidRPr="00BA53F2" w:rsidR="0009529C" w:rsidP="0055195F" w:rsidRDefault="0009529C" w14:paraId="3E546274" w14:textId="68494B66">
      <w:pPr>
        <w:keepNext/>
        <w:keepLines/>
        <w:spacing w:before="480" w:line="336" w:lineRule="auto"/>
        <w:ind w:left="115"/>
        <w:outlineLvl w:val="0"/>
        <w:rPr>
          <w:rFonts w:ascii="Arial" w:hAnsi="Arial"/>
          <w:b/>
          <w:bCs/>
          <w:color w:val="000000"/>
          <w:sz w:val="28"/>
          <w:szCs w:val="28"/>
        </w:rPr>
      </w:pPr>
      <w:r w:rsidRPr="00BA53F2">
        <w:rPr>
          <w:rFonts w:ascii="Arial" w:hAnsi="Arial"/>
          <w:b/>
          <w:bCs/>
          <w:color w:val="000000"/>
          <w:sz w:val="28"/>
          <w:szCs w:val="28"/>
        </w:rPr>
        <w:t xml:space="preserve">Project description </w:t>
      </w:r>
    </w:p>
    <w:tbl>
      <w:tblPr>
        <w:tblW w:w="5000" w:type="pct"/>
        <w:tblBorders>
          <w:top w:val="single" w:color="000000" w:sz="4" w:space="0"/>
          <w:left w:val="single" w:color="000000" w:sz="4" w:space="0"/>
          <w:bottom w:val="single" w:color="000000" w:sz="12" w:space="0"/>
          <w:right w:val="single" w:color="000000" w:sz="4" w:space="0"/>
        </w:tblBorders>
        <w:tblCellMar>
          <w:left w:w="0" w:type="dxa"/>
          <w:right w:w="0" w:type="dxa"/>
        </w:tblCellMar>
        <w:tblLook w:val="04A0" w:firstRow="1" w:lastRow="0" w:firstColumn="1" w:lastColumn="0" w:noHBand="0" w:noVBand="1"/>
        <w:tblDescription w:val="Status summary"/>
      </w:tblPr>
      <w:tblGrid>
        <w:gridCol w:w="7502"/>
      </w:tblGrid>
      <w:tr w:rsidRPr="00DF2038" w:rsidR="0009529C" w:rsidTr="007F1A6E" w14:paraId="4BDE579D" w14:textId="2EA3D6CA">
        <w:sdt>
          <w:sdtPr>
            <w:rPr>
              <w:b/>
            </w:rPr>
            <w:id w:val="2139986211"/>
            <w:placeholder>
              <w:docPart w:val="C5ED5E2A67204208B0E9D5B7FDE14A9D"/>
            </w:placeholder>
          </w:sdtPr>
          <w:sdtEndPr/>
          <w:sdtContent>
            <w:tc>
              <w:tcPr>
                <w:tcW w:w="8640" w:type="dxa"/>
              </w:tcPr>
              <w:sdt>
                <w:sdtPr>
                  <w:rPr>
                    <w:b/>
                  </w:rPr>
                  <w:id w:val="1746839281"/>
                  <w:placeholder>
                    <w:docPart w:val="399BA591FEE4447B87AFA9ABEE05DE4C"/>
                  </w:placeholder>
                </w:sdtPr>
                <w:sdtEndPr/>
                <w:sdtContent>
                  <w:p w:rsidRPr="009A5F78" w:rsidR="00032AC0" w:rsidP="00032AC0" w:rsidRDefault="00032AC0" w14:paraId="23EC1C89" w14:textId="0FDA7D08">
                    <w:pPr>
                      <w:rPr>
                        <w:b/>
                        <w:lang w:val="en-US"/>
                      </w:rPr>
                    </w:pPr>
                    <w:r w:rsidRPr="00A1705F">
                      <w:rPr>
                        <w:lang w:val="en-GB"/>
                      </w:rPr>
                      <w:t xml:space="preserve">Tooth loss and reduction of masticatory function is a risk factor for dementia and cognitive decline. The question of whether this detrimental effect on cognitive function caused by tooth loss is reversible through oral rehabilitation is of particular importance. Although an association between masticatory impairments and neurocognitive functions seems evident, intervention studies on humans is lacking, and a causal relationship has not been established. We aim to conduct an intervention study on older people where rehabilitation of masticatory functions is </w:t>
                    </w:r>
                    <w:r w:rsidRPr="00A1705F">
                      <w:rPr>
                        <w:lang w:val="en-GB"/>
                      </w:rPr>
                      <w:t>performed and evaluated with cognitive measures and brain imaging. Patients (n=80) between 70 and 79 years of age, who suffer from masticatory impairment (Eichner’s index B3- B4 or C1-C4) are recruited at the Eastman clinic. Oral rehabilitation is performed as agreed between the dentist and the patient. Evaluation methods: Subjective and objective mastication ability, neuropsychological assessments (a range of cognitive domains with primary focus on memory and executive functions) and MRI are performed before and 3 months after oral rehabilitation. In a subgroup, retest effects are ascertained by repeated pretest, 3 month after first test. The cognitive tests will be analyzed as repeated measure ANOVAs with group (experimental and control) and Date (pre- and post</w:t>
                    </w:r>
                    <w:r w:rsidR="000457F1">
                      <w:rPr>
                        <w:lang w:val="en-GB"/>
                      </w:rPr>
                      <w:t>-</w:t>
                    </w:r>
                    <w:r w:rsidRPr="00A1705F">
                      <w:rPr>
                        <w:lang w:val="en-GB"/>
                      </w:rPr>
                      <w:t>rehabilitation) as factors. Group by Date interaction, main effect of group, and main effect of Date analysis will be evaluated. Brain imaging: Pre</w:t>
                    </w:r>
                    <w:r w:rsidR="000457F1">
                      <w:rPr>
                        <w:lang w:val="en-GB"/>
                      </w:rPr>
                      <w:t>-</w:t>
                    </w:r>
                    <w:r w:rsidRPr="00A1705F">
                      <w:rPr>
                        <w:lang w:val="en-GB"/>
                      </w:rPr>
                      <w:t>processing and statistical analyses of MRI data will be performed with Statistical Parametric Mapping (SPM) run in Matlab (MathWorks). Movement correction will be performed by realign and unwarp to the first image in the series. To consider groupspecific anatomical brain differences, all patients will be normalized to Montr</w:t>
                    </w:r>
                    <w:r w:rsidR="000457F1">
                      <w:rPr>
                        <w:lang w:val="en-GB"/>
                      </w:rPr>
                      <w:t>e</w:t>
                    </w:r>
                    <w:r w:rsidRPr="00A1705F">
                      <w:rPr>
                        <w:lang w:val="en-GB"/>
                      </w:rPr>
                      <w:t>al Neurological Institute (MNI) echoplanarimaging template. To investigate rehabilitating related changes repeated measure ANOVAs will be performed with group (experimental and control) and Date (pre- and postrehabilitation) as factors.</w:t>
                    </w:r>
                  </w:p>
                </w:sdtContent>
              </w:sdt>
              <w:p w:rsidRPr="0055195F" w:rsidR="0009529C" w:rsidP="0055195F" w:rsidRDefault="0009529C" w14:paraId="4651D17C" w14:textId="05A8F139">
                <w:pPr>
                  <w:rPr>
                    <w:rFonts w:ascii="Arial" w:hAnsi="Arial" w:eastAsia="Arial"/>
                    <w:color w:val="000000"/>
                    <w:sz w:val="20"/>
                    <w:lang w:val="en-US"/>
                  </w:rPr>
                </w:pPr>
              </w:p>
            </w:tc>
          </w:sdtContent>
        </w:sdt>
      </w:tr>
    </w:tbl>
    <w:p w:rsidRPr="0055195F" w:rsidR="0009529C" w:rsidP="0055195F" w:rsidRDefault="0009529C" w14:paraId="00F0B557" w14:textId="2113526D">
      <w:pPr>
        <w:keepNext/>
        <w:keepLines/>
        <w:spacing w:before="480" w:line="336" w:lineRule="auto"/>
        <w:ind w:left="115"/>
        <w:outlineLvl w:val="0"/>
        <w:rPr>
          <w:rFonts w:ascii="Arial" w:hAnsi="Arial"/>
          <w:b/>
          <w:bCs/>
          <w:color w:val="000000"/>
          <w:sz w:val="28"/>
          <w:szCs w:val="28"/>
          <w:lang w:val="en-GB"/>
        </w:rPr>
      </w:pPr>
      <w:r w:rsidRPr="0055195F">
        <w:rPr>
          <w:rFonts w:ascii="Arial" w:hAnsi="Arial"/>
          <w:b/>
          <w:bCs/>
          <w:color w:val="000000"/>
          <w:sz w:val="28"/>
          <w:szCs w:val="28"/>
          <w:lang w:val="en-GB"/>
        </w:rPr>
        <w:t xml:space="preserve">Project status December </w:t>
      </w:r>
      <w:r w:rsidRPr="0055195F" w:rsidR="008A5AEB">
        <w:rPr>
          <w:rFonts w:ascii="Arial" w:hAnsi="Arial"/>
          <w:b/>
          <w:bCs/>
          <w:color w:val="000000"/>
          <w:sz w:val="28"/>
          <w:szCs w:val="28"/>
          <w:lang w:val="en-GB"/>
        </w:rPr>
        <w:t>20</w:t>
      </w:r>
      <w:r w:rsidR="008A5AEB">
        <w:rPr>
          <w:rFonts w:ascii="Arial" w:hAnsi="Arial"/>
          <w:b/>
          <w:bCs/>
          <w:color w:val="000000"/>
          <w:sz w:val="28"/>
          <w:szCs w:val="28"/>
          <w:lang w:val="en-GB"/>
        </w:rPr>
        <w:t>2</w:t>
      </w:r>
      <w:r w:rsidR="00E17F43">
        <w:rPr>
          <w:rFonts w:ascii="Arial" w:hAnsi="Arial"/>
          <w:b/>
          <w:bCs/>
          <w:color w:val="000000"/>
          <w:sz w:val="28"/>
          <w:szCs w:val="28"/>
          <w:lang w:val="en-GB"/>
        </w:rPr>
        <w:t>2</w:t>
      </w:r>
    </w:p>
    <w:tbl>
      <w:tblPr>
        <w:tblW w:w="5000" w:type="pct"/>
        <w:tblBorders>
          <w:top w:val="single" w:color="000000" w:sz="4" w:space="0"/>
          <w:left w:val="single" w:color="000000" w:sz="4" w:space="0"/>
          <w:bottom w:val="single" w:color="000000" w:sz="12" w:space="0"/>
          <w:right w:val="single" w:color="000000" w:sz="4" w:space="0"/>
        </w:tblBorders>
        <w:tblCellMar>
          <w:left w:w="0" w:type="dxa"/>
          <w:right w:w="0" w:type="dxa"/>
        </w:tblCellMar>
        <w:tblLook w:val="04A0" w:firstRow="1" w:lastRow="0" w:firstColumn="1" w:lastColumn="0" w:noHBand="0" w:noVBand="1"/>
        <w:tblDescription w:val="Status summary"/>
      </w:tblPr>
      <w:tblGrid>
        <w:gridCol w:w="7502"/>
      </w:tblGrid>
      <w:tr w:rsidRPr="00BD348D" w:rsidR="0009529C" w:rsidTr="007F1A6E" w14:paraId="43E5B3FE" w14:textId="2456AEF3">
        <w:sdt>
          <w:sdtPr>
            <w:rPr>
              <w:rFonts w:eastAsia="Arial"/>
              <w:lang w:val="en-US"/>
            </w:rPr>
            <w:id w:val="903807599"/>
            <w:placeholder>
              <w:docPart w:val="E0B10801A95747288E574CBB0D781A73"/>
            </w:placeholder>
          </w:sdtPr>
          <w:sdtEndPr>
            <w:rPr>
              <w:rFonts w:eastAsiaTheme="minorHAnsi"/>
            </w:rPr>
          </w:sdtEndPr>
          <w:sdtContent>
            <w:tc>
              <w:tcPr>
                <w:tcW w:w="8640" w:type="dxa"/>
              </w:tcPr>
              <w:sdt>
                <w:sdtPr>
                  <w:rPr>
                    <w:lang w:val="en-US"/>
                  </w:rPr>
                  <w:id w:val="-819189104"/>
                  <w:placeholder>
                    <w:docPart w:val="FB92CE2727A44A9AB29906A8EC1A4F4A"/>
                  </w:placeholder>
                </w:sdtPr>
                <w:sdtEndPr>
                  <w:rPr>
                    <w:rFonts w:eastAsia="Arial"/>
                  </w:rPr>
                </w:sdtEndPr>
                <w:sdtContent>
                  <w:p w:rsidR="00A830C9" w:rsidP="000457F1" w:rsidRDefault="00517C48" w14:paraId="6E0F4FB5" w14:textId="77777777">
                    <w:pPr>
                      <w:rPr>
                        <w:lang w:val="en-GB"/>
                      </w:rPr>
                    </w:pPr>
                    <w:r w:rsidRPr="00A1705F">
                      <w:rPr>
                        <w:lang w:val="en-GB"/>
                      </w:rPr>
                      <w:t xml:space="preserve">Enrolment of patients is ongoing. Baseline measurements have been recorded in 44 participants and MRI measurements have been conducted in 22 of these participants. A first paper presenting the protocol of the study is published (2021) and a second paper describing the baseline data is soon to be submitted. </w:t>
                    </w:r>
                  </w:p>
                  <w:p w:rsidRPr="001A6597" w:rsidR="0009529C" w:rsidP="009A5F78" w:rsidRDefault="00A830C9" w14:paraId="2D69837A" w14:textId="756CF19B">
                    <w:pPr>
                      <w:rPr>
                        <w:rFonts w:eastAsia="Arial"/>
                        <w:lang w:val="en-US"/>
                      </w:rPr>
                    </w:pPr>
                    <w:r>
                      <w:rPr>
                        <w:rFonts w:eastAsia="Arial"/>
                        <w:lang w:val="en-GB"/>
                      </w:rPr>
                      <w:t>Paper 1: Published</w:t>
                    </w:r>
                    <w:r>
                      <w:rPr>
                        <w:rFonts w:eastAsia="Arial"/>
                        <w:lang w:val="en-GB"/>
                      </w:rPr>
                      <w:br/>
                    </w:r>
                    <w:r>
                      <w:rPr>
                        <w:rFonts w:eastAsia="Arial"/>
                        <w:lang w:val="en-US"/>
                      </w:rPr>
                      <w:t xml:space="preserve">Paper 2: </w:t>
                    </w:r>
                    <w:r w:rsidR="00E17F43">
                      <w:rPr>
                        <w:rFonts w:eastAsia="Arial"/>
                        <w:lang w:val="en-US"/>
                      </w:rPr>
                      <w:t>Submitted m</w:t>
                    </w:r>
                    <w:r>
                      <w:rPr>
                        <w:rFonts w:eastAsia="Arial"/>
                        <w:lang w:val="en-US"/>
                      </w:rPr>
                      <w:t>anuscript</w:t>
                    </w:r>
                    <w:r w:rsidR="00E17F43">
                      <w:rPr>
                        <w:rFonts w:eastAsia="Arial"/>
                        <w:lang w:val="en-US"/>
                      </w:rPr>
                      <w:br/>
                    </w:r>
                    <w:r w:rsidR="00E17F43">
                      <w:rPr>
                        <w:rFonts w:eastAsia="Arial"/>
                        <w:lang w:val="en-US"/>
                      </w:rPr>
                      <w:t>Paper 3: Under preparation</w:t>
                    </w:r>
                  </w:p>
                </w:sdtContent>
              </w:sdt>
            </w:tc>
          </w:sdtContent>
        </w:sdt>
      </w:tr>
    </w:tbl>
    <w:p w:rsidRPr="0055195F" w:rsidR="0009529C" w:rsidRDefault="0009529C" w14:paraId="5E36DFFD" w14:textId="55E2109A">
      <w:pPr>
        <w:spacing w:after="180" w:line="336" w:lineRule="auto"/>
        <w:rPr>
          <w:rFonts w:ascii="Arial" w:hAnsi="Arial" w:eastAsia="Arial"/>
          <w:color w:val="000000"/>
          <w:sz w:val="20"/>
          <w:lang w:val="en-US"/>
        </w:rPr>
      </w:pPr>
    </w:p>
    <w:p w:rsidRPr="0055195F" w:rsidR="0009529C" w:rsidP="0055195F" w:rsidRDefault="0009529C" w14:paraId="7A3BE4CB" w14:textId="0F7867EC">
      <w:pPr>
        <w:keepNext/>
        <w:keepLines/>
        <w:spacing w:before="480" w:line="336" w:lineRule="auto"/>
        <w:ind w:left="115"/>
        <w:outlineLvl w:val="0"/>
        <w:rPr>
          <w:rFonts w:ascii="Arial" w:hAnsi="Arial"/>
          <w:b/>
          <w:bCs/>
          <w:color w:val="000000"/>
          <w:sz w:val="28"/>
          <w:szCs w:val="28"/>
          <w:lang w:val="en-GB"/>
        </w:rPr>
      </w:pPr>
      <w:r w:rsidRPr="0055195F">
        <w:rPr>
          <w:rFonts w:ascii="Arial" w:hAnsi="Arial"/>
          <w:b/>
          <w:bCs/>
          <w:color w:val="000000"/>
          <w:sz w:val="28"/>
          <w:szCs w:val="28"/>
          <w:lang w:val="en-GB"/>
        </w:rPr>
        <w:t>Publications</w:t>
      </w:r>
    </w:p>
    <w:p w:rsidR="00EA25A3" w:rsidP="00EA25A3" w:rsidRDefault="00EA25A3" w14:paraId="53326B9F" w14:textId="77777777">
      <w:pPr>
        <w:ind w:left="426" w:hanging="426"/>
        <w:rPr>
          <w:lang w:val="en-US"/>
        </w:rPr>
      </w:pPr>
      <w:r w:rsidRPr="00EA2F9D">
        <w:rPr>
          <w:lang w:val="en-GB"/>
        </w:rPr>
        <w:t xml:space="preserve">Hedberg L, Ekman U, Engström Nordin L, Smedberg J-I, Skott P, Seiger Å, Sandborgh-Englund G, Westman E, Kumar A, Trulsson M. Cognitive changes and neural correlates after oral rehabilitation procedures in older adults - Protocol for a randomized controlled interventional study. </w:t>
      </w:r>
      <w:r w:rsidRPr="00EA2F9D">
        <w:rPr>
          <w:lang w:val="en-US"/>
        </w:rPr>
        <w:t>BMC Oral Health 2021 Jun 9;21(1):297. doi: 10.1186/s12903-021-01654-5.</w:t>
      </w:r>
    </w:p>
    <w:p w:rsidRPr="001A6597" w:rsidR="00E17F43" w:rsidP="05144EE6" w:rsidRDefault="00E17F43" w14:paraId="6582D9B5" w14:textId="7DBBFD3A">
      <w:pPr>
        <w:pStyle w:val="Normal"/>
        <w:ind w:left="426" w:hanging="426"/>
        <w:rPr>
          <w:rFonts w:ascii="Calibri" w:hAnsi="Calibri" w:eastAsia="Calibri" w:cs="Calibri"/>
          <w:noProof w:val="0"/>
          <w:sz w:val="22"/>
          <w:szCs w:val="22"/>
          <w:lang w:val="en-GB"/>
        </w:rPr>
      </w:pPr>
      <w:r w:rsidRPr="05144EE6" w:rsidR="4A19F7C5">
        <w:rPr>
          <w:lang w:val="en-GB"/>
        </w:rPr>
        <w:t xml:space="preserve">Hedberg L, Skott P, Smedberg J-I, </w:t>
      </w:r>
      <w:r w:rsidRPr="05144EE6" w:rsidR="4A19F7C5">
        <w:rPr>
          <w:lang w:val="en-GB"/>
        </w:rPr>
        <w:t>Kåreholt</w:t>
      </w:r>
      <w:r w:rsidRPr="05144EE6" w:rsidR="4A19F7C5">
        <w:rPr>
          <w:lang w:val="en-GB"/>
        </w:rPr>
        <w:t xml:space="preserve"> I, Seiger Å, Sandborgh-Englund G, Engström Nordin L, Westman E, Kumar A, Trulsson M, Ekman U. Vascular changes mediate the association between mastication and cog</w:t>
      </w:r>
      <w:r w:rsidRPr="05144EE6" w:rsidR="4A19F7C5">
        <w:rPr>
          <w:rFonts w:ascii="Calibri" w:hAnsi="Calibri" w:eastAsia="Calibri" w:cs="Arial" w:asciiTheme="minorAscii" w:hAnsiTheme="minorAscii" w:eastAsiaTheme="minorAscii" w:cstheme="minorBidi"/>
          <w:color w:val="auto"/>
          <w:sz w:val="22"/>
          <w:szCs w:val="22"/>
          <w:lang w:val="en-GB" w:eastAsia="en-US" w:bidi="ar-SA"/>
        </w:rPr>
        <w:t xml:space="preserve">nition. </w:t>
      </w:r>
      <w:r w:rsidRPr="05144EE6" w:rsidR="157E6A12">
        <w:rPr>
          <w:rFonts w:ascii="Calibri" w:hAnsi="Calibri" w:eastAsia="Calibri" w:cs="Arial" w:asciiTheme="minorAscii" w:hAnsiTheme="minorAscii" w:eastAsiaTheme="minorAscii" w:cstheme="minorBidi"/>
          <w:noProof w:val="0"/>
          <w:color w:val="auto"/>
          <w:sz w:val="22"/>
          <w:szCs w:val="22"/>
          <w:lang w:val="en-US" w:eastAsia="en-US" w:bidi="ar-SA"/>
        </w:rPr>
        <w:t xml:space="preserve">. J Oral </w:t>
      </w:r>
      <w:r w:rsidRPr="05144EE6" w:rsidR="157E6A12">
        <w:rPr>
          <w:rFonts w:ascii="Calibri" w:hAnsi="Calibri" w:eastAsia="Calibri" w:cs="Arial" w:asciiTheme="minorAscii" w:hAnsiTheme="minorAscii" w:eastAsiaTheme="minorAscii" w:cstheme="minorBidi"/>
          <w:noProof w:val="0"/>
          <w:color w:val="auto"/>
          <w:sz w:val="22"/>
          <w:szCs w:val="22"/>
          <w:lang w:val="en-US" w:eastAsia="en-US" w:bidi="ar-SA"/>
        </w:rPr>
        <w:t>Rehabil</w:t>
      </w:r>
      <w:r w:rsidRPr="05144EE6" w:rsidR="157E6A12">
        <w:rPr>
          <w:rFonts w:ascii="Calibri" w:hAnsi="Calibri" w:eastAsia="Calibri" w:cs="Arial" w:asciiTheme="minorAscii" w:hAnsiTheme="minorAscii" w:eastAsiaTheme="minorAscii" w:cstheme="minorBidi"/>
          <w:noProof w:val="0"/>
          <w:color w:val="auto"/>
          <w:sz w:val="22"/>
          <w:szCs w:val="22"/>
          <w:lang w:val="en-US" w:eastAsia="en-US" w:bidi="ar-SA"/>
        </w:rPr>
        <w:t xml:space="preserve"> 2023;50(12):1422-1431.</w:t>
      </w:r>
    </w:p>
    <w:p w:rsidRPr="00EA2F9D" w:rsidR="00E17F43" w:rsidP="00EA25A3" w:rsidRDefault="00E17F43" w14:paraId="37BA06E4" w14:textId="77777777">
      <w:pPr>
        <w:ind w:left="426" w:hanging="426"/>
        <w:rPr>
          <w:lang w:val="en-US"/>
        </w:rPr>
      </w:pPr>
    </w:p>
    <w:p w:rsidRPr="0055195F" w:rsidR="0009529C" w:rsidP="0055195F" w:rsidRDefault="0009529C" w14:paraId="360B37DB" w14:textId="24892FC2">
      <w:pPr>
        <w:rPr>
          <w:lang w:val="en-US"/>
        </w:rPr>
      </w:pPr>
      <w:r w:rsidRPr="0055195F">
        <w:rPr>
          <w:lang w:val="en-US"/>
        </w:rPr>
        <w:br w:type="page"/>
      </w:r>
    </w:p>
    <w:p w:rsidRPr="00BA53F2" w:rsidR="007A3C73" w:rsidRDefault="007A3C73" w14:paraId="676A9E87" w14:textId="0C3B7043">
      <w:pPr>
        <w:spacing w:after="180" w:line="336" w:lineRule="auto"/>
        <w:rPr>
          <w:rFonts w:ascii="Arial" w:hAnsi="Arial"/>
          <w:b/>
          <w:bCs/>
          <w:color w:val="000000"/>
          <w:sz w:val="28"/>
          <w:szCs w:val="28"/>
        </w:rPr>
      </w:pPr>
      <w:r w:rsidRPr="00CC3C01">
        <w:rPr>
          <w:rFonts w:ascii="Arial" w:hAnsi="Arial" w:cs="Arial"/>
          <w:b/>
          <w:bCs/>
          <w:noProof/>
          <w:color w:val="000000"/>
          <w:sz w:val="20"/>
          <w:lang w:eastAsia="sv-SE"/>
        </w:rPr>
        <mc:AlternateContent>
          <mc:Choice Requires="wps">
            <w:drawing>
              <wp:anchor distT="0" distB="0" distL="114300" distR="114300" simplePos="0" relativeHeight="251658243" behindDoc="0" locked="0" layoutInCell="1" allowOverlap="1" wp14:anchorId="0082B257" wp14:editId="31005CAB">
                <wp:simplePos x="0" y="0"/>
                <wp:positionH relativeFrom="page">
                  <wp:posOffset>415925</wp:posOffset>
                </wp:positionH>
                <wp:positionV relativeFrom="page">
                  <wp:posOffset>1343025</wp:posOffset>
                </wp:positionV>
                <wp:extent cx="1352550" cy="3105150"/>
                <wp:effectExtent l="0" t="0" r="0" b="0"/>
                <wp:wrapNone/>
                <wp:docPr id="6" name="Textruta 6" descr="Status report form heading"/>
                <wp:cNvGraphicFramePr/>
                <a:graphic xmlns:a="http://schemas.openxmlformats.org/drawingml/2006/main">
                  <a:graphicData uri="http://schemas.microsoft.com/office/word/2010/wordprocessingShape">
                    <wps:wsp>
                      <wps:cNvSpPr txBox="1"/>
                      <wps:spPr>
                        <a:xfrm>
                          <a:off x="0" y="0"/>
                          <a:ext cx="1352550" cy="3105150"/>
                        </a:xfrm>
                        <a:prstGeom prst="rect">
                          <a:avLst/>
                        </a:prstGeom>
                        <a:noFill/>
                        <a:ln w="6350">
                          <a:noFill/>
                        </a:ln>
                        <a:effectLst/>
                      </wps:spPr>
                      <wps:txbx>
                        <w:txbxContent>
                          <w:p w:rsidRPr="00074D30" w:rsidR="00676AEF" w:rsidP="007A3C73" w:rsidRDefault="00676AEF" w14:paraId="4107464E" w14:textId="77777777">
                            <w:pPr>
                              <w:pStyle w:val="Formulrrubrik"/>
                            </w:pPr>
                            <w:r w:rsidRPr="00074D30">
                              <w:t>Principal Investigator:</w:t>
                            </w:r>
                            <w:r w:rsidRPr="00074D30">
                              <w:br/>
                            </w:r>
                            <w:r w:rsidRPr="00074D30">
                              <w:rPr>
                                <w:b w:val="0"/>
                              </w:rPr>
                              <w:t>Inger Wårdh</w:t>
                            </w:r>
                          </w:p>
                          <w:p w:rsidRPr="001A6599" w:rsidR="00676AEF" w:rsidP="007A3C73" w:rsidRDefault="00676AEF" w14:paraId="4F20EA9D" w14:textId="77777777">
                            <w:pPr>
                              <w:pStyle w:val="Formulrrubrik"/>
                            </w:pPr>
                            <w:r w:rsidRPr="001A6599">
                              <w:t xml:space="preserve">Co-investigators: </w:t>
                            </w:r>
                          </w:p>
                          <w:p w:rsidR="00676AEF" w:rsidP="007A3C73" w:rsidRDefault="00676AEF" w14:paraId="3CD55F6E" w14:textId="77777777">
                            <w:pPr>
                              <w:pStyle w:val="Formulrrubrik"/>
                              <w:rPr>
                                <w:lang w:val="sv-SE"/>
                              </w:rPr>
                            </w:pPr>
                            <w:r>
                              <w:rPr>
                                <w:lang w:val="sv-SE"/>
                              </w:rPr>
                              <w:t xml:space="preserve">PhD student </w:t>
                            </w:r>
                            <w:r w:rsidRPr="00D60359">
                              <w:rPr>
                                <w:b w:val="0"/>
                                <w:lang w:val="sv-SE"/>
                              </w:rPr>
                              <w:t>Elisabeth Morén</w:t>
                            </w:r>
                          </w:p>
                          <w:p w:rsidRPr="00F80E61" w:rsidR="00676AEF" w:rsidP="007A3C73" w:rsidRDefault="00676AEF" w14:paraId="60BAC2FF" w14:textId="607B0C8F">
                            <w:pPr>
                              <w:pStyle w:val="Formulrrubrik"/>
                              <w:rPr>
                                <w:color w:val="auto"/>
                                <w:sz w:val="24"/>
                                <w:lang w:val="sv-SE"/>
                              </w:rPr>
                            </w:pPr>
                            <w:r w:rsidRPr="00F80E61">
                              <w:rPr>
                                <w:b w:val="0"/>
                                <w:lang w:val="sv-SE"/>
                              </w:rPr>
                              <w:t>Georgios Belibasakis</w:t>
                            </w:r>
                            <w:r w:rsidRPr="00F80E61">
                              <w:rPr>
                                <w:b w:val="0"/>
                                <w:lang w:val="sv-SE"/>
                              </w:rPr>
                              <w:br/>
                            </w:r>
                            <w:r w:rsidRPr="00F80E61">
                              <w:rPr>
                                <w:b w:val="0"/>
                                <w:lang w:val="sv-SE"/>
                              </w:rPr>
                              <w:t>Petteri Sjögren</w:t>
                            </w:r>
                            <w:r>
                              <w:rPr>
                                <w:b w:val="0"/>
                                <w:lang w:val="sv-SE"/>
                              </w:rPr>
                              <w:br/>
                            </w:r>
                            <w:r w:rsidRPr="00F80E61">
                              <w:rPr>
                                <w:b w:val="0"/>
                                <w:lang w:val="sv-SE"/>
                              </w:rPr>
                              <w:t xml:space="preserve">Pia Skott </w:t>
                            </w:r>
                            <w:r>
                              <w:rPr>
                                <w:b w:val="0"/>
                                <w:lang w:val="sv-SE"/>
                              </w:rPr>
                              <w:br/>
                            </w:r>
                            <w:r w:rsidRPr="00F80E61" w:rsidR="00070FD0">
                              <w:rPr>
                                <w:b w:val="0"/>
                                <w:lang w:val="sv-SE"/>
                              </w:rPr>
                              <w:t xml:space="preserve">Kristina Edman, </w:t>
                            </w:r>
                            <w:r w:rsidR="00070FD0">
                              <w:rPr>
                                <w:b w:val="0"/>
                                <w:lang w:val="sv-SE"/>
                              </w:rPr>
                              <w:br/>
                            </w:r>
                            <w:r w:rsidRPr="00F80E61" w:rsidR="00070FD0">
                              <w:rPr>
                                <w:b w:val="0"/>
                                <w:lang w:val="sv-SE"/>
                              </w:rPr>
                              <w:t>Niels Ganze</w:t>
                            </w:r>
                            <w:r w:rsidR="00070FD0">
                              <w:rPr>
                                <w:b w:val="0"/>
                                <w:lang w:val="sv-SE"/>
                              </w:rPr>
                              <w:t>r         Helena Domeij</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90C0BA9">
              <v:shape id="Textruta 6" style="position:absolute;margin-left:32.75pt;margin-top:105.75pt;width:106.5pt;height:244.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Status report form heading"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" w14:anchorId="0082B257">
                <v:textbox inset="0,0,0,0">
                  <w:txbxContent>
                    <w:p w:rsidRPr="00074D30" w:rsidR="00676AEF" w:rsidP="007A3C73" w:rsidRDefault="00676AEF" w14:paraId="3F2BF209" w14:textId="77777777">
                      <w:pPr>
                        <w:pStyle w:val="Formulrrubrik"/>
                      </w:pPr>
                      <w:r w:rsidRPr="00074D30">
                        <w:t>Principal Investigator:</w:t>
                      </w:r>
                      <w:r w:rsidRPr="00074D30">
                        <w:br/>
                      </w:r>
                      <w:r w:rsidRPr="00074D30">
                        <w:rPr>
                          <w:b w:val="0"/>
                        </w:rPr>
                        <w:t>Inger Wårdh</w:t>
                      </w:r>
                    </w:p>
                    <w:p w:rsidRPr="001A6599" w:rsidR="00676AEF" w:rsidP="007A3C73" w:rsidRDefault="00676AEF" w14:paraId="09D97F8A" w14:textId="77777777">
                      <w:pPr>
                        <w:pStyle w:val="Formulrrubrik"/>
                      </w:pPr>
                      <w:r w:rsidRPr="001A6599">
                        <w:t xml:space="preserve">Co-investigators: </w:t>
                      </w:r>
                    </w:p>
                    <w:p w:rsidR="00676AEF" w:rsidP="007A3C73" w:rsidRDefault="00676AEF" w14:paraId="091AAEBD" w14:textId="77777777">
                      <w:pPr>
                        <w:pStyle w:val="Formulrrubrik"/>
                        <w:rPr>
                          <w:lang w:val="sv-SE"/>
                        </w:rPr>
                      </w:pPr>
                      <w:r>
                        <w:rPr>
                          <w:lang w:val="sv-SE"/>
                        </w:rPr>
                        <w:t xml:space="preserve">PhD student </w:t>
                      </w:r>
                      <w:r w:rsidRPr="00D60359">
                        <w:rPr>
                          <w:b w:val="0"/>
                          <w:lang w:val="sv-SE"/>
                        </w:rPr>
                        <w:t>Elisabeth Morén</w:t>
                      </w:r>
                    </w:p>
                    <w:p w:rsidRPr="00F80E61" w:rsidR="00676AEF" w:rsidP="007A3C73" w:rsidRDefault="00676AEF" w14:paraId="4DE15049" w14:textId="607B0C8F">
                      <w:pPr>
                        <w:pStyle w:val="Formulrrubrik"/>
                        <w:rPr>
                          <w:color w:val="auto"/>
                          <w:sz w:val="24"/>
                          <w:lang w:val="sv-SE"/>
                        </w:rPr>
                      </w:pPr>
                      <w:r w:rsidRPr="00F80E61">
                        <w:rPr>
                          <w:b w:val="0"/>
                          <w:lang w:val="sv-SE"/>
                        </w:rPr>
                        <w:t>Georgios Belibasakis</w:t>
                      </w:r>
                      <w:r w:rsidRPr="00F80E61">
                        <w:rPr>
                          <w:b w:val="0"/>
                          <w:lang w:val="sv-SE"/>
                        </w:rPr>
                        <w:br/>
                      </w:r>
                      <w:r w:rsidRPr="00F80E61">
                        <w:rPr>
                          <w:b w:val="0"/>
                          <w:lang w:val="sv-SE"/>
                        </w:rPr>
                        <w:t>Petteri Sjögren</w:t>
                      </w:r>
                      <w:r>
                        <w:rPr>
                          <w:b w:val="0"/>
                          <w:lang w:val="sv-SE"/>
                        </w:rPr>
                        <w:br/>
                      </w:r>
                      <w:r w:rsidRPr="00F80E61">
                        <w:rPr>
                          <w:b w:val="0"/>
                          <w:lang w:val="sv-SE"/>
                        </w:rPr>
                        <w:t xml:space="preserve">Pia Skott </w:t>
                      </w:r>
                      <w:r>
                        <w:rPr>
                          <w:b w:val="0"/>
                          <w:lang w:val="sv-SE"/>
                        </w:rPr>
                        <w:br/>
                      </w:r>
                      <w:r w:rsidRPr="00F80E61" w:rsidR="00070FD0">
                        <w:rPr>
                          <w:b w:val="0"/>
                          <w:lang w:val="sv-SE"/>
                        </w:rPr>
                        <w:t xml:space="preserve">Kristina Edman, </w:t>
                      </w:r>
                      <w:r w:rsidR="00070FD0">
                        <w:rPr>
                          <w:b w:val="0"/>
                          <w:lang w:val="sv-SE"/>
                        </w:rPr>
                        <w:br/>
                      </w:r>
                      <w:r w:rsidRPr="00F80E61" w:rsidR="00070FD0">
                        <w:rPr>
                          <w:b w:val="0"/>
                          <w:lang w:val="sv-SE"/>
                        </w:rPr>
                        <w:t>Niels Ganze</w:t>
                      </w:r>
                      <w:r w:rsidR="00070FD0">
                        <w:rPr>
                          <w:b w:val="0"/>
                          <w:lang w:val="sv-SE"/>
                        </w:rPr>
                        <w:t>r         Helena Domeij</w:t>
                      </w:r>
                    </w:p>
                  </w:txbxContent>
                </v:textbox>
                <w10:wrap anchorx="page" anchory="page"/>
              </v:shape>
            </w:pict>
          </mc:Fallback>
        </mc:AlternateContent>
      </w:r>
      <w:r w:rsidRPr="00BA53F2">
        <w:rPr>
          <w:rFonts w:ascii="Arial" w:hAnsi="Arial"/>
          <w:b/>
          <w:bCs/>
          <w:color w:val="000000"/>
          <w:sz w:val="28"/>
          <w:szCs w:val="28"/>
        </w:rPr>
        <w:t>Title</w:t>
      </w:r>
    </w:p>
    <w:tbl>
      <w:tblPr>
        <w:tblW w:w="5000" w:type="pct"/>
        <w:tblBorders>
          <w:top w:val="single" w:color="000000" w:sz="4" w:space="0"/>
          <w:left w:val="single" w:color="000000" w:sz="4" w:space="0"/>
          <w:bottom w:val="single" w:color="000000" w:sz="12" w:space="0"/>
          <w:right w:val="single" w:color="000000" w:sz="4" w:space="0"/>
        </w:tblBorders>
        <w:tblCellMar>
          <w:left w:w="0" w:type="dxa"/>
          <w:right w:w="0" w:type="dxa"/>
        </w:tblCellMar>
        <w:tblLook w:val="04A0" w:firstRow="1" w:lastRow="0" w:firstColumn="1" w:lastColumn="0" w:noHBand="0" w:noVBand="1"/>
        <w:tblDescription w:val="Status summary"/>
      </w:tblPr>
      <w:tblGrid>
        <w:gridCol w:w="7502"/>
      </w:tblGrid>
      <w:tr w:rsidRPr="007A3C73" w:rsidR="007A3C73" w:rsidTr="007F1A6E" w14:paraId="2280C0A6" w14:textId="3FE24560">
        <w:sdt>
          <w:sdtPr>
            <w:id w:val="1205445249"/>
            <w:placeholder>
              <w:docPart w:val="5DA848D9A3534647BF088D24EFA0076F"/>
            </w:placeholder>
          </w:sdtPr>
          <w:sdtEndPr/>
          <w:sdtContent>
            <w:sdt>
              <w:sdtPr>
                <w:id w:val="-1949995895"/>
                <w:placeholder>
                  <w:docPart w:val="4B1B6AC6C32B425783D9F4277647D9AB"/>
                </w:placeholder>
              </w:sdtPr>
              <w:sdtEndPr>
                <w:rPr>
                  <w:b/>
                </w:rPr>
              </w:sdtEndPr>
              <w:sdtContent>
                <w:tc>
                  <w:tcPr>
                    <w:tcW w:w="8414" w:type="dxa"/>
                  </w:tcPr>
                  <w:p w:rsidRPr="0055195F" w:rsidR="007A3C73" w:rsidP="0055195F" w:rsidRDefault="007A3C73" w14:paraId="77D787C6" w14:textId="24FE03BE">
                    <w:pPr>
                      <w:pStyle w:val="ListParagraph"/>
                      <w:numPr>
                        <w:ilvl w:val="0"/>
                        <w:numId w:val="3"/>
                      </w:numPr>
                      <w:spacing w:before="120" w:after="120" w:line="336" w:lineRule="auto"/>
                      <w:ind w:right="115"/>
                      <w:rPr>
                        <w:rFonts w:ascii="Arial" w:hAnsi="Arial" w:eastAsia="Arial"/>
                        <w:color w:val="000000"/>
                        <w:sz w:val="20"/>
                        <w:lang w:val="en-US"/>
                      </w:rPr>
                    </w:pPr>
                    <w:r w:rsidRPr="0055195F">
                      <w:rPr>
                        <w:b/>
                        <w:lang w:val="en-US"/>
                      </w:rPr>
                      <w:t>Domiciliary dental care</w:t>
                    </w:r>
                  </w:p>
                </w:tc>
              </w:sdtContent>
            </w:sdt>
          </w:sdtContent>
        </w:sdt>
      </w:tr>
    </w:tbl>
    <w:p w:rsidRPr="0055195F" w:rsidR="007A3C73" w:rsidP="0055195F" w:rsidRDefault="007A3C73" w14:paraId="406B74C0" w14:textId="11454173">
      <w:pPr>
        <w:keepNext/>
        <w:keepLines/>
        <w:spacing w:before="480" w:line="336" w:lineRule="auto"/>
        <w:ind w:left="115"/>
        <w:outlineLvl w:val="0"/>
        <w:rPr>
          <w:rFonts w:ascii="Arial" w:hAnsi="Arial"/>
          <w:b/>
          <w:bCs/>
          <w:color w:val="000000"/>
          <w:sz w:val="28"/>
          <w:szCs w:val="28"/>
          <w:lang w:val="en-US"/>
        </w:rPr>
      </w:pPr>
      <w:r w:rsidRPr="0055195F">
        <w:rPr>
          <w:rFonts w:ascii="Arial" w:hAnsi="Arial"/>
          <w:b/>
          <w:bCs/>
          <w:color w:val="000000"/>
          <w:sz w:val="28"/>
          <w:szCs w:val="28"/>
          <w:lang w:val="en-US"/>
        </w:rPr>
        <w:t>Project overview</w:t>
      </w:r>
    </w:p>
    <w:tbl>
      <w:tblPr>
        <w:tblStyle w:val="TableGrid"/>
        <w:tblW w:w="5000" w:type="pct"/>
        <w:tblLook w:val="04E0" w:firstRow="1" w:lastRow="1" w:firstColumn="1" w:lastColumn="0" w:noHBand="0" w:noVBand="1"/>
        <w:tblDescription w:val="Project snapshot"/>
      </w:tblPr>
      <w:tblGrid>
        <w:gridCol w:w="1439"/>
        <w:gridCol w:w="3032"/>
        <w:gridCol w:w="3031"/>
      </w:tblGrid>
      <w:tr w:rsidRPr="007A3C73" w:rsidR="007A3C73" w:rsidTr="007F1A6E" w14:paraId="681E3735" w14:textId="7DE612EE">
        <w:trPr>
          <w:cnfStyle w:val="100000000000" w:firstRow="1" w:lastRow="0" w:firstColumn="0" w:lastColumn="0" w:oddVBand="0" w:evenVBand="0" w:oddHBand="0" w:evenHBand="0" w:firstRowFirstColumn="0" w:firstRowLastColumn="0" w:lastRowFirstColumn="0" w:lastRowLastColumn="0"/>
        </w:trPr>
        <w:tc>
          <w:tcPr>
            <w:tcW w:w="959" w:type="pct"/>
          </w:tcPr>
          <w:p w:rsidRPr="0055195F" w:rsidR="007A3C73" w:rsidRDefault="007A3C73" w14:paraId="756AB86C" w14:textId="18BE8968">
            <w:pPr>
              <w:spacing w:after="180" w:line="336" w:lineRule="auto"/>
              <w:rPr>
                <w:color w:val="000000"/>
              </w:rPr>
            </w:pPr>
            <w:r w:rsidRPr="0055195F">
              <w:rPr>
                <w:color w:val="000000"/>
              </w:rPr>
              <w:t>Project start</w:t>
            </w:r>
          </w:p>
        </w:tc>
        <w:tc>
          <w:tcPr>
            <w:tcW w:w="2021" w:type="pct"/>
          </w:tcPr>
          <w:p w:rsidRPr="0055195F" w:rsidR="007A3C73" w:rsidRDefault="007A3C73" w14:paraId="1A31FCCD" w14:textId="3F1D6171">
            <w:pPr>
              <w:spacing w:after="180" w:line="336" w:lineRule="auto"/>
              <w:rPr>
                <w:color w:val="000000"/>
              </w:rPr>
            </w:pPr>
            <w:r w:rsidRPr="0055195F">
              <w:rPr>
                <w:color w:val="000000"/>
              </w:rPr>
              <w:t>2019</w:t>
            </w:r>
          </w:p>
        </w:tc>
        <w:tc>
          <w:tcPr>
            <w:tcW w:w="2020" w:type="pct"/>
          </w:tcPr>
          <w:p w:rsidRPr="0055195F" w:rsidR="007A3C73" w:rsidRDefault="007A3C73" w14:paraId="0ABBF7CD" w14:textId="653002BE">
            <w:pPr>
              <w:spacing w:after="180" w:line="336" w:lineRule="auto"/>
              <w:rPr>
                <w:color w:val="000000"/>
              </w:rPr>
            </w:pPr>
          </w:p>
        </w:tc>
      </w:tr>
      <w:tr w:rsidRPr="007A3C73" w:rsidR="007A3C73" w:rsidTr="007F1A6E" w14:paraId="00D46F29" w14:textId="471814C6">
        <w:tc>
          <w:tcPr>
            <w:tcW w:w="959" w:type="pct"/>
          </w:tcPr>
          <w:p w:rsidRPr="0055195F" w:rsidR="007A3C73" w:rsidRDefault="007A3C73" w14:paraId="6A38CDE2" w14:textId="11EC0F1F">
            <w:pPr>
              <w:spacing w:after="180" w:line="336" w:lineRule="auto"/>
              <w:rPr>
                <w:b/>
                <w:color w:val="000000"/>
              </w:rPr>
            </w:pPr>
            <w:r w:rsidRPr="0055195F">
              <w:rPr>
                <w:b/>
                <w:color w:val="000000"/>
              </w:rPr>
              <w:t>Calculated end</w:t>
            </w:r>
          </w:p>
        </w:tc>
        <w:tc>
          <w:tcPr>
            <w:tcW w:w="2021" w:type="pct"/>
          </w:tcPr>
          <w:p w:rsidRPr="0055195F" w:rsidR="007A3C73" w:rsidRDefault="007A3C73" w14:paraId="203F4AF1" w14:textId="6B480C18">
            <w:pPr>
              <w:spacing w:after="180" w:line="336" w:lineRule="auto"/>
              <w:rPr>
                <w:color w:val="000000"/>
              </w:rPr>
            </w:pPr>
            <w:r w:rsidRPr="0055195F">
              <w:rPr>
                <w:color w:val="000000"/>
              </w:rPr>
              <w:t>2023</w:t>
            </w:r>
          </w:p>
        </w:tc>
        <w:tc>
          <w:tcPr>
            <w:tcW w:w="2020" w:type="pct"/>
          </w:tcPr>
          <w:p w:rsidRPr="0055195F" w:rsidR="007A3C73" w:rsidRDefault="007A3C73" w14:paraId="372AD259" w14:textId="4604F42C">
            <w:pPr>
              <w:spacing w:after="180" w:line="336" w:lineRule="auto"/>
              <w:rPr>
                <w:color w:val="000000"/>
              </w:rPr>
            </w:pPr>
          </w:p>
        </w:tc>
      </w:tr>
      <w:tr w:rsidRPr="007A3C73" w:rsidR="007A3C73" w:rsidTr="007F1A6E" w14:paraId="79D2C175" w14:textId="2609A521">
        <w:tc>
          <w:tcPr>
            <w:tcW w:w="959" w:type="pct"/>
          </w:tcPr>
          <w:p w:rsidRPr="0055195F" w:rsidR="007A3C73" w:rsidRDefault="007A3C73" w14:paraId="70B92EAA" w14:textId="54F3ECF3">
            <w:pPr>
              <w:spacing w:after="180" w:line="336" w:lineRule="auto"/>
              <w:rPr>
                <w:b/>
                <w:color w:val="000000"/>
              </w:rPr>
            </w:pPr>
            <w:r w:rsidRPr="0055195F">
              <w:rPr>
                <w:b/>
                <w:color w:val="000000"/>
              </w:rPr>
              <w:t>Grants awarded</w:t>
            </w:r>
          </w:p>
        </w:tc>
        <w:tc>
          <w:tcPr>
            <w:tcW w:w="2021" w:type="pct"/>
          </w:tcPr>
          <w:p w:rsidRPr="0055195F" w:rsidR="007A3C73" w:rsidP="00515409" w:rsidRDefault="007A3C73" w14:paraId="0B40277F" w14:textId="7095AFAF">
            <w:pPr>
              <w:spacing w:after="180" w:line="336" w:lineRule="auto"/>
              <w:rPr>
                <w:color w:val="000000"/>
              </w:rPr>
            </w:pPr>
          </w:p>
        </w:tc>
        <w:tc>
          <w:tcPr>
            <w:tcW w:w="2020" w:type="pct"/>
          </w:tcPr>
          <w:p w:rsidRPr="0055195F" w:rsidR="007A3C73" w:rsidRDefault="007A3C73" w14:paraId="3737FC31" w14:textId="2BD1ADEA">
            <w:pPr>
              <w:spacing w:after="180" w:line="336" w:lineRule="auto"/>
              <w:rPr>
                <w:b/>
                <w:color w:val="000000"/>
              </w:rPr>
            </w:pPr>
          </w:p>
        </w:tc>
      </w:tr>
      <w:tr w:rsidRPr="007A3C73" w:rsidR="007A3C73" w:rsidTr="007F1A6E" w14:paraId="067F6F4D" w14:textId="40ABCB03">
        <w:tc>
          <w:tcPr>
            <w:tcW w:w="959" w:type="pct"/>
          </w:tcPr>
          <w:p w:rsidRPr="0055195F" w:rsidR="007A3C73" w:rsidRDefault="007A3C73" w14:paraId="2554A7A8" w14:textId="02F07943">
            <w:pPr>
              <w:spacing w:after="180" w:line="336" w:lineRule="auto"/>
              <w:rPr>
                <w:b/>
                <w:color w:val="000000"/>
              </w:rPr>
            </w:pPr>
            <w:r w:rsidRPr="0055195F">
              <w:rPr>
                <w:b/>
                <w:color w:val="000000"/>
              </w:rPr>
              <w:t>Source</w:t>
            </w:r>
          </w:p>
        </w:tc>
        <w:tc>
          <w:tcPr>
            <w:tcW w:w="2021" w:type="pct"/>
          </w:tcPr>
          <w:p w:rsidRPr="0055195F" w:rsidR="007A3C73" w:rsidP="001E2538" w:rsidRDefault="007A3C73" w14:paraId="3BB09F24" w14:textId="452947C5">
            <w:pPr>
              <w:spacing w:after="180" w:line="336" w:lineRule="auto"/>
              <w:rPr>
                <w:color w:val="000000"/>
                <w:lang w:val="en-US"/>
              </w:rPr>
            </w:pPr>
            <w:r w:rsidRPr="0055195F">
              <w:rPr>
                <w:color w:val="000000"/>
                <w:lang w:val="en-US"/>
              </w:rPr>
              <w:t>SOF</w:t>
            </w:r>
          </w:p>
        </w:tc>
        <w:tc>
          <w:tcPr>
            <w:tcW w:w="2020" w:type="pct"/>
          </w:tcPr>
          <w:p w:rsidRPr="004C74E5" w:rsidR="007D693F" w:rsidP="007D693F" w:rsidRDefault="007D693F" w14:paraId="5BB3393D" w14:textId="77777777">
            <w:pPr>
              <w:spacing w:after="180" w:line="336" w:lineRule="auto"/>
              <w:rPr>
                <w:color w:val="000000"/>
                <w:lang w:val="sv-SE"/>
              </w:rPr>
            </w:pPr>
            <w:r w:rsidRPr="004C74E5">
              <w:rPr>
                <w:color w:val="000000"/>
                <w:lang w:val="sv-SE"/>
              </w:rPr>
              <w:t>Kamprads stiftelse</w:t>
            </w:r>
            <w:r>
              <w:rPr>
                <w:color w:val="000000"/>
                <w:lang w:val="sv-SE"/>
              </w:rPr>
              <w:t xml:space="preserve">, </w:t>
            </w:r>
          </w:p>
          <w:p w:rsidRPr="000457F1" w:rsidR="007A3C73" w:rsidP="007D693F" w:rsidRDefault="007D693F" w14:paraId="01D5EA05" w14:textId="05A7CFDA">
            <w:pPr>
              <w:spacing w:after="180" w:line="336" w:lineRule="auto"/>
              <w:rPr>
                <w:color w:val="000000"/>
                <w:lang w:val="sv-SE"/>
              </w:rPr>
            </w:pPr>
            <w:r w:rsidRPr="004C74E5">
              <w:rPr>
                <w:color w:val="000000"/>
                <w:lang w:val="sv-SE"/>
              </w:rPr>
              <w:t>Region</w:t>
            </w:r>
            <w:r>
              <w:rPr>
                <w:color w:val="000000"/>
                <w:lang w:val="sv-SE"/>
              </w:rPr>
              <w:t xml:space="preserve"> </w:t>
            </w:r>
            <w:r w:rsidRPr="004C74E5">
              <w:rPr>
                <w:color w:val="000000"/>
                <w:lang w:val="sv-SE"/>
              </w:rPr>
              <w:t>FTV Dalarna</w:t>
            </w:r>
            <w:r>
              <w:rPr>
                <w:color w:val="000000"/>
                <w:lang w:val="sv-SE"/>
              </w:rPr>
              <w:t>,</w:t>
            </w:r>
          </w:p>
        </w:tc>
      </w:tr>
      <w:tr w:rsidRPr="007A3C73" w:rsidR="007A3C73" w:rsidTr="007F1A6E" w14:paraId="2BD80BA8" w14:textId="66B635AB">
        <w:trPr>
          <w:cnfStyle w:val="010000000000" w:firstRow="0" w:lastRow="1" w:firstColumn="0" w:lastColumn="0" w:oddVBand="0" w:evenVBand="0" w:oddHBand="0" w:evenHBand="0" w:firstRowFirstColumn="0" w:firstRowLastColumn="0" w:lastRowFirstColumn="0" w:lastRowLastColumn="0"/>
        </w:trPr>
        <w:tc>
          <w:tcPr>
            <w:tcW w:w="959" w:type="pct"/>
          </w:tcPr>
          <w:p w:rsidRPr="0055195F" w:rsidR="007A3C73" w:rsidRDefault="007A3C73" w14:paraId="61DD9A44" w14:textId="3D6E1F8B">
            <w:pPr>
              <w:spacing w:after="180" w:line="336" w:lineRule="auto"/>
              <w:rPr>
                <w:b/>
                <w:color w:val="000000"/>
                <w:lang w:val="en-US"/>
              </w:rPr>
            </w:pPr>
            <w:r w:rsidRPr="0055195F">
              <w:rPr>
                <w:b/>
                <w:color w:val="000000"/>
                <w:lang w:val="en-US"/>
              </w:rPr>
              <w:t xml:space="preserve">Year </w:t>
            </w:r>
          </w:p>
        </w:tc>
        <w:tc>
          <w:tcPr>
            <w:tcW w:w="2021" w:type="pct"/>
          </w:tcPr>
          <w:p w:rsidRPr="0055195F" w:rsidR="007A3C73" w:rsidRDefault="007A3C73" w14:paraId="0D740381" w14:textId="6514A5E4">
            <w:pPr>
              <w:spacing w:after="180" w:line="336" w:lineRule="auto"/>
              <w:rPr>
                <w:color w:val="000000"/>
                <w:lang w:val="en-US"/>
              </w:rPr>
            </w:pPr>
            <w:r w:rsidRPr="0055195F">
              <w:rPr>
                <w:color w:val="000000"/>
                <w:lang w:val="en-US"/>
              </w:rPr>
              <w:t>2019</w:t>
            </w:r>
          </w:p>
        </w:tc>
        <w:tc>
          <w:tcPr>
            <w:tcW w:w="2020" w:type="pct"/>
          </w:tcPr>
          <w:p w:rsidRPr="0055195F" w:rsidR="007A3C73" w:rsidRDefault="007D693F" w14:paraId="36B72A21" w14:textId="0221C87A">
            <w:pPr>
              <w:spacing w:after="180" w:line="336" w:lineRule="auto"/>
              <w:rPr>
                <w:color w:val="000000"/>
                <w:lang w:val="en-US"/>
              </w:rPr>
            </w:pPr>
            <w:r>
              <w:rPr>
                <w:color w:val="000000"/>
                <w:lang w:val="en-US"/>
              </w:rPr>
              <w:t>2021</w:t>
            </w:r>
          </w:p>
        </w:tc>
      </w:tr>
    </w:tbl>
    <w:p w:rsidRPr="0055195F" w:rsidR="007A3C73" w:rsidP="0055195F" w:rsidRDefault="007A3C73" w14:paraId="1A43F371" w14:textId="521C73C5">
      <w:pPr>
        <w:keepNext/>
        <w:keepLines/>
        <w:spacing w:before="480" w:line="336" w:lineRule="auto"/>
        <w:ind w:left="115"/>
        <w:outlineLvl w:val="0"/>
        <w:rPr>
          <w:rFonts w:ascii="Arial" w:hAnsi="Arial"/>
          <w:b/>
          <w:bCs/>
          <w:color w:val="000000"/>
          <w:sz w:val="28"/>
          <w:szCs w:val="28"/>
          <w:lang w:val="en-US"/>
        </w:rPr>
      </w:pPr>
      <w:r w:rsidRPr="0055195F">
        <w:rPr>
          <w:rFonts w:ascii="Arial" w:hAnsi="Arial"/>
          <w:b/>
          <w:bCs/>
          <w:color w:val="000000"/>
          <w:sz w:val="28"/>
          <w:szCs w:val="28"/>
          <w:lang w:val="en-US"/>
        </w:rPr>
        <w:t>Aim</w:t>
      </w:r>
    </w:p>
    <w:tbl>
      <w:tblPr>
        <w:tblW w:w="5000" w:type="pct"/>
        <w:tblBorders>
          <w:top w:val="single" w:color="000000" w:sz="4" w:space="0"/>
          <w:left w:val="single" w:color="000000" w:sz="4" w:space="0"/>
          <w:bottom w:val="single" w:color="000000" w:sz="12" w:space="0"/>
          <w:right w:val="single" w:color="000000" w:sz="4" w:space="0"/>
        </w:tblBorders>
        <w:tblCellMar>
          <w:left w:w="0" w:type="dxa"/>
          <w:right w:w="0" w:type="dxa"/>
        </w:tblCellMar>
        <w:tblLook w:val="04A0" w:firstRow="1" w:lastRow="0" w:firstColumn="1" w:lastColumn="0" w:noHBand="0" w:noVBand="1"/>
        <w:tblDescription w:val="Status summary"/>
      </w:tblPr>
      <w:tblGrid>
        <w:gridCol w:w="7502"/>
      </w:tblGrid>
      <w:tr w:rsidRPr="00BD348D" w:rsidR="007A3C73" w:rsidTr="007F1A6E" w14:paraId="1D8F7F14" w14:textId="529E93BB">
        <w:tc>
          <w:tcPr>
            <w:tcW w:w="8640" w:type="dxa"/>
          </w:tcPr>
          <w:p w:rsidRPr="0055195F" w:rsidR="007A3C73" w:rsidP="0055195F" w:rsidRDefault="007A3C73" w14:paraId="3BDEED80" w14:textId="04FE8117">
            <w:pPr>
              <w:spacing w:before="120" w:after="120" w:line="240" w:lineRule="auto"/>
              <w:ind w:left="115" w:right="115"/>
              <w:rPr>
                <w:lang w:val="en-US"/>
              </w:rPr>
            </w:pPr>
            <w:r w:rsidRPr="0055195F">
              <w:rPr>
                <w:lang w:val="en-US"/>
              </w:rPr>
              <w:t>The aim with this project is to develop domiciliary professional oral care. We will compare the effect of different regimens for domiciliary pro</w:t>
            </w:r>
            <w:r w:rsidRPr="0055195F" w:rsidR="00D60359">
              <w:rPr>
                <w:lang w:val="en-US"/>
              </w:rPr>
              <w:t>p</w:t>
            </w:r>
            <w:r w:rsidRPr="0055195F">
              <w:rPr>
                <w:lang w:val="en-US"/>
              </w:rPr>
              <w:t xml:space="preserve">hylactic professional oral care according to both content and frequency. The overall aim is to establish relevant recommendations for </w:t>
            </w:r>
            <w:r w:rsidRPr="0055195F" w:rsidR="00D60359">
              <w:rPr>
                <w:lang w:val="en-US"/>
              </w:rPr>
              <w:t xml:space="preserve">professional </w:t>
            </w:r>
            <w:r w:rsidRPr="0055195F">
              <w:rPr>
                <w:lang w:val="en-US"/>
              </w:rPr>
              <w:t>domiciliary pro</w:t>
            </w:r>
            <w:r w:rsidRPr="0055195F" w:rsidR="00D60359">
              <w:rPr>
                <w:lang w:val="en-US"/>
              </w:rPr>
              <w:t>p</w:t>
            </w:r>
            <w:r w:rsidRPr="0055195F">
              <w:rPr>
                <w:lang w:val="en-US"/>
              </w:rPr>
              <w:t>hylactic oral care.</w:t>
            </w:r>
          </w:p>
          <w:p w:rsidRPr="0055195F" w:rsidR="007A3C73" w:rsidP="0055195F" w:rsidRDefault="007A3C73" w14:paraId="724A0ADC" w14:textId="06611775">
            <w:pPr>
              <w:spacing w:before="120" w:after="120" w:line="240" w:lineRule="auto"/>
              <w:ind w:left="115" w:right="115"/>
              <w:rPr>
                <w:rFonts w:ascii="Arial" w:hAnsi="Arial" w:eastAsia="Arial"/>
                <w:color w:val="000000"/>
                <w:sz w:val="20"/>
                <w:lang w:val="en-US"/>
              </w:rPr>
            </w:pPr>
          </w:p>
        </w:tc>
      </w:tr>
    </w:tbl>
    <w:p w:rsidRPr="0055195F" w:rsidR="007A3C73" w:rsidRDefault="007A3C73" w14:paraId="250ADE23" w14:textId="4070CE56">
      <w:pPr>
        <w:spacing w:after="180" w:line="336" w:lineRule="auto"/>
        <w:rPr>
          <w:rFonts w:ascii="Arial" w:hAnsi="Arial" w:eastAsia="Arial"/>
          <w:color w:val="000000"/>
          <w:sz w:val="20"/>
          <w:lang w:val="en-US"/>
        </w:rPr>
      </w:pPr>
    </w:p>
    <w:p w:rsidRPr="00BA53F2" w:rsidR="007A3C73" w:rsidP="0055195F" w:rsidRDefault="007A3C73" w14:paraId="2CF89D36" w14:textId="554DDEC3">
      <w:pPr>
        <w:keepNext/>
        <w:keepLines/>
        <w:spacing w:before="480" w:line="336" w:lineRule="auto"/>
        <w:ind w:left="115"/>
        <w:outlineLvl w:val="0"/>
        <w:rPr>
          <w:rFonts w:ascii="Arial" w:hAnsi="Arial"/>
          <w:b/>
          <w:bCs/>
          <w:color w:val="000000"/>
          <w:sz w:val="28"/>
          <w:szCs w:val="28"/>
        </w:rPr>
      </w:pPr>
      <w:r w:rsidRPr="00BA53F2">
        <w:rPr>
          <w:rFonts w:ascii="Arial" w:hAnsi="Arial"/>
          <w:b/>
          <w:bCs/>
          <w:color w:val="000000"/>
          <w:sz w:val="28"/>
          <w:szCs w:val="28"/>
        </w:rPr>
        <w:t xml:space="preserve">Project description </w:t>
      </w:r>
    </w:p>
    <w:tbl>
      <w:tblPr>
        <w:tblW w:w="5000" w:type="pct"/>
        <w:tblBorders>
          <w:top w:val="single" w:color="000000" w:sz="4" w:space="0"/>
          <w:left w:val="single" w:color="000000" w:sz="4" w:space="0"/>
          <w:bottom w:val="single" w:color="000000" w:sz="12" w:space="0"/>
          <w:right w:val="single" w:color="000000" w:sz="4" w:space="0"/>
        </w:tblBorders>
        <w:tblCellMar>
          <w:left w:w="0" w:type="dxa"/>
          <w:right w:w="0" w:type="dxa"/>
        </w:tblCellMar>
        <w:tblLook w:val="04A0" w:firstRow="1" w:lastRow="0" w:firstColumn="1" w:lastColumn="0" w:noHBand="0" w:noVBand="1"/>
        <w:tblDescription w:val="Status summary"/>
      </w:tblPr>
      <w:tblGrid>
        <w:gridCol w:w="7502"/>
      </w:tblGrid>
      <w:tr w:rsidRPr="00BD348D" w:rsidR="007A3C73" w:rsidTr="007F1A6E" w14:paraId="64565919" w14:textId="64D9ABE7">
        <w:sdt>
          <w:sdtPr>
            <w:rPr>
              <w:b/>
            </w:rPr>
            <w:id w:val="505103919"/>
            <w:placeholder>
              <w:docPart w:val="671223CCFE114FA08506AAFE1E6A3903"/>
            </w:placeholder>
          </w:sdtPr>
          <w:sdtEndPr/>
          <w:sdtContent>
            <w:tc>
              <w:tcPr>
                <w:tcW w:w="8640" w:type="dxa"/>
              </w:tcPr>
              <w:p w:rsidRPr="00EA2F9D" w:rsidR="0024601C" w:rsidP="0024601C" w:rsidRDefault="0024601C" w14:paraId="115A7D1E" w14:textId="77777777">
                <w:pPr>
                  <w:spacing w:line="276" w:lineRule="auto"/>
                  <w:rPr>
                    <w:lang w:val="en-GB"/>
                  </w:rPr>
                </w:pPr>
                <w:r w:rsidRPr="00EA2F9D">
                  <w:rPr>
                    <w:lang w:val="en-GB"/>
                  </w:rPr>
                  <w:t xml:space="preserve">Study 1 To evaluate the effect of domiciliary prophylactic professional oral care for care dependent nursing home living elderly, concerning resident´s oral health and oral care knowledge and attitudes in nursing staff. </w:t>
                </w:r>
              </w:p>
              <w:p w:rsidRPr="00EA2F9D" w:rsidR="00F92D4B" w:rsidP="00F92D4B" w:rsidRDefault="007A3C73" w14:paraId="002D3B1D" w14:textId="77777777">
                <w:pPr>
                  <w:spacing w:line="276" w:lineRule="auto"/>
                  <w:rPr>
                    <w:lang w:val="en-GB"/>
                  </w:rPr>
                </w:pPr>
                <w:r w:rsidRPr="0055195F">
                  <w:rPr>
                    <w:lang w:val="en-US"/>
                  </w:rPr>
                  <w:t xml:space="preserve">Study 2 </w:t>
                </w:r>
                <w:r w:rsidRPr="00EA2F9D" w:rsidR="00F92D4B">
                  <w:rPr>
                    <w:lang w:val="en-GB"/>
                  </w:rPr>
                  <w:t>A systematic review to identify and evaluate interventions to control root caries progression in care dependent home living elderly.</w:t>
                </w:r>
              </w:p>
              <w:p w:rsidRPr="00EA2F9D" w:rsidR="00F45630" w:rsidP="00F45630" w:rsidRDefault="00F45630" w14:paraId="19BF7E85" w14:textId="0368F30A">
                <w:pPr>
                  <w:spacing w:line="276" w:lineRule="auto"/>
                  <w:jc w:val="both"/>
                  <w:rPr>
                    <w:lang w:val="en-GB"/>
                  </w:rPr>
                </w:pPr>
                <w:r>
                  <w:rPr>
                    <w:lang w:val="en-GB"/>
                  </w:rPr>
                  <w:t>S</w:t>
                </w:r>
                <w:r w:rsidRPr="00EA2F9D">
                  <w:rPr>
                    <w:lang w:val="en-GB"/>
                  </w:rPr>
                  <w:t>tudy 3 To evaluate the effect of domiciliary prophylactic professional oral care interventions for care dependent home living elderly, with focus on root caries progression and oral health related quality of life.</w:t>
                </w:r>
              </w:p>
              <w:p w:rsidRPr="0055195F" w:rsidR="007A3C73" w:rsidP="0055195F" w:rsidRDefault="00F45630" w14:paraId="4F3CA36D" w14:textId="4145FBDE">
                <w:pPr>
                  <w:spacing w:line="240" w:lineRule="auto"/>
                  <w:rPr>
                    <w:rFonts w:ascii="Arial" w:hAnsi="Arial" w:eastAsia="Arial"/>
                    <w:color w:val="000000"/>
                    <w:sz w:val="20"/>
                    <w:lang w:val="en-US"/>
                  </w:rPr>
                </w:pPr>
                <w:r w:rsidRPr="00EA2F9D">
                  <w:rPr>
                    <w:lang w:val="en-GB"/>
                  </w:rPr>
                  <w:t xml:space="preserve">Study 4 To describe the oral microbiome in care dependent home living elderly. </w:t>
                </w:r>
              </w:p>
            </w:tc>
          </w:sdtContent>
        </w:sdt>
      </w:tr>
    </w:tbl>
    <w:p w:rsidRPr="0055195F" w:rsidR="007A3C73" w:rsidP="0055195F" w:rsidRDefault="007A3C73" w14:paraId="5FA4FF61" w14:textId="72FD3F22">
      <w:pPr>
        <w:keepNext/>
        <w:keepLines/>
        <w:spacing w:before="480" w:line="336" w:lineRule="auto"/>
        <w:ind w:left="115"/>
        <w:outlineLvl w:val="0"/>
        <w:rPr>
          <w:rFonts w:ascii="Arial" w:hAnsi="Arial"/>
          <w:b/>
          <w:bCs/>
          <w:color w:val="000000"/>
          <w:sz w:val="28"/>
          <w:szCs w:val="28"/>
          <w:lang w:val="en-GB"/>
        </w:rPr>
      </w:pPr>
      <w:r w:rsidRPr="0055195F">
        <w:rPr>
          <w:rFonts w:ascii="Arial" w:hAnsi="Arial"/>
          <w:b/>
          <w:bCs/>
          <w:color w:val="000000"/>
          <w:sz w:val="28"/>
          <w:szCs w:val="28"/>
          <w:lang w:val="en-GB"/>
        </w:rPr>
        <w:t xml:space="preserve">Project status December </w:t>
      </w:r>
      <w:r w:rsidRPr="0055195F" w:rsidR="008A5AEB">
        <w:rPr>
          <w:rFonts w:ascii="Arial" w:hAnsi="Arial"/>
          <w:b/>
          <w:bCs/>
          <w:color w:val="000000"/>
          <w:sz w:val="28"/>
          <w:szCs w:val="28"/>
          <w:lang w:val="en-GB"/>
        </w:rPr>
        <w:t>20</w:t>
      </w:r>
      <w:r w:rsidR="008A5AEB">
        <w:rPr>
          <w:rFonts w:ascii="Arial" w:hAnsi="Arial"/>
          <w:b/>
          <w:bCs/>
          <w:color w:val="000000"/>
          <w:sz w:val="28"/>
          <w:szCs w:val="28"/>
          <w:lang w:val="en-GB"/>
        </w:rPr>
        <w:t>2</w:t>
      </w:r>
      <w:r w:rsidR="00823A40">
        <w:rPr>
          <w:rFonts w:ascii="Arial" w:hAnsi="Arial"/>
          <w:b/>
          <w:bCs/>
          <w:color w:val="000000"/>
          <w:sz w:val="28"/>
          <w:szCs w:val="28"/>
          <w:lang w:val="en-GB"/>
        </w:rPr>
        <w:t>2</w:t>
      </w:r>
    </w:p>
    <w:tbl>
      <w:tblPr>
        <w:tblW w:w="5000" w:type="pct"/>
        <w:tblBorders>
          <w:top w:val="single" w:color="000000" w:sz="4" w:space="0"/>
          <w:left w:val="single" w:color="000000" w:sz="4" w:space="0"/>
          <w:bottom w:val="single" w:color="000000" w:sz="12" w:space="0"/>
          <w:right w:val="single" w:color="000000" w:sz="4" w:space="0"/>
        </w:tblBorders>
        <w:tblCellMar>
          <w:left w:w="0" w:type="dxa"/>
          <w:right w:w="0" w:type="dxa"/>
        </w:tblCellMar>
        <w:tblLook w:val="04A0" w:firstRow="1" w:lastRow="0" w:firstColumn="1" w:lastColumn="0" w:noHBand="0" w:noVBand="1"/>
        <w:tblDescription w:val="Status summary"/>
      </w:tblPr>
      <w:tblGrid>
        <w:gridCol w:w="7502"/>
      </w:tblGrid>
      <w:tr w:rsidRPr="00B429F6" w:rsidR="007A3C73" w:rsidTr="007F1A6E" w14:paraId="383F4074" w14:textId="26720DD8">
        <w:sdt>
          <w:sdtPr>
            <w:rPr>
              <w:rFonts w:eastAsia="Arial"/>
              <w:lang w:val="en-US"/>
            </w:rPr>
            <w:id w:val="-692457531"/>
            <w:placeholder>
              <w:docPart w:val="5F5ECA3036E044F7AC02F691BF8FE615"/>
            </w:placeholder>
          </w:sdtPr>
          <w:sdtEndPr/>
          <w:sdtContent>
            <w:tc>
              <w:tcPr>
                <w:tcW w:w="8640" w:type="dxa"/>
              </w:tcPr>
              <w:sdt>
                <w:sdtPr>
                  <w:rPr>
                    <w:rFonts w:eastAsia="Arial"/>
                    <w:lang w:val="en-US"/>
                  </w:rPr>
                  <w:id w:val="109865467"/>
                  <w:placeholder>
                    <w:docPart w:val="C2A9DB5F8C26413080FF5C37CFBB677D"/>
                  </w:placeholder>
                </w:sdtPr>
                <w:sdtEndPr/>
                <w:sdtContent>
                  <w:p w:rsidR="00A20F17" w:rsidP="00A20F17" w:rsidRDefault="00A20F17" w14:paraId="0DA84EFC" w14:textId="77777777">
                    <w:pPr>
                      <w:spacing w:before="120" w:after="120" w:line="336" w:lineRule="auto"/>
                      <w:ind w:left="115" w:right="115"/>
                      <w:rPr>
                        <w:rFonts w:eastAsia="Arial"/>
                        <w:lang w:val="en-US"/>
                      </w:rPr>
                    </w:pPr>
                    <w:r>
                      <w:rPr>
                        <w:rFonts w:eastAsia="Arial"/>
                        <w:lang w:val="en-US"/>
                      </w:rPr>
                      <w:t>Study 1 Published</w:t>
                    </w:r>
                  </w:p>
                  <w:p w:rsidR="00A20F17" w:rsidP="00A20F17" w:rsidRDefault="00A20F17" w14:paraId="0CEACB9A" w14:textId="1C3863C0">
                    <w:pPr>
                      <w:spacing w:before="120" w:after="120" w:line="336" w:lineRule="auto"/>
                      <w:ind w:left="115" w:right="115"/>
                      <w:rPr>
                        <w:rFonts w:eastAsia="Arial"/>
                        <w:lang w:val="en-US"/>
                      </w:rPr>
                    </w:pPr>
                    <w:r>
                      <w:rPr>
                        <w:rFonts w:eastAsia="Arial"/>
                        <w:lang w:val="en-US"/>
                      </w:rPr>
                      <w:t xml:space="preserve">Study 2 </w:t>
                    </w:r>
                    <w:r w:rsidR="00823A40">
                      <w:rPr>
                        <w:rFonts w:eastAsia="Arial"/>
                        <w:lang w:val="en-US"/>
                      </w:rPr>
                      <w:t>In manuscript</w:t>
                    </w:r>
                  </w:p>
                  <w:p w:rsidR="00A20F17" w:rsidP="00A20F17" w:rsidRDefault="00A20F17" w14:paraId="26919350" w14:textId="77777777">
                    <w:pPr>
                      <w:spacing w:before="120" w:after="120" w:line="336" w:lineRule="auto"/>
                      <w:ind w:left="115" w:right="115"/>
                      <w:rPr>
                        <w:rFonts w:eastAsia="Arial"/>
                        <w:lang w:val="en-US"/>
                      </w:rPr>
                    </w:pPr>
                    <w:r>
                      <w:rPr>
                        <w:rFonts w:eastAsia="Arial"/>
                        <w:lang w:val="en-US"/>
                      </w:rPr>
                      <w:t>Study 3 Enrollment of participants ongoing</w:t>
                    </w:r>
                  </w:p>
                  <w:p w:rsidR="00A20F17" w:rsidP="0055195F" w:rsidRDefault="00A20F17" w14:paraId="0DAB2409" w14:textId="66D8BEFD">
                    <w:pPr>
                      <w:spacing w:before="120" w:after="120" w:line="336" w:lineRule="auto"/>
                      <w:ind w:left="115" w:right="115"/>
                      <w:rPr>
                        <w:rFonts w:eastAsia="Arial"/>
                        <w:lang w:val="en-US"/>
                      </w:rPr>
                    </w:pPr>
                    <w:r>
                      <w:rPr>
                        <w:rFonts w:eastAsia="Arial"/>
                        <w:lang w:val="en-US"/>
                      </w:rPr>
                      <w:t>Study 4 Enrollment of participants ongoing</w:t>
                    </w:r>
                  </w:p>
                </w:sdtContent>
              </w:sdt>
              <w:p w:rsidRPr="0055195F" w:rsidR="007A3C73" w:rsidP="0055195F" w:rsidRDefault="007A3C73" w14:paraId="2F24F7B2" w14:textId="61242102">
                <w:pPr>
                  <w:spacing w:before="120" w:after="120" w:line="336" w:lineRule="auto"/>
                  <w:ind w:left="115" w:right="115"/>
                  <w:rPr>
                    <w:rFonts w:ascii="Arial" w:hAnsi="Arial" w:eastAsia="Arial"/>
                    <w:color w:val="000000"/>
                    <w:sz w:val="20"/>
                    <w:lang w:val="en-US"/>
                  </w:rPr>
                </w:pPr>
              </w:p>
            </w:tc>
          </w:sdtContent>
        </w:sdt>
      </w:tr>
    </w:tbl>
    <w:p w:rsidRPr="0055195F" w:rsidR="007A3C73" w:rsidP="0055195F" w:rsidRDefault="007A3C73" w14:paraId="6D988558" w14:textId="25D71CC3">
      <w:pPr>
        <w:keepNext/>
        <w:keepLines/>
        <w:spacing w:before="480" w:line="336" w:lineRule="auto"/>
        <w:ind w:left="115"/>
        <w:outlineLvl w:val="0"/>
        <w:rPr>
          <w:rFonts w:ascii="Arial" w:hAnsi="Arial"/>
          <w:b/>
          <w:bCs/>
          <w:color w:val="000000"/>
          <w:sz w:val="28"/>
          <w:szCs w:val="28"/>
          <w:lang w:val="en-GB"/>
        </w:rPr>
      </w:pPr>
      <w:r w:rsidRPr="0055195F">
        <w:rPr>
          <w:rFonts w:ascii="Arial" w:hAnsi="Arial"/>
          <w:b/>
          <w:bCs/>
          <w:color w:val="000000"/>
          <w:sz w:val="28"/>
          <w:szCs w:val="28"/>
          <w:lang w:val="en-GB"/>
        </w:rPr>
        <w:t>Publications</w:t>
      </w:r>
    </w:p>
    <w:p w:rsidRPr="0055195F" w:rsidR="00B15E5C" w:rsidP="0055195F" w:rsidRDefault="009F3A86" w14:paraId="0F406DB1" w14:textId="61138A47">
      <w:pPr>
        <w:rPr>
          <w:lang w:val="en-US"/>
        </w:rPr>
      </w:pPr>
      <w:r w:rsidRPr="00D80217">
        <w:rPr>
          <w:lang w:val="en-US"/>
        </w:rPr>
        <w:t>Girestam Croonquist C, Dalum J, Skott P, Sjögren P, Wårdh I, Morén E. Effects of Domiciliary Professional Oral Care for Care-Dependent Elderly in Nursing Homes - Oral Hygiene, Gingival Bleeding, Root Caries and Nursing Staff's Oral Health Knowledge and Attitudes. Clin Interv Aging. 2020 Aug 6;15:1305-1315.</w:t>
      </w:r>
    </w:p>
    <w:p w:rsidRPr="0055195F" w:rsidR="00384B80" w:rsidP="0055195F" w:rsidRDefault="00384B80" w14:paraId="35BCE85B" w14:textId="14BB4B0C">
      <w:pPr>
        <w:rPr>
          <w:lang w:val="en-US"/>
        </w:rPr>
      </w:pPr>
      <w:r w:rsidRPr="0055195F">
        <w:rPr>
          <w:lang w:val="en-US"/>
        </w:rPr>
        <w:br w:type="page"/>
      </w:r>
    </w:p>
    <w:p w:rsidRPr="00EA2F9D" w:rsidR="007F1A6E" w:rsidRDefault="007F1A6E" w14:paraId="69781FC0" w14:textId="08083AD7">
      <w:pPr>
        <w:spacing w:after="180" w:line="336" w:lineRule="auto"/>
        <w:rPr>
          <w:rFonts w:ascii="Arial" w:hAnsi="Arial"/>
          <w:b/>
          <w:bCs/>
          <w:color w:val="000000"/>
          <w:sz w:val="28"/>
          <w:szCs w:val="28"/>
          <w:lang w:val="en-GB"/>
        </w:rPr>
      </w:pPr>
      <w:r w:rsidRPr="00BA53F2">
        <w:rPr>
          <w:rFonts w:ascii="Arial" w:hAnsi="Arial"/>
          <w:b/>
          <w:bCs/>
          <w:noProof/>
          <w:color w:val="000000"/>
          <w:sz w:val="28"/>
          <w:szCs w:val="28"/>
          <w:lang w:eastAsia="sv-SE"/>
        </w:rPr>
        <mc:AlternateContent>
          <mc:Choice Requires="wps">
            <w:drawing>
              <wp:anchor distT="0" distB="0" distL="114300" distR="114300" simplePos="0" relativeHeight="251658244" behindDoc="0" locked="0" layoutInCell="1" allowOverlap="1" wp14:anchorId="15AB3489" wp14:editId="640B1E45">
                <wp:simplePos x="0" y="0"/>
                <wp:positionH relativeFrom="page">
                  <wp:posOffset>400050</wp:posOffset>
                </wp:positionH>
                <wp:positionV relativeFrom="page">
                  <wp:posOffset>1514476</wp:posOffset>
                </wp:positionV>
                <wp:extent cx="1352550" cy="2800350"/>
                <wp:effectExtent l="0" t="0" r="0" b="0"/>
                <wp:wrapNone/>
                <wp:docPr id="8" name="Textruta 8" descr="Status report form heading"/>
                <wp:cNvGraphicFramePr/>
                <a:graphic xmlns:a="http://schemas.openxmlformats.org/drawingml/2006/main">
                  <a:graphicData uri="http://schemas.microsoft.com/office/word/2010/wordprocessingShape">
                    <wps:wsp>
                      <wps:cNvSpPr txBox="1"/>
                      <wps:spPr>
                        <a:xfrm>
                          <a:off x="0" y="0"/>
                          <a:ext cx="1352550" cy="2800350"/>
                        </a:xfrm>
                        <a:prstGeom prst="rect">
                          <a:avLst/>
                        </a:prstGeom>
                        <a:noFill/>
                        <a:ln w="6350">
                          <a:noFill/>
                        </a:ln>
                        <a:effectLst/>
                      </wps:spPr>
                      <wps:txbx>
                        <w:txbxContent>
                          <w:p w:rsidRPr="00067630" w:rsidR="00676AEF" w:rsidP="007F1A6E" w:rsidRDefault="00676AEF" w14:paraId="47AA3AE0" w14:textId="77777777">
                            <w:pPr>
                              <w:pStyle w:val="Formulrtext"/>
                              <w:rPr>
                                <w:color w:val="auto"/>
                                <w:sz w:val="24"/>
                                <w:szCs w:val="24"/>
                              </w:rPr>
                            </w:pPr>
                          </w:p>
                          <w:p w:rsidRPr="00B37002" w:rsidR="00676AEF" w:rsidP="007F1A6E" w:rsidRDefault="00676AEF" w14:paraId="68A179B1" w14:textId="77777777">
                            <w:pPr>
                              <w:pStyle w:val="Formulrrubrik"/>
                              <w:rPr>
                                <w:rFonts w:cs="Arial"/>
                                <w:b w:val="0"/>
                                <w:szCs w:val="20"/>
                                <w:lang w:val="sv-SE"/>
                              </w:rPr>
                            </w:pPr>
                            <w:r w:rsidRPr="00B37002">
                              <w:rPr>
                                <w:lang w:val="sv-SE"/>
                              </w:rPr>
                              <w:t xml:space="preserve">Principal Investigator: </w:t>
                            </w:r>
                            <w:r>
                              <w:rPr>
                                <w:rFonts w:cs="Arial"/>
                                <w:b w:val="0"/>
                                <w:szCs w:val="20"/>
                                <w:lang w:val="sv-SE"/>
                              </w:rPr>
                              <w:t>Gunilla Sandborgh Englund</w:t>
                            </w:r>
                            <w:r w:rsidRPr="00B37002">
                              <w:rPr>
                                <w:rFonts w:cs="Arial"/>
                                <w:b w:val="0"/>
                                <w:szCs w:val="20"/>
                                <w:lang w:val="sv-SE"/>
                              </w:rPr>
                              <w:t xml:space="preserve"> </w:t>
                            </w:r>
                          </w:p>
                          <w:p w:rsidRPr="00EA2F9D" w:rsidR="00676AEF" w:rsidP="007F1A6E" w:rsidRDefault="00676AEF" w14:paraId="15C65EBC" w14:textId="06F6A4A4">
                            <w:pPr>
                              <w:pStyle w:val="Formulrrubrik"/>
                              <w:rPr>
                                <w:b w:val="0"/>
                                <w:lang w:val="sv-SE"/>
                              </w:rPr>
                            </w:pPr>
                            <w:r w:rsidRPr="0040423D">
                              <w:rPr>
                                <w:lang w:val="sv-SE"/>
                              </w:rPr>
                              <w:t>Co-investigators:</w:t>
                            </w:r>
                            <w:r w:rsidRPr="0040423D">
                              <w:rPr>
                                <w:lang w:val="sv-SE"/>
                              </w:rPr>
                              <w:br/>
                            </w:r>
                            <w:sdt>
                              <w:sdtPr>
                                <w:rPr>
                                  <w:b w:val="0"/>
                                </w:rPr>
                                <w:id w:val="765120209"/>
                              </w:sdtPr>
                              <w:sdtEndPr/>
                              <w:sdtContent>
                                <w:r w:rsidRPr="0040423D">
                                  <w:rPr>
                                    <w:b w:val="0"/>
                                    <w:lang w:val="sv-SE"/>
                                  </w:rPr>
                                  <w:t>Pia Skott</w:t>
                                </w:r>
                                <w:r>
                                  <w:rPr>
                                    <w:b w:val="0"/>
                                    <w:lang w:val="sv-SE"/>
                                  </w:rPr>
                                  <w:t xml:space="preserve"> </w:t>
                                </w:r>
                                <w:r>
                                  <w:rPr>
                                    <w:b w:val="0"/>
                                    <w:lang w:val="sv-SE"/>
                                  </w:rPr>
                                  <w:br/>
                                </w:r>
                                <w:r w:rsidRPr="0040423D">
                                  <w:rPr>
                                    <w:b w:val="0"/>
                                    <w:lang w:val="sv-SE"/>
                                  </w:rPr>
                                  <w:t>Elisabet Åkesson</w:t>
                                </w:r>
                              </w:sdtContent>
                            </w:sdt>
                            <w:r w:rsidRPr="0040423D">
                              <w:rPr>
                                <w:b w:val="0"/>
                                <w:lang w:val="sv-SE"/>
                              </w:rPr>
                              <w:br/>
                            </w:r>
                            <w:r w:rsidRPr="0040423D">
                              <w:rPr>
                                <w:b w:val="0"/>
                                <w:lang w:val="sv-SE"/>
                              </w:rPr>
                              <w:t>Åke Seiger</w:t>
                            </w:r>
                            <w:r w:rsidRPr="0040423D">
                              <w:rPr>
                                <w:b w:val="0"/>
                                <w:lang w:val="sv-SE"/>
                              </w:rPr>
                              <w:br/>
                            </w:r>
                            <w:r>
                              <w:rPr>
                                <w:b w:val="0"/>
                                <w:lang w:val="sv-SE"/>
                              </w:rPr>
                              <w:t>Anita McAllister</w:t>
                            </w:r>
                            <w:r w:rsidR="00D917EE">
                              <w:rPr>
                                <w:b w:val="0"/>
                                <w:lang w:val="sv-SE"/>
                              </w:rPr>
                              <w:t xml:space="preserve"> </w:t>
                            </w:r>
                            <w:r w:rsidR="00D917EE">
                              <w:rPr>
                                <w:b w:val="0"/>
                                <w:lang w:val="sv-SE"/>
                              </w:rPr>
                              <w:br/>
                            </w:r>
                            <w:r w:rsidR="00114973">
                              <w:rPr>
                                <w:b w:val="0"/>
                                <w:lang w:val="sv-SE"/>
                              </w:rPr>
                              <w:t>Kerstin Johansson</w:t>
                            </w:r>
                            <w:r>
                              <w:rPr>
                                <w:b w:val="0"/>
                                <w:lang w:val="sv-SE"/>
                              </w:rPr>
                              <w:br/>
                            </w:r>
                            <w:r>
                              <w:rPr>
                                <w:b w:val="0"/>
                                <w:lang w:val="sv-SE"/>
                              </w:rPr>
                              <w:t>Åsa Karlsson</w:t>
                            </w:r>
                            <w:r>
                              <w:rPr>
                                <w:b w:val="0"/>
                                <w:lang w:val="sv-SE"/>
                              </w:rPr>
                              <w:br/>
                            </w:r>
                            <w:r>
                              <w:rPr>
                                <w:b w:val="0"/>
                                <w:lang w:val="sv-SE"/>
                              </w:rPr>
                              <w:t>Emmelie Persson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87838AE">
              <v:shape id="Textruta 8" style="position:absolute;margin-left:31.5pt;margin-top:119.25pt;width:106.5pt;height:220.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Status report form heading"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" w14:anchorId="15AB3489">
                <v:textbox inset="0,0,0,0">
                  <w:txbxContent>
                    <w:p w:rsidRPr="00067630" w:rsidR="00676AEF" w:rsidP="007F1A6E" w:rsidRDefault="00676AEF" w14:paraId="6A05A809" w14:textId="77777777">
                      <w:pPr>
                        <w:pStyle w:val="Formulrtext"/>
                        <w:rPr>
                          <w:color w:val="auto"/>
                          <w:sz w:val="24"/>
                          <w:szCs w:val="24"/>
                        </w:rPr>
                      </w:pPr>
                    </w:p>
                    <w:p w:rsidRPr="00B37002" w:rsidR="00676AEF" w:rsidP="007F1A6E" w:rsidRDefault="00676AEF" w14:paraId="09519555" w14:textId="77777777">
                      <w:pPr>
                        <w:pStyle w:val="Formulrrubrik"/>
                        <w:rPr>
                          <w:rFonts w:cs="Arial"/>
                          <w:b w:val="0"/>
                          <w:szCs w:val="20"/>
                          <w:lang w:val="sv-SE"/>
                        </w:rPr>
                      </w:pPr>
                      <w:r w:rsidRPr="00B37002">
                        <w:rPr>
                          <w:lang w:val="sv-SE"/>
                        </w:rPr>
                        <w:t xml:space="preserve">Principal Investigator: </w:t>
                      </w:r>
                      <w:r>
                        <w:rPr>
                          <w:rFonts w:cs="Arial"/>
                          <w:b w:val="0"/>
                          <w:szCs w:val="20"/>
                          <w:lang w:val="sv-SE"/>
                        </w:rPr>
                        <w:t>Gunilla Sandborgh Englund</w:t>
                      </w:r>
                      <w:r w:rsidRPr="00B37002">
                        <w:rPr>
                          <w:rFonts w:cs="Arial"/>
                          <w:b w:val="0"/>
                          <w:szCs w:val="20"/>
                          <w:lang w:val="sv-SE"/>
                        </w:rPr>
                        <w:t xml:space="preserve"> </w:t>
                      </w:r>
                    </w:p>
                    <w:p w:rsidRPr="00EA2F9D" w:rsidR="00676AEF" w:rsidP="007F1A6E" w:rsidRDefault="00676AEF" w14:paraId="2BA416C1" w14:textId="06F6A4A4">
                      <w:pPr>
                        <w:pStyle w:val="Formulrrubrik"/>
                        <w:rPr>
                          <w:b w:val="0"/>
                          <w:lang w:val="sv-SE"/>
                        </w:rPr>
                      </w:pPr>
                      <w:r w:rsidRPr="0040423D">
                        <w:rPr>
                          <w:lang w:val="sv-SE"/>
                        </w:rPr>
                        <w:t>Co-investigators:</w:t>
                      </w:r>
                      <w:r w:rsidRPr="0040423D">
                        <w:rPr>
                          <w:lang w:val="sv-SE"/>
                        </w:rPr>
                        <w:br/>
                      </w:r>
                      <w:sdt>
                        <w:sdtPr>
                          <w:id w:val="1529911021"/>
                          <w:rPr>
                            <w:b w:val="0"/>
                          </w:rPr>
                          <w:id w:val="765120209"/>
                        </w:sdtPr>
                        <w:sdtEndPr/>
                        <w:sdtContent>
                          <w:r w:rsidRPr="0040423D">
                            <w:rPr>
                              <w:b w:val="0"/>
                              <w:lang w:val="sv-SE"/>
                            </w:rPr>
                            <w:t>Pia Skott</w:t>
                          </w:r>
                          <w:r>
                            <w:rPr>
                              <w:b w:val="0"/>
                              <w:lang w:val="sv-SE"/>
                            </w:rPr>
                            <w:t xml:space="preserve"> </w:t>
                          </w:r>
                          <w:r>
                            <w:rPr>
                              <w:b w:val="0"/>
                              <w:lang w:val="sv-SE"/>
                            </w:rPr>
                            <w:br/>
                          </w:r>
                          <w:r w:rsidRPr="0040423D">
                            <w:rPr>
                              <w:b w:val="0"/>
                              <w:lang w:val="sv-SE"/>
                            </w:rPr>
                            <w:t>Elisabet Åkesson</w:t>
                          </w:r>
                        </w:sdtContent>
                      </w:sdt>
                      <w:r w:rsidRPr="0040423D">
                        <w:rPr>
                          <w:b w:val="0"/>
                          <w:lang w:val="sv-SE"/>
                        </w:rPr>
                        <w:br/>
                      </w:r>
                      <w:r w:rsidRPr="0040423D">
                        <w:rPr>
                          <w:b w:val="0"/>
                          <w:lang w:val="sv-SE"/>
                        </w:rPr>
                        <w:t>Åke Seiger</w:t>
                      </w:r>
                      <w:r w:rsidRPr="0040423D">
                        <w:rPr>
                          <w:b w:val="0"/>
                          <w:lang w:val="sv-SE"/>
                        </w:rPr>
                        <w:br/>
                      </w:r>
                      <w:r>
                        <w:rPr>
                          <w:b w:val="0"/>
                          <w:lang w:val="sv-SE"/>
                        </w:rPr>
                        <w:t>Anita McAllister</w:t>
                      </w:r>
                      <w:r w:rsidR="00D917EE">
                        <w:rPr>
                          <w:b w:val="0"/>
                          <w:lang w:val="sv-SE"/>
                        </w:rPr>
                        <w:t xml:space="preserve"> </w:t>
                      </w:r>
                      <w:r w:rsidR="00D917EE">
                        <w:rPr>
                          <w:b w:val="0"/>
                          <w:lang w:val="sv-SE"/>
                        </w:rPr>
                        <w:br/>
                      </w:r>
                      <w:r w:rsidR="00114973">
                        <w:rPr>
                          <w:b w:val="0"/>
                          <w:lang w:val="sv-SE"/>
                        </w:rPr>
                        <w:t>Kerstin Johansson</w:t>
                      </w:r>
                      <w:r>
                        <w:rPr>
                          <w:b w:val="0"/>
                          <w:lang w:val="sv-SE"/>
                        </w:rPr>
                        <w:br/>
                      </w:r>
                      <w:r>
                        <w:rPr>
                          <w:b w:val="0"/>
                          <w:lang w:val="sv-SE"/>
                        </w:rPr>
                        <w:t>Åsa Karlsson</w:t>
                      </w:r>
                      <w:r>
                        <w:rPr>
                          <w:b w:val="0"/>
                          <w:lang w:val="sv-SE"/>
                        </w:rPr>
                        <w:br/>
                      </w:r>
                      <w:r>
                        <w:rPr>
                          <w:b w:val="0"/>
                          <w:lang w:val="sv-SE"/>
                        </w:rPr>
                        <w:t>Emmelie Persson</w:t>
                      </w:r>
                    </w:p>
                  </w:txbxContent>
                </v:textbox>
                <w10:wrap anchorx="page" anchory="page"/>
              </v:shape>
            </w:pict>
          </mc:Fallback>
        </mc:AlternateContent>
      </w:r>
      <w:r w:rsidRPr="00EA2F9D">
        <w:rPr>
          <w:rFonts w:ascii="Arial" w:hAnsi="Arial"/>
          <w:b/>
          <w:bCs/>
          <w:color w:val="000000"/>
          <w:sz w:val="28"/>
          <w:szCs w:val="28"/>
          <w:lang w:val="en-GB"/>
        </w:rPr>
        <w:t>Title</w:t>
      </w:r>
    </w:p>
    <w:tbl>
      <w:tblPr>
        <w:tblW w:w="5000" w:type="pct"/>
        <w:tblBorders>
          <w:top w:val="single" w:color="000000" w:sz="4" w:space="0"/>
          <w:left w:val="single" w:color="000000" w:sz="4" w:space="0"/>
          <w:bottom w:val="single" w:color="000000" w:sz="12" w:space="0"/>
          <w:right w:val="single" w:color="000000" w:sz="4" w:space="0"/>
        </w:tblBorders>
        <w:tblCellMar>
          <w:left w:w="0" w:type="dxa"/>
          <w:right w:w="0" w:type="dxa"/>
        </w:tblCellMar>
        <w:tblLook w:val="04A0" w:firstRow="1" w:lastRow="0" w:firstColumn="1" w:lastColumn="0" w:noHBand="0" w:noVBand="1"/>
        <w:tblDescription w:val="Status summary"/>
      </w:tblPr>
      <w:tblGrid>
        <w:gridCol w:w="7502"/>
      </w:tblGrid>
      <w:tr w:rsidRPr="00BD348D" w:rsidR="007F1A6E" w:rsidTr="007F1A6E" w14:paraId="3879EC25" w14:textId="567AC561">
        <w:sdt>
          <w:sdtPr>
            <w:rPr>
              <w:b/>
            </w:rPr>
            <w:id w:val="-1369676347"/>
            <w:placeholder>
              <w:docPart w:val="7EDF80ECB7414BB187DD42D8891DEEDF"/>
            </w:placeholder>
          </w:sdtPr>
          <w:sdtEndPr/>
          <w:sdtContent>
            <w:tc>
              <w:tcPr>
                <w:tcW w:w="8414" w:type="dxa"/>
              </w:tcPr>
              <w:p w:rsidRPr="0055195F" w:rsidR="007F1A6E" w:rsidP="0055195F" w:rsidRDefault="007F1A6E" w14:paraId="762D0731" w14:textId="3EC63F64">
                <w:pPr>
                  <w:pStyle w:val="ListParagraph"/>
                  <w:numPr>
                    <w:ilvl w:val="0"/>
                    <w:numId w:val="3"/>
                  </w:numPr>
                  <w:spacing w:before="120" w:after="120" w:line="336" w:lineRule="auto"/>
                  <w:ind w:right="115"/>
                  <w:rPr>
                    <w:rFonts w:ascii="Arial" w:hAnsi="Arial" w:eastAsia="Arial"/>
                    <w:b/>
                    <w:color w:val="000000"/>
                    <w:sz w:val="20"/>
                    <w:lang w:val="en-US"/>
                  </w:rPr>
                </w:pPr>
                <w:r w:rsidRPr="0055195F">
                  <w:rPr>
                    <w:rFonts w:ascii="Arial" w:hAnsi="Arial" w:eastAsia="Arial"/>
                    <w:b/>
                    <w:color w:val="000000"/>
                    <w:sz w:val="20"/>
                    <w:lang w:val="en-GB"/>
                  </w:rPr>
                  <w:t>Oral screens in post stroke training: a randomized clinical trial</w:t>
                </w:r>
              </w:p>
            </w:tc>
          </w:sdtContent>
        </w:sdt>
      </w:tr>
    </w:tbl>
    <w:p w:rsidRPr="0055195F" w:rsidR="007F1A6E" w:rsidP="0055195F" w:rsidRDefault="007F1A6E" w14:paraId="38651F55" w14:textId="6C4B8F90">
      <w:pPr>
        <w:keepNext/>
        <w:keepLines/>
        <w:spacing w:before="480" w:line="336" w:lineRule="auto"/>
        <w:ind w:left="115"/>
        <w:outlineLvl w:val="0"/>
        <w:rPr>
          <w:rFonts w:ascii="Arial" w:hAnsi="Arial"/>
          <w:b/>
          <w:bCs/>
          <w:color w:val="000000"/>
          <w:sz w:val="28"/>
          <w:szCs w:val="28"/>
          <w:lang w:val="en-US"/>
        </w:rPr>
      </w:pPr>
      <w:r w:rsidRPr="0055195F">
        <w:rPr>
          <w:rFonts w:ascii="Arial" w:hAnsi="Arial"/>
          <w:b/>
          <w:bCs/>
          <w:color w:val="000000"/>
          <w:sz w:val="28"/>
          <w:szCs w:val="28"/>
          <w:lang w:val="en-US"/>
        </w:rPr>
        <w:t>Project overview</w:t>
      </w:r>
    </w:p>
    <w:tbl>
      <w:tblPr>
        <w:tblStyle w:val="TableGrid"/>
        <w:tblW w:w="5000" w:type="pct"/>
        <w:tblLook w:val="04E0" w:firstRow="1" w:lastRow="1" w:firstColumn="1" w:lastColumn="0" w:noHBand="0" w:noVBand="1"/>
        <w:tblDescription w:val="Project snapshot"/>
      </w:tblPr>
      <w:tblGrid>
        <w:gridCol w:w="1439"/>
        <w:gridCol w:w="3032"/>
        <w:gridCol w:w="3031"/>
      </w:tblGrid>
      <w:tr w:rsidRPr="007F1A6E" w:rsidR="007F1A6E" w:rsidTr="007F1A6E" w14:paraId="3BF292E3" w14:textId="5477814C">
        <w:trPr>
          <w:cnfStyle w:val="100000000000" w:firstRow="1" w:lastRow="0" w:firstColumn="0" w:lastColumn="0" w:oddVBand="0" w:evenVBand="0" w:oddHBand="0" w:evenHBand="0" w:firstRowFirstColumn="0" w:firstRowLastColumn="0" w:lastRowFirstColumn="0" w:lastRowLastColumn="0"/>
        </w:trPr>
        <w:tc>
          <w:tcPr>
            <w:tcW w:w="959" w:type="pct"/>
          </w:tcPr>
          <w:p w:rsidRPr="0055195F" w:rsidR="007F1A6E" w:rsidRDefault="007F1A6E" w14:paraId="1A6FDC31" w14:textId="14A0BD67">
            <w:pPr>
              <w:spacing w:after="180" w:line="336" w:lineRule="auto"/>
              <w:rPr>
                <w:color w:val="000000"/>
              </w:rPr>
            </w:pPr>
            <w:r w:rsidRPr="0055195F">
              <w:rPr>
                <w:color w:val="000000"/>
              </w:rPr>
              <w:t>Project start</w:t>
            </w:r>
          </w:p>
        </w:tc>
        <w:tc>
          <w:tcPr>
            <w:tcW w:w="2021" w:type="pct"/>
          </w:tcPr>
          <w:p w:rsidRPr="0055195F" w:rsidR="007F1A6E" w:rsidRDefault="007F1A6E" w14:paraId="505F153F" w14:textId="76F6BA8C">
            <w:pPr>
              <w:spacing w:after="180" w:line="336" w:lineRule="auto"/>
              <w:rPr>
                <w:color w:val="000000"/>
              </w:rPr>
            </w:pPr>
            <w:r w:rsidRPr="0055195F">
              <w:rPr>
                <w:color w:val="000000"/>
              </w:rPr>
              <w:t>2015</w:t>
            </w:r>
          </w:p>
        </w:tc>
        <w:tc>
          <w:tcPr>
            <w:tcW w:w="2020" w:type="pct"/>
          </w:tcPr>
          <w:p w:rsidRPr="0055195F" w:rsidR="007F1A6E" w:rsidRDefault="007F1A6E" w14:paraId="6ABEFCBB" w14:textId="725F7E27">
            <w:pPr>
              <w:spacing w:after="180" w:line="336" w:lineRule="auto"/>
              <w:rPr>
                <w:color w:val="000000"/>
              </w:rPr>
            </w:pPr>
          </w:p>
        </w:tc>
      </w:tr>
      <w:tr w:rsidRPr="007F1A6E" w:rsidR="007F1A6E" w:rsidTr="007F1A6E" w14:paraId="0A521BF8" w14:textId="3F10F34D">
        <w:tc>
          <w:tcPr>
            <w:tcW w:w="959" w:type="pct"/>
          </w:tcPr>
          <w:p w:rsidRPr="0055195F" w:rsidR="007F1A6E" w:rsidRDefault="007F1A6E" w14:paraId="63F9D917" w14:textId="779CC69F">
            <w:pPr>
              <w:spacing w:after="180" w:line="336" w:lineRule="auto"/>
              <w:rPr>
                <w:b/>
                <w:color w:val="000000"/>
              </w:rPr>
            </w:pPr>
            <w:r w:rsidRPr="0055195F">
              <w:rPr>
                <w:b/>
                <w:color w:val="000000"/>
              </w:rPr>
              <w:t>Calculated end</w:t>
            </w:r>
          </w:p>
        </w:tc>
        <w:tc>
          <w:tcPr>
            <w:tcW w:w="2021" w:type="pct"/>
          </w:tcPr>
          <w:p w:rsidRPr="0055195F" w:rsidR="007F1A6E" w:rsidRDefault="007F1A6E" w14:paraId="030A4444" w14:textId="6935A946">
            <w:pPr>
              <w:spacing w:after="180" w:line="336" w:lineRule="auto"/>
              <w:rPr>
                <w:color w:val="000000"/>
              </w:rPr>
            </w:pPr>
            <w:r w:rsidRPr="0055195F">
              <w:rPr>
                <w:color w:val="000000"/>
              </w:rPr>
              <w:t>2021</w:t>
            </w:r>
          </w:p>
        </w:tc>
        <w:tc>
          <w:tcPr>
            <w:tcW w:w="2020" w:type="pct"/>
          </w:tcPr>
          <w:p w:rsidRPr="0055195F" w:rsidR="007F1A6E" w:rsidRDefault="007F1A6E" w14:paraId="3BE99050" w14:textId="4AABE22F">
            <w:pPr>
              <w:spacing w:after="180" w:line="336" w:lineRule="auto"/>
              <w:rPr>
                <w:color w:val="000000"/>
              </w:rPr>
            </w:pPr>
          </w:p>
        </w:tc>
      </w:tr>
      <w:tr w:rsidRPr="007F1A6E" w:rsidR="007F1A6E" w:rsidTr="007F1A6E" w14:paraId="40365CAA" w14:textId="416D12DD">
        <w:tc>
          <w:tcPr>
            <w:tcW w:w="959" w:type="pct"/>
          </w:tcPr>
          <w:p w:rsidRPr="0055195F" w:rsidR="007F1A6E" w:rsidRDefault="007F1A6E" w14:paraId="0B07A77A" w14:textId="059BB529">
            <w:pPr>
              <w:spacing w:after="180" w:line="336" w:lineRule="auto"/>
              <w:rPr>
                <w:b/>
                <w:color w:val="000000"/>
              </w:rPr>
            </w:pPr>
            <w:r w:rsidRPr="0055195F">
              <w:rPr>
                <w:b/>
                <w:color w:val="000000"/>
              </w:rPr>
              <w:t>Grants awarded</w:t>
            </w:r>
          </w:p>
        </w:tc>
        <w:tc>
          <w:tcPr>
            <w:tcW w:w="2021" w:type="pct"/>
          </w:tcPr>
          <w:p w:rsidRPr="0055195F" w:rsidR="007F1A6E" w:rsidRDefault="007F1A6E" w14:paraId="3FB0B781" w14:textId="23EB62ED">
            <w:pPr>
              <w:spacing w:after="180" w:line="336" w:lineRule="auto"/>
              <w:rPr>
                <w:color w:val="000000"/>
              </w:rPr>
            </w:pPr>
            <w:r w:rsidRPr="0055195F">
              <w:rPr>
                <w:color w:val="000000"/>
              </w:rPr>
              <w:t>3*425 000 SEK</w:t>
            </w:r>
          </w:p>
        </w:tc>
        <w:tc>
          <w:tcPr>
            <w:tcW w:w="2020" w:type="pct"/>
          </w:tcPr>
          <w:p w:rsidRPr="0055195F" w:rsidR="007F1A6E" w:rsidRDefault="007F1A6E" w14:paraId="797CB4F0" w14:textId="183EEF3F">
            <w:pPr>
              <w:spacing w:after="180" w:line="336" w:lineRule="auto"/>
              <w:rPr>
                <w:b/>
                <w:color w:val="000000"/>
              </w:rPr>
            </w:pPr>
          </w:p>
        </w:tc>
      </w:tr>
      <w:tr w:rsidRPr="007F1A6E" w:rsidR="007F1A6E" w:rsidTr="007F1A6E" w14:paraId="5AA88013" w14:textId="170B7790">
        <w:tc>
          <w:tcPr>
            <w:tcW w:w="959" w:type="pct"/>
          </w:tcPr>
          <w:p w:rsidRPr="0055195F" w:rsidR="007F1A6E" w:rsidRDefault="007F1A6E" w14:paraId="008DBACE" w14:textId="7DB52CC3">
            <w:pPr>
              <w:spacing w:after="180" w:line="336" w:lineRule="auto"/>
              <w:rPr>
                <w:b/>
                <w:color w:val="000000"/>
              </w:rPr>
            </w:pPr>
            <w:r w:rsidRPr="0055195F">
              <w:rPr>
                <w:b/>
                <w:color w:val="000000"/>
              </w:rPr>
              <w:t>Source</w:t>
            </w:r>
          </w:p>
        </w:tc>
        <w:tc>
          <w:tcPr>
            <w:tcW w:w="2021" w:type="pct"/>
          </w:tcPr>
          <w:p w:rsidRPr="0055195F" w:rsidR="007F1A6E" w:rsidRDefault="007F1A6E" w14:paraId="58442A88" w14:textId="072F11D1">
            <w:pPr>
              <w:spacing w:after="180" w:line="336" w:lineRule="auto"/>
              <w:rPr>
                <w:color w:val="000000"/>
                <w:lang w:val="en-US"/>
              </w:rPr>
            </w:pPr>
            <w:r w:rsidRPr="0055195F">
              <w:rPr>
                <w:color w:val="000000"/>
                <w:lang w:val="en-US"/>
              </w:rPr>
              <w:t>SOF</w:t>
            </w:r>
          </w:p>
        </w:tc>
        <w:tc>
          <w:tcPr>
            <w:tcW w:w="2020" w:type="pct"/>
          </w:tcPr>
          <w:p w:rsidRPr="0055195F" w:rsidR="007F1A6E" w:rsidRDefault="007F1A6E" w14:paraId="4A207800" w14:textId="33CB3DB7">
            <w:pPr>
              <w:spacing w:after="180" w:line="336" w:lineRule="auto"/>
              <w:rPr>
                <w:color w:val="000000"/>
                <w:lang w:val="en-US"/>
              </w:rPr>
            </w:pPr>
          </w:p>
        </w:tc>
      </w:tr>
      <w:tr w:rsidRPr="007F1A6E" w:rsidR="007F1A6E" w:rsidTr="007F1A6E" w14:paraId="23669856" w14:textId="29443C03">
        <w:trPr>
          <w:cnfStyle w:val="010000000000" w:firstRow="0" w:lastRow="1" w:firstColumn="0" w:lastColumn="0" w:oddVBand="0" w:evenVBand="0" w:oddHBand="0" w:evenHBand="0" w:firstRowFirstColumn="0" w:firstRowLastColumn="0" w:lastRowFirstColumn="0" w:lastRowLastColumn="0"/>
        </w:trPr>
        <w:tc>
          <w:tcPr>
            <w:tcW w:w="959" w:type="pct"/>
          </w:tcPr>
          <w:p w:rsidRPr="0055195F" w:rsidR="007F1A6E" w:rsidRDefault="007F1A6E" w14:paraId="0D463E35" w14:textId="305EFBA1">
            <w:pPr>
              <w:spacing w:after="180" w:line="336" w:lineRule="auto"/>
              <w:rPr>
                <w:b/>
                <w:color w:val="000000"/>
                <w:lang w:val="en-US"/>
              </w:rPr>
            </w:pPr>
            <w:r w:rsidRPr="0055195F">
              <w:rPr>
                <w:b/>
                <w:color w:val="000000"/>
                <w:lang w:val="en-US"/>
              </w:rPr>
              <w:t xml:space="preserve">Year </w:t>
            </w:r>
          </w:p>
        </w:tc>
        <w:tc>
          <w:tcPr>
            <w:tcW w:w="2021" w:type="pct"/>
          </w:tcPr>
          <w:p w:rsidRPr="0055195F" w:rsidR="007F1A6E" w:rsidRDefault="007F1A6E" w14:paraId="5ACD40E8" w14:textId="50F6EAAC">
            <w:pPr>
              <w:spacing w:after="180" w:line="336" w:lineRule="auto"/>
              <w:rPr>
                <w:color w:val="000000"/>
                <w:lang w:val="en-US"/>
              </w:rPr>
            </w:pPr>
            <w:r w:rsidRPr="0055195F">
              <w:rPr>
                <w:color w:val="000000"/>
                <w:lang w:val="en-US"/>
              </w:rPr>
              <w:t>2017-2019</w:t>
            </w:r>
          </w:p>
        </w:tc>
        <w:tc>
          <w:tcPr>
            <w:tcW w:w="2020" w:type="pct"/>
          </w:tcPr>
          <w:p w:rsidRPr="0055195F" w:rsidR="007F1A6E" w:rsidRDefault="007F1A6E" w14:paraId="0F3FF354" w14:textId="2B95B4C2">
            <w:pPr>
              <w:spacing w:after="180" w:line="336" w:lineRule="auto"/>
              <w:rPr>
                <w:color w:val="000000"/>
                <w:lang w:val="en-US"/>
              </w:rPr>
            </w:pPr>
          </w:p>
        </w:tc>
      </w:tr>
    </w:tbl>
    <w:p w:rsidRPr="0055195F" w:rsidR="007F1A6E" w:rsidP="0055195F" w:rsidRDefault="007F1A6E" w14:paraId="31EEE546" w14:textId="4065D838">
      <w:pPr>
        <w:keepNext/>
        <w:keepLines/>
        <w:spacing w:before="480" w:line="336" w:lineRule="auto"/>
        <w:ind w:left="115"/>
        <w:outlineLvl w:val="0"/>
        <w:rPr>
          <w:rFonts w:ascii="Arial" w:hAnsi="Arial"/>
          <w:b/>
          <w:bCs/>
          <w:color w:val="000000"/>
          <w:sz w:val="28"/>
          <w:szCs w:val="28"/>
          <w:lang w:val="en-US"/>
        </w:rPr>
      </w:pPr>
      <w:r w:rsidRPr="0055195F">
        <w:rPr>
          <w:rFonts w:ascii="Arial" w:hAnsi="Arial"/>
          <w:b/>
          <w:bCs/>
          <w:color w:val="000000"/>
          <w:sz w:val="28"/>
          <w:szCs w:val="28"/>
          <w:lang w:val="en-US"/>
        </w:rPr>
        <w:t>Aim</w:t>
      </w:r>
    </w:p>
    <w:tbl>
      <w:tblPr>
        <w:tblW w:w="5000" w:type="pct"/>
        <w:tblBorders>
          <w:top w:val="single" w:color="000000" w:sz="4" w:space="0"/>
          <w:left w:val="single" w:color="000000" w:sz="4" w:space="0"/>
          <w:bottom w:val="single" w:color="000000" w:sz="12" w:space="0"/>
          <w:right w:val="single" w:color="000000" w:sz="4" w:space="0"/>
        </w:tblBorders>
        <w:tblCellMar>
          <w:left w:w="0" w:type="dxa"/>
          <w:right w:w="0" w:type="dxa"/>
        </w:tblCellMar>
        <w:tblLook w:val="04A0" w:firstRow="1" w:lastRow="0" w:firstColumn="1" w:lastColumn="0" w:noHBand="0" w:noVBand="1"/>
        <w:tblDescription w:val="Status summary"/>
      </w:tblPr>
      <w:tblGrid>
        <w:gridCol w:w="7502"/>
      </w:tblGrid>
      <w:tr w:rsidRPr="00BD348D" w:rsidR="007F1A6E" w:rsidTr="007F1A6E" w14:paraId="5505346E" w14:textId="701D724C">
        <w:tc>
          <w:tcPr>
            <w:tcW w:w="8640" w:type="dxa"/>
          </w:tcPr>
          <w:p w:rsidRPr="0055195F" w:rsidR="007F1A6E" w:rsidP="0055195F" w:rsidRDefault="007F1A6E" w14:paraId="34DE7397" w14:textId="7D383385">
            <w:pPr>
              <w:spacing w:before="120" w:after="120" w:line="240" w:lineRule="auto"/>
              <w:ind w:left="115" w:right="115"/>
              <w:rPr>
                <w:rFonts w:ascii="Arial" w:hAnsi="Arial" w:eastAsia="Arial"/>
                <w:color w:val="000000"/>
                <w:sz w:val="20"/>
                <w:lang w:val="en-US"/>
              </w:rPr>
            </w:pPr>
            <w:r w:rsidRPr="0055195F">
              <w:rPr>
                <w:rFonts w:ascii="Arial" w:hAnsi="Arial" w:eastAsia="Arial"/>
                <w:color w:val="000000"/>
                <w:sz w:val="20"/>
                <w:lang w:val="en-GB"/>
              </w:rPr>
              <w:t>The aim is to investigate if 3 months of oral screen training will improve the swallowing capacity and the oral motor function in stroke patients with residual dysphagia 8-12 months after first stroke, in comparison to controls.</w:t>
            </w:r>
          </w:p>
        </w:tc>
      </w:tr>
    </w:tbl>
    <w:p w:rsidRPr="0055195F" w:rsidR="007F1A6E" w:rsidRDefault="007F1A6E" w14:paraId="43B9523A" w14:textId="3AF43F88">
      <w:pPr>
        <w:spacing w:after="180" w:line="336" w:lineRule="auto"/>
        <w:rPr>
          <w:rFonts w:ascii="Arial" w:hAnsi="Arial" w:eastAsia="Arial"/>
          <w:color w:val="000000"/>
          <w:sz w:val="20"/>
          <w:lang w:val="en-US"/>
        </w:rPr>
      </w:pPr>
    </w:p>
    <w:p w:rsidRPr="00BA53F2" w:rsidR="007F1A6E" w:rsidP="0055195F" w:rsidRDefault="007F1A6E" w14:paraId="379454FC" w14:textId="7FF4426C">
      <w:pPr>
        <w:keepNext/>
        <w:keepLines/>
        <w:spacing w:before="480" w:line="336" w:lineRule="auto"/>
        <w:ind w:left="115"/>
        <w:outlineLvl w:val="0"/>
        <w:rPr>
          <w:rFonts w:ascii="Arial" w:hAnsi="Arial"/>
          <w:b/>
          <w:bCs/>
          <w:color w:val="000000"/>
          <w:sz w:val="28"/>
          <w:szCs w:val="28"/>
        </w:rPr>
      </w:pPr>
      <w:r w:rsidRPr="00BA53F2">
        <w:rPr>
          <w:rFonts w:ascii="Arial" w:hAnsi="Arial"/>
          <w:b/>
          <w:bCs/>
          <w:color w:val="000000"/>
          <w:sz w:val="28"/>
          <w:szCs w:val="28"/>
        </w:rPr>
        <w:t xml:space="preserve">Project description </w:t>
      </w:r>
    </w:p>
    <w:tbl>
      <w:tblPr>
        <w:tblW w:w="5000" w:type="pct"/>
        <w:tblBorders>
          <w:top w:val="single" w:color="000000" w:sz="4" w:space="0"/>
          <w:left w:val="single" w:color="000000" w:sz="4" w:space="0"/>
          <w:bottom w:val="single" w:color="000000" w:sz="12" w:space="0"/>
          <w:right w:val="single" w:color="000000" w:sz="4" w:space="0"/>
        </w:tblBorders>
        <w:tblCellMar>
          <w:left w:w="0" w:type="dxa"/>
          <w:right w:w="0" w:type="dxa"/>
        </w:tblCellMar>
        <w:tblLook w:val="04A0" w:firstRow="1" w:lastRow="0" w:firstColumn="1" w:lastColumn="0" w:noHBand="0" w:noVBand="1"/>
        <w:tblDescription w:val="Status summary"/>
      </w:tblPr>
      <w:tblGrid>
        <w:gridCol w:w="7502"/>
      </w:tblGrid>
      <w:tr w:rsidRPr="00BD348D" w:rsidR="007F1A6E" w:rsidTr="007F1A6E" w14:paraId="1ED8374B" w14:textId="7F6C9667">
        <w:sdt>
          <w:sdtPr>
            <w:rPr>
              <w:b/>
            </w:rPr>
            <w:id w:val="-1874222846"/>
            <w:placeholder>
              <w:docPart w:val="7BB0BBA0DAA04D6693A1ED1C310DF091"/>
            </w:placeholder>
          </w:sdtPr>
          <w:sdtEndPr/>
          <w:sdtContent>
            <w:tc>
              <w:tcPr>
                <w:tcW w:w="8640" w:type="dxa"/>
              </w:tcPr>
              <w:p w:rsidRPr="0055195F" w:rsidR="007F1A6E" w:rsidP="0055195F" w:rsidRDefault="007F1A6E" w14:paraId="508D2030" w14:textId="5E805DB5">
                <w:pPr>
                  <w:spacing w:before="120" w:after="120" w:line="240" w:lineRule="auto"/>
                  <w:ind w:left="115" w:right="115"/>
                  <w:rPr>
                    <w:rFonts w:ascii="Arial" w:hAnsi="Arial" w:eastAsia="Arial"/>
                    <w:color w:val="000000"/>
                    <w:sz w:val="20"/>
                    <w:lang w:val="en-GB"/>
                  </w:rPr>
                </w:pPr>
                <w:r w:rsidRPr="0055195F">
                  <w:rPr>
                    <w:rFonts w:ascii="Arial" w:hAnsi="Arial" w:eastAsia="Arial"/>
                    <w:color w:val="000000"/>
                    <w:sz w:val="20"/>
                    <w:lang w:val="en-GB"/>
                  </w:rPr>
                  <w:t xml:space="preserve">Stroke is a common disease in older people, and often leads to various degrees of disability. Dysphagia is one such consequence which is associated with aspiration pneumonia and malnutrition. There are studies showing that oral screen-training may reduce dysphagia, but the method is insufficiently evaluated. Since treatment with an oral screen is easy, relatively quick and cheap, it is of high relevance to perform a strict and unbiased study to assess the feasibility and efficacy of the intervention. Thus, the aim of the present study is to evaluate the effect of daily oral screen training in post-stroke patients with dysphagia. </w:t>
                </w:r>
              </w:p>
              <w:p w:rsidRPr="0055195F" w:rsidR="007F1A6E" w:rsidP="0055195F" w:rsidRDefault="007F1A6E" w14:paraId="5118A6B5" w14:textId="085B4192">
                <w:pPr>
                  <w:spacing w:before="120" w:after="120" w:line="240" w:lineRule="auto"/>
                  <w:ind w:left="115" w:right="115"/>
                  <w:rPr>
                    <w:rFonts w:ascii="Arial" w:hAnsi="Arial" w:eastAsia="Arial"/>
                    <w:color w:val="000000"/>
                    <w:sz w:val="20"/>
                    <w:lang w:val="en-GB"/>
                  </w:rPr>
                </w:pPr>
                <w:r w:rsidRPr="0055195F">
                  <w:rPr>
                    <w:rFonts w:ascii="Arial" w:hAnsi="Arial" w:eastAsia="Arial"/>
                    <w:color w:val="000000"/>
                    <w:sz w:val="20"/>
                    <w:lang w:val="en-GB"/>
                  </w:rPr>
                  <w:t xml:space="preserve">We will perform a randomized controlled clinical study in subjects who have had a first stroke 8-12 months earlier and suffer from dysphagia. The intervention consists of daily oral screen training for 3 months. In total 70 subjects will be </w:t>
                </w:r>
                <w:r w:rsidRPr="0055195F">
                  <w:rPr>
                    <w:rFonts w:ascii="Arial" w:hAnsi="Arial" w:eastAsia="Arial"/>
                    <w:color w:val="000000"/>
                    <w:sz w:val="20"/>
                    <w:lang w:val="en-GB"/>
                  </w:rPr>
                  <w:t xml:space="preserve">randomized to intervention or control. The change in swallowing capacity is the main outcome, and secondary outcomes are subjective swallowing problems, lip force, chewing function and quality of life.  </w:t>
                </w:r>
              </w:p>
              <w:p w:rsidRPr="0055195F" w:rsidR="007F1A6E" w:rsidP="0055195F" w:rsidRDefault="007F1A6E" w14:paraId="39C03C5B" w14:textId="19E84A06">
                <w:pPr>
                  <w:spacing w:before="120" w:after="120" w:line="240" w:lineRule="auto"/>
                  <w:ind w:left="115" w:right="115"/>
                  <w:rPr>
                    <w:rFonts w:ascii="Arial" w:hAnsi="Arial" w:eastAsia="Arial"/>
                    <w:color w:val="000000"/>
                    <w:sz w:val="20"/>
                    <w:lang w:val="en-US"/>
                  </w:rPr>
                </w:pPr>
                <w:r w:rsidRPr="0055195F">
                  <w:rPr>
                    <w:rFonts w:ascii="Arial" w:hAnsi="Arial" w:eastAsia="Arial"/>
                    <w:color w:val="000000"/>
                    <w:sz w:val="20"/>
                    <w:lang w:val="en-GB"/>
                  </w:rPr>
                  <w:t>Improved oral motor function and decreased dysphagia in post-stroke patients will result in an improved quality of life for the individual, and also reduce hospitalization and health care costs.</w:t>
                </w:r>
              </w:p>
            </w:tc>
          </w:sdtContent>
        </w:sdt>
      </w:tr>
    </w:tbl>
    <w:p w:rsidRPr="0055195F" w:rsidR="007F1A6E" w:rsidP="0055195F" w:rsidRDefault="007F1A6E" w14:paraId="67CDEF9E" w14:textId="6DA0E4C6">
      <w:pPr>
        <w:keepNext/>
        <w:keepLines/>
        <w:spacing w:before="480" w:line="336" w:lineRule="auto"/>
        <w:ind w:left="115"/>
        <w:outlineLvl w:val="0"/>
        <w:rPr>
          <w:rFonts w:ascii="Arial" w:hAnsi="Arial"/>
          <w:b/>
          <w:bCs/>
          <w:color w:val="000000"/>
          <w:sz w:val="28"/>
          <w:szCs w:val="28"/>
          <w:lang w:val="en-GB"/>
        </w:rPr>
      </w:pPr>
      <w:r w:rsidRPr="0055195F">
        <w:rPr>
          <w:rFonts w:ascii="Arial" w:hAnsi="Arial"/>
          <w:b/>
          <w:bCs/>
          <w:color w:val="000000"/>
          <w:sz w:val="28"/>
          <w:szCs w:val="28"/>
          <w:lang w:val="en-GB"/>
        </w:rPr>
        <w:t xml:space="preserve">Project status December </w:t>
      </w:r>
      <w:r w:rsidRPr="0055195F" w:rsidR="00D85E35">
        <w:rPr>
          <w:rFonts w:ascii="Arial" w:hAnsi="Arial"/>
          <w:b/>
          <w:bCs/>
          <w:color w:val="000000"/>
          <w:sz w:val="28"/>
          <w:szCs w:val="28"/>
          <w:lang w:val="en-GB"/>
        </w:rPr>
        <w:t>20</w:t>
      </w:r>
      <w:r w:rsidR="00D85E35">
        <w:rPr>
          <w:rFonts w:ascii="Arial" w:hAnsi="Arial"/>
          <w:b/>
          <w:bCs/>
          <w:color w:val="000000"/>
          <w:sz w:val="28"/>
          <w:szCs w:val="28"/>
          <w:lang w:val="en-GB"/>
        </w:rPr>
        <w:t>2</w:t>
      </w:r>
      <w:r w:rsidR="003719EA">
        <w:rPr>
          <w:rFonts w:ascii="Arial" w:hAnsi="Arial"/>
          <w:b/>
          <w:bCs/>
          <w:color w:val="000000"/>
          <w:sz w:val="28"/>
          <w:szCs w:val="28"/>
          <w:lang w:val="en-GB"/>
        </w:rPr>
        <w:t>2</w:t>
      </w:r>
    </w:p>
    <w:tbl>
      <w:tblPr>
        <w:tblW w:w="5000" w:type="pct"/>
        <w:tblBorders>
          <w:top w:val="single" w:color="000000" w:sz="4" w:space="0"/>
          <w:left w:val="single" w:color="000000" w:sz="4" w:space="0"/>
          <w:bottom w:val="single" w:color="000000" w:sz="12" w:space="0"/>
          <w:right w:val="single" w:color="000000" w:sz="4" w:space="0"/>
        </w:tblBorders>
        <w:tblCellMar>
          <w:left w:w="0" w:type="dxa"/>
          <w:right w:w="0" w:type="dxa"/>
        </w:tblCellMar>
        <w:tblLook w:val="04A0" w:firstRow="1" w:lastRow="0" w:firstColumn="1" w:lastColumn="0" w:noHBand="0" w:noVBand="1"/>
        <w:tblDescription w:val="Status summary"/>
      </w:tblPr>
      <w:tblGrid>
        <w:gridCol w:w="7502"/>
      </w:tblGrid>
      <w:tr w:rsidRPr="0074359E" w:rsidR="007F1A6E" w:rsidTr="007F1A6E" w14:paraId="5E56A8C1" w14:textId="16E33375">
        <w:tc>
          <w:tcPr>
            <w:tcW w:w="8640" w:type="dxa"/>
          </w:tcPr>
          <w:p w:rsidR="0036615E" w:rsidP="0036615E" w:rsidRDefault="0036615E" w14:paraId="027A3FE2" w14:textId="77777777">
            <w:pPr>
              <w:spacing w:before="120" w:after="120" w:line="240" w:lineRule="auto"/>
              <w:ind w:left="115" w:right="115"/>
              <w:rPr>
                <w:rFonts w:ascii="Arial" w:hAnsi="Arial" w:eastAsia="Arial"/>
                <w:color w:val="000000"/>
                <w:sz w:val="20"/>
                <w:lang w:val="en-GB"/>
              </w:rPr>
            </w:pPr>
            <w:r>
              <w:rPr>
                <w:rFonts w:ascii="Arial" w:hAnsi="Arial" w:eastAsia="Arial"/>
                <w:color w:val="000000"/>
                <w:sz w:val="20"/>
                <w:lang w:val="en-GB"/>
              </w:rPr>
              <w:t xml:space="preserve">The inclusion period was terminated in May 2021. In total 26 patients participated in the study. The project will result in two papers. </w:t>
            </w:r>
          </w:p>
          <w:p w:rsidRPr="00BD348D" w:rsidR="00EC3C5B" w:rsidP="00EC3C5B" w:rsidRDefault="00EC3C5B" w14:paraId="662B35EA" w14:textId="77777777">
            <w:pPr>
              <w:spacing w:line="240" w:lineRule="auto"/>
              <w:ind w:left="142" w:hanging="142"/>
              <w:rPr>
                <w:rFonts w:ascii="Times New Roman" w:hAnsi="Times New Roman" w:cs="Times New Roman"/>
                <w:sz w:val="20"/>
                <w:szCs w:val="20"/>
                <w:lang w:val="en-GB"/>
              </w:rPr>
            </w:pPr>
            <w:r w:rsidRPr="00D50342">
              <w:rPr>
                <w:rFonts w:ascii="Times New Roman" w:hAnsi="Times New Roman" w:cs="Times New Roman"/>
                <w:sz w:val="20"/>
                <w:szCs w:val="20"/>
                <w:lang w:val="en-GB"/>
              </w:rPr>
              <w:t xml:space="preserve">Skott P, Åkesson E, Johansson K, Dalum J, Persson E, Karlsson Å, Seiger Å, McAllister A, Sandborgh-Englund G: Orofacial dysfunction after stroke – a multidisciplinary approach. </w:t>
            </w:r>
            <w:r w:rsidRPr="00BD348D">
              <w:rPr>
                <w:rFonts w:ascii="Times New Roman" w:hAnsi="Times New Roman" w:cs="Times New Roman"/>
                <w:sz w:val="20"/>
                <w:szCs w:val="20"/>
                <w:lang w:val="en-GB"/>
              </w:rPr>
              <w:t>(Reviderad version insänd; Gerodontology)</w:t>
            </w:r>
          </w:p>
          <w:p w:rsidRPr="00356D06" w:rsidR="00EC3C5B" w:rsidP="00EC3C5B" w:rsidRDefault="00EC3C5B" w14:paraId="636088D0" w14:textId="7E549F50">
            <w:pPr>
              <w:spacing w:line="240" w:lineRule="auto"/>
              <w:ind w:left="142" w:hanging="142"/>
              <w:rPr>
                <w:rFonts w:ascii="Times New Roman" w:hAnsi="Times New Roman" w:cs="Times New Roman"/>
                <w:sz w:val="20"/>
                <w:szCs w:val="20"/>
              </w:rPr>
            </w:pPr>
            <w:r w:rsidRPr="00D50342">
              <w:rPr>
                <w:rFonts w:ascii="Times New Roman" w:hAnsi="Times New Roman" w:cs="Times New Roman"/>
                <w:sz w:val="20"/>
                <w:szCs w:val="20"/>
                <w:lang w:val="en-US"/>
              </w:rPr>
              <w:t xml:space="preserve">Skott P, Åkesson E, Johansson K, Dalum J, Persson E, Karlsson Å, Seiger Å, McAllister A, Sandborgh-Englund G: </w:t>
            </w:r>
            <w:r w:rsidRPr="00971104" w:rsidR="00971104">
              <w:rPr>
                <w:rFonts w:ascii="Times New Roman" w:hAnsi="Times New Roman" w:cs="Times New Roman"/>
                <w:sz w:val="20"/>
                <w:szCs w:val="20"/>
                <w:lang w:val="en-US"/>
              </w:rPr>
              <w:t>Effe</w:t>
            </w:r>
            <w:r w:rsidRPr="00D50342" w:rsidR="00971104">
              <w:rPr>
                <w:rFonts w:ascii="Times New Roman" w:hAnsi="Times New Roman" w:cs="Times New Roman"/>
                <w:sz w:val="20"/>
                <w:szCs w:val="20"/>
                <w:lang w:val="en-US"/>
              </w:rPr>
              <w:t xml:space="preserve">ct </w:t>
            </w:r>
            <w:r w:rsidR="00971104">
              <w:rPr>
                <w:rFonts w:ascii="Times New Roman" w:hAnsi="Times New Roman" w:cs="Times New Roman"/>
                <w:sz w:val="20"/>
                <w:szCs w:val="20"/>
                <w:lang w:val="en-US"/>
              </w:rPr>
              <w:t xml:space="preserve">on </w:t>
            </w:r>
            <w:r w:rsidRPr="00463D4A" w:rsidR="00971104">
              <w:rPr>
                <w:rFonts w:ascii="Times New Roman" w:hAnsi="Times New Roman" w:cs="Times New Roman"/>
                <w:sz w:val="20"/>
                <w:szCs w:val="20"/>
                <w:lang w:val="en-US"/>
              </w:rPr>
              <w:t>Orofacial dysfunction after stroke</w:t>
            </w:r>
            <w:r w:rsidRPr="00971104" w:rsidR="00971104">
              <w:rPr>
                <w:rFonts w:ascii="Times New Roman" w:hAnsi="Times New Roman" w:cs="Times New Roman"/>
                <w:sz w:val="20"/>
                <w:szCs w:val="20"/>
                <w:lang w:val="en-US"/>
              </w:rPr>
              <w:t xml:space="preserve"> </w:t>
            </w:r>
            <w:r w:rsidR="00971104">
              <w:rPr>
                <w:rFonts w:ascii="Times New Roman" w:hAnsi="Times New Roman" w:cs="Times New Roman"/>
                <w:sz w:val="20"/>
                <w:szCs w:val="20"/>
                <w:lang w:val="en-US"/>
              </w:rPr>
              <w:t xml:space="preserve">by </w:t>
            </w:r>
            <w:r w:rsidRPr="00D50342" w:rsidR="00971104">
              <w:rPr>
                <w:rFonts w:ascii="Times New Roman" w:hAnsi="Times New Roman" w:cs="Times New Roman"/>
                <w:sz w:val="20"/>
                <w:szCs w:val="20"/>
                <w:lang w:val="en-US"/>
              </w:rPr>
              <w:t>Oral screen train</w:t>
            </w:r>
            <w:r w:rsidRPr="00971104" w:rsidR="00971104">
              <w:rPr>
                <w:rFonts w:ascii="Times New Roman" w:hAnsi="Times New Roman" w:cs="Times New Roman"/>
                <w:sz w:val="20"/>
                <w:szCs w:val="20"/>
                <w:lang w:val="en-US"/>
              </w:rPr>
              <w:t>ing</w:t>
            </w:r>
            <w:r w:rsidRPr="00D50342">
              <w:rPr>
                <w:rFonts w:ascii="Times New Roman" w:hAnsi="Times New Roman" w:cs="Times New Roman"/>
                <w:sz w:val="20"/>
                <w:szCs w:val="20"/>
                <w:lang w:val="en-US"/>
              </w:rPr>
              <w:t xml:space="preserve">. </w:t>
            </w:r>
            <w:r w:rsidRPr="00356D06">
              <w:rPr>
                <w:rFonts w:ascii="Times New Roman" w:hAnsi="Times New Roman" w:cs="Times New Roman"/>
                <w:sz w:val="20"/>
                <w:szCs w:val="20"/>
              </w:rPr>
              <w:t>(</w:t>
            </w:r>
            <w:r w:rsidR="00971104">
              <w:rPr>
                <w:rFonts w:ascii="Times New Roman" w:hAnsi="Times New Roman" w:cs="Times New Roman"/>
                <w:sz w:val="20"/>
                <w:szCs w:val="20"/>
              </w:rPr>
              <w:t>Under preparation</w:t>
            </w:r>
            <w:r w:rsidRPr="00356D06">
              <w:rPr>
                <w:rFonts w:ascii="Times New Roman" w:hAnsi="Times New Roman" w:cs="Times New Roman"/>
                <w:sz w:val="20"/>
                <w:szCs w:val="20"/>
              </w:rPr>
              <w:t>)</w:t>
            </w:r>
          </w:p>
          <w:p w:rsidRPr="0074359E" w:rsidR="00D10807" w:rsidP="00D50342" w:rsidRDefault="00D10807" w14:paraId="3FDEB871" w14:textId="23E5F9ED">
            <w:pPr>
              <w:rPr>
                <w:rFonts w:ascii="Arial" w:hAnsi="Arial" w:eastAsia="Arial"/>
                <w:color w:val="000000"/>
                <w:sz w:val="20"/>
              </w:rPr>
            </w:pPr>
          </w:p>
        </w:tc>
      </w:tr>
    </w:tbl>
    <w:p w:rsidRPr="00D50342" w:rsidR="007F1A6E" w:rsidP="0055195F" w:rsidRDefault="007F1A6E" w14:paraId="3D94EEEC" w14:textId="36B5EDC4">
      <w:pPr>
        <w:keepNext/>
        <w:keepLines/>
        <w:spacing w:before="480" w:line="336" w:lineRule="auto"/>
        <w:ind w:left="115"/>
        <w:outlineLvl w:val="0"/>
        <w:rPr>
          <w:rFonts w:ascii="Arial" w:hAnsi="Arial"/>
          <w:b/>
          <w:bCs/>
          <w:color w:val="000000"/>
          <w:sz w:val="28"/>
          <w:szCs w:val="28"/>
        </w:rPr>
      </w:pPr>
      <w:r w:rsidRPr="00D50342">
        <w:rPr>
          <w:rFonts w:ascii="Arial" w:hAnsi="Arial"/>
          <w:b/>
          <w:bCs/>
          <w:color w:val="000000"/>
          <w:sz w:val="28"/>
          <w:szCs w:val="28"/>
        </w:rPr>
        <w:t>Publications</w:t>
      </w:r>
    </w:p>
    <w:p w:rsidRPr="00356D06" w:rsidR="00EC3C5B" w:rsidP="05144EE6" w:rsidRDefault="00EC3C5B" w14:paraId="70B97FA9" w14:textId="5244D494">
      <w:pPr>
        <w:pStyle w:val="Normal"/>
        <w:spacing w:after="200" w:afterAutospacing="off" w:line="240" w:lineRule="auto"/>
        <w:ind w:left="142" w:hanging="142"/>
        <w:rPr>
          <w:rFonts w:ascii="Times New Roman" w:hAnsi="Times New Roman" w:eastAsia="Calibri" w:cs="Times New Roman" w:asciiTheme="minorAscii" w:hAnsiTheme="minorAscii" w:eastAsiaTheme="minorAscii" w:cstheme="minorBidi"/>
          <w:noProof w:val="0"/>
          <w:color w:val="auto"/>
          <w:sz w:val="20"/>
          <w:szCs w:val="20"/>
          <w:lang w:val="en-US" w:eastAsia="en-US" w:bidi="ar-SA"/>
        </w:rPr>
      </w:pPr>
      <w:r w:rsidRPr="05144EE6" w:rsidR="121C55F1">
        <w:rPr>
          <w:rFonts w:ascii="Times New Roman" w:hAnsi="Times New Roman" w:cs="Times New Roman"/>
          <w:sz w:val="20"/>
          <w:szCs w:val="20"/>
        </w:rPr>
        <w:t xml:space="preserve">Skott P, Åkesson E, Johansson K, Dalum J, Persson E, Karlsson Å, Seiger Å, McAllister A, Sandborgh-Englund G: </w:t>
      </w:r>
      <w:r w:rsidRPr="05144EE6" w:rsidR="121C55F1">
        <w:rPr>
          <w:rFonts w:ascii="Times New Roman" w:hAnsi="Times New Roman" w:cs="Times New Roman"/>
          <w:sz w:val="20"/>
          <w:szCs w:val="20"/>
        </w:rPr>
        <w:t>Orofacial</w:t>
      </w:r>
      <w:r w:rsidRPr="05144EE6" w:rsidR="121C55F1">
        <w:rPr>
          <w:rFonts w:ascii="Times New Roman" w:hAnsi="Times New Roman" w:cs="Times New Roman"/>
          <w:sz w:val="20"/>
          <w:szCs w:val="20"/>
        </w:rPr>
        <w:t xml:space="preserve"> </w:t>
      </w:r>
      <w:r w:rsidRPr="05144EE6" w:rsidR="121C55F1">
        <w:rPr>
          <w:rFonts w:ascii="Times New Roman" w:hAnsi="Times New Roman" w:cs="Times New Roman"/>
          <w:sz w:val="20"/>
          <w:szCs w:val="20"/>
        </w:rPr>
        <w:t>dysfunction</w:t>
      </w:r>
      <w:r w:rsidRPr="05144EE6" w:rsidR="121C55F1">
        <w:rPr>
          <w:rFonts w:ascii="Times New Roman" w:hAnsi="Times New Roman" w:cs="Times New Roman"/>
          <w:sz w:val="20"/>
          <w:szCs w:val="20"/>
        </w:rPr>
        <w:t xml:space="preserve"> </w:t>
      </w:r>
      <w:r w:rsidRPr="05144EE6" w:rsidR="121C55F1">
        <w:rPr>
          <w:rFonts w:ascii="Times New Roman" w:hAnsi="Times New Roman" w:cs="Times New Roman"/>
          <w:sz w:val="20"/>
          <w:szCs w:val="20"/>
        </w:rPr>
        <w:t>after</w:t>
      </w:r>
      <w:r w:rsidRPr="05144EE6" w:rsidR="121C55F1">
        <w:rPr>
          <w:rFonts w:ascii="Times New Roman" w:hAnsi="Times New Roman" w:cs="Times New Roman"/>
          <w:sz w:val="20"/>
          <w:szCs w:val="20"/>
        </w:rPr>
        <w:t xml:space="preserve"> stroke – a </w:t>
      </w:r>
      <w:r w:rsidRPr="05144EE6" w:rsidR="121C55F1">
        <w:rPr>
          <w:rFonts w:ascii="Times New Roman" w:hAnsi="Times New Roman" w:cs="Times New Roman"/>
          <w:sz w:val="20"/>
          <w:szCs w:val="20"/>
        </w:rPr>
        <w:t>multidisciplinary</w:t>
      </w:r>
      <w:r w:rsidRPr="05144EE6" w:rsidR="121C55F1">
        <w:rPr>
          <w:rFonts w:ascii="Times New Roman" w:hAnsi="Times New Roman" w:cs="Times New Roman"/>
          <w:sz w:val="20"/>
          <w:szCs w:val="20"/>
        </w:rPr>
        <w:t xml:space="preserve"> approach. </w:t>
      </w:r>
      <w:r w:rsidRPr="05144EE6" w:rsidR="19978817">
        <w:rPr>
          <w:rFonts w:ascii="Times New Roman" w:hAnsi="Times New Roman" w:eastAsia="Calibri" w:cs="Times New Roman" w:asciiTheme="minorAscii" w:hAnsiTheme="minorAscii" w:eastAsiaTheme="minorAscii" w:cstheme="minorBidi"/>
          <w:noProof w:val="0"/>
          <w:color w:val="auto"/>
          <w:sz w:val="20"/>
          <w:szCs w:val="20"/>
          <w:lang w:val="en-US" w:eastAsia="en-US" w:bidi="ar-SA"/>
        </w:rPr>
        <w:t>Gerodontology</w:t>
      </w:r>
      <w:r w:rsidRPr="05144EE6" w:rsidR="19978817">
        <w:rPr>
          <w:rFonts w:ascii="Times New Roman" w:hAnsi="Times New Roman" w:eastAsia="Calibri" w:cs="Times New Roman" w:asciiTheme="minorAscii" w:hAnsiTheme="minorAscii" w:eastAsiaTheme="minorAscii" w:cstheme="minorBidi"/>
          <w:noProof w:val="0"/>
          <w:color w:val="auto"/>
          <w:sz w:val="20"/>
          <w:szCs w:val="20"/>
          <w:lang w:val="en-US" w:eastAsia="en-US" w:bidi="ar-SA"/>
        </w:rPr>
        <w:t xml:space="preserve">. 2023 Sep 11. </w:t>
      </w:r>
      <w:r w:rsidRPr="05144EE6" w:rsidR="19978817">
        <w:rPr>
          <w:rFonts w:ascii="Times New Roman" w:hAnsi="Times New Roman" w:eastAsia="Calibri" w:cs="Times New Roman" w:asciiTheme="minorAscii" w:hAnsiTheme="minorAscii" w:eastAsiaTheme="minorAscii" w:cstheme="minorBidi"/>
          <w:noProof w:val="0"/>
          <w:color w:val="auto"/>
          <w:sz w:val="20"/>
          <w:szCs w:val="20"/>
          <w:lang w:val="en-US" w:eastAsia="en-US" w:bidi="ar-SA"/>
        </w:rPr>
        <w:t>doi</w:t>
      </w:r>
      <w:r w:rsidRPr="05144EE6" w:rsidR="19978817">
        <w:rPr>
          <w:rFonts w:ascii="Times New Roman" w:hAnsi="Times New Roman" w:eastAsia="Calibri" w:cs="Times New Roman" w:asciiTheme="minorAscii" w:hAnsiTheme="minorAscii" w:eastAsiaTheme="minorAscii" w:cstheme="minorBidi"/>
          <w:noProof w:val="0"/>
          <w:color w:val="auto"/>
          <w:sz w:val="20"/>
          <w:szCs w:val="20"/>
          <w:lang w:val="en-US" w:eastAsia="en-US" w:bidi="ar-SA"/>
        </w:rPr>
        <w:t>: 10.1111/ger.12713.</w:t>
      </w:r>
    </w:p>
    <w:p w:rsidRPr="00356D06" w:rsidR="00EC3C5B" w:rsidP="05144EE6" w:rsidRDefault="00EC3C5B" w14:paraId="6279BCDB" w14:textId="0C69B63C">
      <w:pPr>
        <w:pStyle w:val="Normal"/>
        <w:spacing w:line="240" w:lineRule="auto"/>
        <w:ind w:left="142" w:hanging="142"/>
        <w:rPr>
          <w:rFonts w:ascii="Times New Roman" w:hAnsi="Times New Roman" w:cs="Times New Roman"/>
          <w:sz w:val="20"/>
          <w:szCs w:val="20"/>
        </w:rPr>
      </w:pPr>
    </w:p>
    <w:p w:rsidRPr="0055195F" w:rsidR="00384B80" w:rsidP="0055195F" w:rsidRDefault="00384B80" w14:paraId="159EA269" w14:textId="3A05EDA9">
      <w:pPr>
        <w:rPr>
          <w:lang w:val="en-US"/>
        </w:rPr>
      </w:pPr>
    </w:p>
    <w:p w:rsidRPr="0055195F" w:rsidR="007F1A6E" w:rsidP="0055195F" w:rsidRDefault="007F1A6E" w14:paraId="01C96559" w14:textId="112A3965">
      <w:pPr>
        <w:rPr>
          <w:lang w:val="en-US"/>
        </w:rPr>
      </w:pPr>
      <w:r w:rsidRPr="0055195F">
        <w:rPr>
          <w:lang w:val="en-US"/>
        </w:rPr>
        <w:br w:type="page"/>
      </w:r>
    </w:p>
    <w:p w:rsidRPr="00BA53F2" w:rsidR="007F1A6E" w:rsidRDefault="007F1A6E" w14:paraId="2641BA96" w14:textId="5A636A84">
      <w:pPr>
        <w:spacing w:after="180" w:line="336" w:lineRule="auto"/>
        <w:rPr>
          <w:rFonts w:ascii="Arial" w:hAnsi="Arial"/>
          <w:b/>
          <w:bCs/>
          <w:color w:val="000000"/>
          <w:sz w:val="28"/>
          <w:szCs w:val="28"/>
        </w:rPr>
      </w:pPr>
      <w:r w:rsidRPr="00CC3C01">
        <w:rPr>
          <w:rFonts w:ascii="Arial" w:hAnsi="Arial" w:cs="Arial"/>
          <w:b/>
          <w:bCs/>
          <w:noProof/>
          <w:color w:val="000000"/>
          <w:sz w:val="20"/>
          <w:lang w:eastAsia="sv-SE"/>
        </w:rPr>
        <mc:AlternateContent>
          <mc:Choice Requires="wps">
            <w:drawing>
              <wp:anchor distT="0" distB="0" distL="114300" distR="114300" simplePos="0" relativeHeight="251658245" behindDoc="0" locked="0" layoutInCell="1" allowOverlap="1" wp14:anchorId="4617D7B1" wp14:editId="36655D20">
                <wp:simplePos x="0" y="0"/>
                <wp:positionH relativeFrom="page">
                  <wp:posOffset>234086</wp:posOffset>
                </wp:positionH>
                <wp:positionV relativeFrom="page">
                  <wp:posOffset>1345997</wp:posOffset>
                </wp:positionV>
                <wp:extent cx="1535430" cy="3105150"/>
                <wp:effectExtent l="0" t="0" r="7620" b="0"/>
                <wp:wrapNone/>
                <wp:docPr id="11" name="Textruta 11" descr="Status report form heading"/>
                <wp:cNvGraphicFramePr/>
                <a:graphic xmlns:a="http://schemas.openxmlformats.org/drawingml/2006/main">
                  <a:graphicData uri="http://schemas.microsoft.com/office/word/2010/wordprocessingShape">
                    <wps:wsp>
                      <wps:cNvSpPr txBox="1"/>
                      <wps:spPr>
                        <a:xfrm>
                          <a:off x="0" y="0"/>
                          <a:ext cx="1535430" cy="3105150"/>
                        </a:xfrm>
                        <a:prstGeom prst="rect">
                          <a:avLst/>
                        </a:prstGeom>
                        <a:noFill/>
                        <a:ln w="6350">
                          <a:noFill/>
                        </a:ln>
                        <a:effectLst/>
                      </wps:spPr>
                      <wps:txbx>
                        <w:txbxContent>
                          <w:p w:rsidR="00552D97" w:rsidP="00552D97" w:rsidRDefault="00676AEF" w14:paraId="51CF7A79" w14:textId="6555F5F1">
                            <w:pPr>
                              <w:pStyle w:val="Formulrrubrik"/>
                              <w:spacing w:before="0"/>
                              <w:rPr>
                                <w:b w:val="0"/>
                              </w:rPr>
                            </w:pPr>
                            <w:r>
                              <w:t>Principal Investigator</w:t>
                            </w:r>
                            <w:r w:rsidR="0069732D">
                              <w:t>s</w:t>
                            </w:r>
                            <w:r>
                              <w:t>:</w:t>
                            </w:r>
                            <w:r>
                              <w:br/>
                            </w:r>
                            <w:r w:rsidRPr="00552D97">
                              <w:rPr>
                                <w:b w:val="0"/>
                              </w:rPr>
                              <w:t>Mats Trulsson</w:t>
                            </w:r>
                          </w:p>
                          <w:p w:rsidRPr="00552D97" w:rsidR="00552D97" w:rsidP="00552D97" w:rsidRDefault="00552D97" w14:paraId="66A69B84" w14:textId="2579EEEB">
                            <w:pPr>
                              <w:pStyle w:val="Formulrrubrik"/>
                              <w:spacing w:before="0"/>
                              <w:rPr>
                                <w:b w:val="0"/>
                              </w:rPr>
                            </w:pPr>
                            <w:r w:rsidRPr="00552D97">
                              <w:rPr>
                                <w:b w:val="0"/>
                              </w:rPr>
                              <w:t>Abhishek Kumar</w:t>
                            </w:r>
                          </w:p>
                          <w:p w:rsidRPr="00880917" w:rsidR="00676AEF" w:rsidP="007F1A6E" w:rsidRDefault="00676AEF" w14:paraId="22159106" w14:textId="77777777">
                            <w:pPr>
                              <w:pStyle w:val="Formulrrubrik"/>
                            </w:pPr>
                            <w:r w:rsidRPr="00880917">
                              <w:t>Co-investigators:</w:t>
                            </w:r>
                          </w:p>
                          <w:p w:rsidR="009D4253" w:rsidP="00552D97" w:rsidRDefault="009D4253" w14:paraId="00986690" w14:textId="0E9842F2">
                            <w:pPr>
                              <w:pStyle w:val="Formulrtext"/>
                              <w:spacing w:line="240" w:lineRule="auto"/>
                              <w:rPr>
                                <w:rFonts w:ascii="Calibri" w:hAnsi="Calibri" w:eastAsia="Times New Roman" w:cs="Calibri"/>
                                <w:color w:val="auto"/>
                                <w:sz w:val="22"/>
                                <w:lang w:val="sv-SE" w:eastAsia="sv-SE"/>
                              </w:rPr>
                            </w:pPr>
                            <w:r w:rsidRPr="00880917">
                              <w:rPr>
                                <w:rFonts w:ascii="Calibri" w:hAnsi="Calibri" w:eastAsia="Times New Roman" w:cs="Calibri"/>
                                <w:color w:val="auto"/>
                                <w:sz w:val="22"/>
                                <w:lang w:val="sv-SE" w:eastAsia="sv-SE"/>
                              </w:rPr>
                              <w:t xml:space="preserve">Gunilla Sandborgh Englund  </w:t>
                            </w:r>
                            <w:r>
                              <w:rPr>
                                <w:rFonts w:ascii="Calibri" w:hAnsi="Calibri" w:eastAsia="Times New Roman" w:cs="Calibri"/>
                                <w:color w:val="auto"/>
                                <w:sz w:val="22"/>
                                <w:lang w:val="sv-SE" w:eastAsia="sv-SE"/>
                              </w:rPr>
                              <w:br/>
                            </w:r>
                            <w:r w:rsidRPr="007B6B6D">
                              <w:rPr>
                                <w:rFonts w:ascii="Calibri" w:hAnsi="Calibri" w:eastAsia="Times New Roman" w:cs="Calibri"/>
                                <w:color w:val="auto"/>
                                <w:sz w:val="22"/>
                                <w:lang w:val="sv-SE" w:eastAsia="sv-SE"/>
                              </w:rPr>
                              <w:t>Pia Skott</w:t>
                            </w:r>
                          </w:p>
                          <w:p w:rsidR="009D4253" w:rsidP="00552D97" w:rsidRDefault="009D4253" w14:paraId="71A352A3" w14:textId="77777777">
                            <w:pPr>
                              <w:pStyle w:val="Formulrtext"/>
                              <w:spacing w:line="240" w:lineRule="auto"/>
                              <w:rPr>
                                <w:rFonts w:ascii="Calibri" w:hAnsi="Calibri" w:eastAsia="Times New Roman" w:cs="Calibri"/>
                                <w:color w:val="auto"/>
                                <w:sz w:val="22"/>
                                <w:lang w:val="sv-SE" w:eastAsia="sv-SE"/>
                              </w:rPr>
                            </w:pPr>
                            <w:r>
                              <w:rPr>
                                <w:rFonts w:ascii="Calibri" w:hAnsi="Calibri" w:eastAsia="Times New Roman" w:cs="Calibri"/>
                                <w:color w:val="auto"/>
                                <w:sz w:val="22"/>
                                <w:lang w:val="sv-SE" w:eastAsia="sv-SE"/>
                              </w:rPr>
                              <w:t>Tommy Cederholm</w:t>
                            </w:r>
                          </w:p>
                          <w:p w:rsidR="009D4253" w:rsidP="00552D97" w:rsidRDefault="009D4253" w14:paraId="21A63D7D" w14:textId="77777777">
                            <w:pPr>
                              <w:pStyle w:val="Formulrtext"/>
                              <w:spacing w:line="240" w:lineRule="auto"/>
                              <w:rPr>
                                <w:rFonts w:ascii="Calibri" w:hAnsi="Calibri" w:eastAsia="Times New Roman" w:cs="Calibri"/>
                                <w:color w:val="auto"/>
                                <w:sz w:val="22"/>
                                <w:lang w:val="sv-SE" w:eastAsia="sv-SE"/>
                              </w:rPr>
                            </w:pPr>
                            <w:r>
                              <w:rPr>
                                <w:rFonts w:ascii="Calibri" w:hAnsi="Calibri" w:eastAsia="Times New Roman" w:cs="Calibri"/>
                                <w:color w:val="auto"/>
                                <w:sz w:val="22"/>
                                <w:lang w:val="sv-SE" w:eastAsia="sv-SE"/>
                              </w:rPr>
                              <w:t>Kerstin Belqaid</w:t>
                            </w:r>
                          </w:p>
                          <w:p w:rsidR="009D4253" w:rsidP="00552D97" w:rsidRDefault="009D4253" w14:paraId="0191B69C" w14:textId="77777777">
                            <w:pPr>
                              <w:pStyle w:val="Formulrtext"/>
                              <w:spacing w:line="240" w:lineRule="auto"/>
                              <w:rPr>
                                <w:rFonts w:ascii="Calibri" w:hAnsi="Calibri" w:eastAsia="Times New Roman" w:cs="Calibri"/>
                                <w:color w:val="auto"/>
                                <w:sz w:val="22"/>
                                <w:lang w:val="sv-SE" w:eastAsia="sv-SE"/>
                              </w:rPr>
                            </w:pPr>
                            <w:r>
                              <w:rPr>
                                <w:rFonts w:ascii="Calibri" w:hAnsi="Calibri" w:eastAsia="Times New Roman" w:cs="Calibri"/>
                                <w:color w:val="auto"/>
                                <w:sz w:val="22"/>
                                <w:lang w:val="sv-SE" w:eastAsia="sv-SE"/>
                              </w:rPr>
                              <w:t>Anastasios Grigoriadis</w:t>
                            </w:r>
                          </w:p>
                          <w:p w:rsidR="009D4253" w:rsidP="00552D97" w:rsidRDefault="009D4253" w14:paraId="4E173C1D" w14:textId="77777777">
                            <w:pPr>
                              <w:pStyle w:val="Formulrtext"/>
                              <w:spacing w:line="240" w:lineRule="auto"/>
                              <w:rPr>
                                <w:rFonts w:ascii="Calibri" w:hAnsi="Calibri" w:eastAsia="Times New Roman" w:cs="Calibri"/>
                                <w:color w:val="auto"/>
                                <w:sz w:val="22"/>
                                <w:lang w:val="sv-SE" w:eastAsia="sv-SE"/>
                              </w:rPr>
                            </w:pPr>
                            <w:r>
                              <w:rPr>
                                <w:rFonts w:ascii="Calibri" w:hAnsi="Calibri" w:eastAsia="Times New Roman" w:cs="Calibri"/>
                                <w:color w:val="auto"/>
                                <w:sz w:val="22"/>
                                <w:lang w:val="sv-SE" w:eastAsia="sv-SE"/>
                              </w:rPr>
                              <w:t>Kerstin Johansson</w:t>
                            </w:r>
                          </w:p>
                          <w:p w:rsidR="009D4253" w:rsidP="00552D97" w:rsidRDefault="009D4253" w14:paraId="6C69FC46" w14:textId="77777777">
                            <w:pPr>
                              <w:pStyle w:val="Formulrtext"/>
                              <w:spacing w:line="240" w:lineRule="auto"/>
                              <w:rPr>
                                <w:rFonts w:ascii="Calibri" w:hAnsi="Calibri" w:eastAsia="Times New Roman" w:cs="Calibri"/>
                                <w:color w:val="auto"/>
                                <w:sz w:val="22"/>
                                <w:lang w:val="sv-SE" w:eastAsia="sv-SE"/>
                              </w:rPr>
                            </w:pPr>
                            <w:r>
                              <w:rPr>
                                <w:rFonts w:ascii="Calibri" w:hAnsi="Calibri" w:eastAsia="Times New Roman" w:cs="Calibri"/>
                                <w:color w:val="auto"/>
                                <w:sz w:val="22"/>
                                <w:lang w:val="sv-SE" w:eastAsia="sv-SE"/>
                              </w:rPr>
                              <w:t>Elisabeth Rydwik</w:t>
                            </w:r>
                          </w:p>
                          <w:p w:rsidR="009D4253" w:rsidP="00552D97" w:rsidRDefault="009D4253" w14:paraId="390009A2" w14:textId="77777777">
                            <w:pPr>
                              <w:pStyle w:val="Formulrtext"/>
                              <w:spacing w:line="240" w:lineRule="auto"/>
                              <w:rPr>
                                <w:rFonts w:ascii="Calibri" w:hAnsi="Calibri" w:eastAsia="Times New Roman" w:cs="Calibri"/>
                                <w:color w:val="auto"/>
                                <w:sz w:val="22"/>
                                <w:lang w:val="sv-SE" w:eastAsia="sv-SE"/>
                              </w:rPr>
                            </w:pPr>
                            <w:r>
                              <w:rPr>
                                <w:rFonts w:ascii="Calibri" w:hAnsi="Calibri" w:eastAsia="Times New Roman" w:cs="Calibri"/>
                                <w:color w:val="auto"/>
                                <w:sz w:val="22"/>
                                <w:lang w:val="sv-SE" w:eastAsia="sv-SE"/>
                              </w:rPr>
                              <w:t>Anne Söderlund</w:t>
                            </w:r>
                          </w:p>
                          <w:p w:rsidRPr="00880917" w:rsidR="00676AEF" w:rsidP="00552D97" w:rsidRDefault="009D4253" w14:paraId="3069502C" w14:textId="3E200EAE">
                            <w:pPr>
                              <w:pStyle w:val="Default"/>
                              <w:rPr>
                                <w:color w:val="auto"/>
                              </w:rPr>
                            </w:pPr>
                            <w:r>
                              <w:rPr>
                                <w:rFonts w:eastAsia="Times New Roman"/>
                                <w:color w:val="auto"/>
                                <w:sz w:val="22"/>
                                <w:lang w:eastAsia="sv-SE"/>
                              </w:rPr>
                              <w:t>Anders Wänman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5366DB6">
              <v:shape id="Textruta 11" style="position:absolute;margin-left:18.45pt;margin-top:106pt;width:120.9pt;height:24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Status report form heading"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" w14:anchorId="4617D7B1">
                <v:textbox inset="0,0,0,0">
                  <w:txbxContent>
                    <w:p w:rsidR="00552D97" w:rsidP="00552D97" w:rsidRDefault="00676AEF" w14:paraId="3EDEA654" w14:textId="6555F5F1">
                      <w:pPr>
                        <w:pStyle w:val="Formulrrubrik"/>
                        <w:spacing w:before="0"/>
                        <w:rPr>
                          <w:b w:val="0"/>
                        </w:rPr>
                      </w:pPr>
                      <w:r>
                        <w:t>Principal Investigator</w:t>
                      </w:r>
                      <w:r w:rsidR="0069732D">
                        <w:t>s</w:t>
                      </w:r>
                      <w:r>
                        <w:t>:</w:t>
                      </w:r>
                      <w:r>
                        <w:br/>
                      </w:r>
                      <w:r w:rsidRPr="00552D97">
                        <w:rPr>
                          <w:b w:val="0"/>
                        </w:rPr>
                        <w:t>Mats Trulsson</w:t>
                      </w:r>
                    </w:p>
                    <w:p w:rsidRPr="00552D97" w:rsidR="00552D97" w:rsidP="00552D97" w:rsidRDefault="00552D97" w14:paraId="3CBFB6D5" w14:textId="2579EEEB">
                      <w:pPr>
                        <w:pStyle w:val="Formulrrubrik"/>
                        <w:spacing w:before="0"/>
                        <w:rPr>
                          <w:b w:val="0"/>
                        </w:rPr>
                      </w:pPr>
                      <w:r w:rsidRPr="00552D97">
                        <w:rPr>
                          <w:b w:val="0"/>
                        </w:rPr>
                        <w:t>Abhishek Kumar</w:t>
                      </w:r>
                    </w:p>
                    <w:p w:rsidRPr="00880917" w:rsidR="00676AEF" w:rsidP="007F1A6E" w:rsidRDefault="00676AEF" w14:paraId="1BD305AB" w14:textId="77777777">
                      <w:pPr>
                        <w:pStyle w:val="Formulrrubrik"/>
                      </w:pPr>
                      <w:r w:rsidRPr="00880917">
                        <w:t>Co-investigators:</w:t>
                      </w:r>
                    </w:p>
                    <w:p w:rsidR="009D4253" w:rsidP="00552D97" w:rsidRDefault="009D4253" w14:paraId="61E19BEF" w14:textId="0E9842F2">
                      <w:pPr>
                        <w:pStyle w:val="Formulrtext"/>
                        <w:spacing w:line="240" w:lineRule="auto"/>
                        <w:rPr>
                          <w:rFonts w:ascii="Calibri" w:hAnsi="Calibri" w:eastAsia="Times New Roman" w:cs="Calibri"/>
                          <w:color w:val="auto"/>
                          <w:sz w:val="22"/>
                          <w:lang w:val="sv-SE" w:eastAsia="sv-SE"/>
                        </w:rPr>
                      </w:pPr>
                      <w:r w:rsidRPr="00880917">
                        <w:rPr>
                          <w:rFonts w:ascii="Calibri" w:hAnsi="Calibri" w:eastAsia="Times New Roman" w:cs="Calibri"/>
                          <w:color w:val="auto"/>
                          <w:sz w:val="22"/>
                          <w:lang w:val="sv-SE" w:eastAsia="sv-SE"/>
                        </w:rPr>
                        <w:t xml:space="preserve">Gunilla Sandborgh Englund  </w:t>
                      </w:r>
                      <w:r>
                        <w:rPr>
                          <w:rFonts w:ascii="Calibri" w:hAnsi="Calibri" w:eastAsia="Times New Roman" w:cs="Calibri"/>
                          <w:color w:val="auto"/>
                          <w:sz w:val="22"/>
                          <w:lang w:val="sv-SE" w:eastAsia="sv-SE"/>
                        </w:rPr>
                        <w:br/>
                      </w:r>
                      <w:r w:rsidRPr="007B6B6D">
                        <w:rPr>
                          <w:rFonts w:ascii="Calibri" w:hAnsi="Calibri" w:eastAsia="Times New Roman" w:cs="Calibri"/>
                          <w:color w:val="auto"/>
                          <w:sz w:val="22"/>
                          <w:lang w:val="sv-SE" w:eastAsia="sv-SE"/>
                        </w:rPr>
                        <w:t>Pia Skott</w:t>
                      </w:r>
                    </w:p>
                    <w:p w:rsidR="009D4253" w:rsidP="00552D97" w:rsidRDefault="009D4253" w14:paraId="47BF073E" w14:textId="77777777">
                      <w:pPr>
                        <w:pStyle w:val="Formulrtext"/>
                        <w:spacing w:line="240" w:lineRule="auto"/>
                        <w:rPr>
                          <w:rFonts w:ascii="Calibri" w:hAnsi="Calibri" w:eastAsia="Times New Roman" w:cs="Calibri"/>
                          <w:color w:val="auto"/>
                          <w:sz w:val="22"/>
                          <w:lang w:val="sv-SE" w:eastAsia="sv-SE"/>
                        </w:rPr>
                      </w:pPr>
                      <w:r>
                        <w:rPr>
                          <w:rFonts w:ascii="Calibri" w:hAnsi="Calibri" w:eastAsia="Times New Roman" w:cs="Calibri"/>
                          <w:color w:val="auto"/>
                          <w:sz w:val="22"/>
                          <w:lang w:val="sv-SE" w:eastAsia="sv-SE"/>
                        </w:rPr>
                        <w:t>Tommy Cederholm</w:t>
                      </w:r>
                    </w:p>
                    <w:p w:rsidR="009D4253" w:rsidP="00552D97" w:rsidRDefault="009D4253" w14:paraId="22B06012" w14:textId="77777777">
                      <w:pPr>
                        <w:pStyle w:val="Formulrtext"/>
                        <w:spacing w:line="240" w:lineRule="auto"/>
                        <w:rPr>
                          <w:rFonts w:ascii="Calibri" w:hAnsi="Calibri" w:eastAsia="Times New Roman" w:cs="Calibri"/>
                          <w:color w:val="auto"/>
                          <w:sz w:val="22"/>
                          <w:lang w:val="sv-SE" w:eastAsia="sv-SE"/>
                        </w:rPr>
                      </w:pPr>
                      <w:r>
                        <w:rPr>
                          <w:rFonts w:ascii="Calibri" w:hAnsi="Calibri" w:eastAsia="Times New Roman" w:cs="Calibri"/>
                          <w:color w:val="auto"/>
                          <w:sz w:val="22"/>
                          <w:lang w:val="sv-SE" w:eastAsia="sv-SE"/>
                        </w:rPr>
                        <w:t>Kerstin Belqaid</w:t>
                      </w:r>
                    </w:p>
                    <w:p w:rsidR="009D4253" w:rsidP="00552D97" w:rsidRDefault="009D4253" w14:paraId="3D274389" w14:textId="77777777">
                      <w:pPr>
                        <w:pStyle w:val="Formulrtext"/>
                        <w:spacing w:line="240" w:lineRule="auto"/>
                        <w:rPr>
                          <w:rFonts w:ascii="Calibri" w:hAnsi="Calibri" w:eastAsia="Times New Roman" w:cs="Calibri"/>
                          <w:color w:val="auto"/>
                          <w:sz w:val="22"/>
                          <w:lang w:val="sv-SE" w:eastAsia="sv-SE"/>
                        </w:rPr>
                      </w:pPr>
                      <w:r>
                        <w:rPr>
                          <w:rFonts w:ascii="Calibri" w:hAnsi="Calibri" w:eastAsia="Times New Roman" w:cs="Calibri"/>
                          <w:color w:val="auto"/>
                          <w:sz w:val="22"/>
                          <w:lang w:val="sv-SE" w:eastAsia="sv-SE"/>
                        </w:rPr>
                        <w:t>Anastasios Grigoriadis</w:t>
                      </w:r>
                    </w:p>
                    <w:p w:rsidR="009D4253" w:rsidP="00552D97" w:rsidRDefault="009D4253" w14:paraId="4DCA1E77" w14:textId="77777777">
                      <w:pPr>
                        <w:pStyle w:val="Formulrtext"/>
                        <w:spacing w:line="240" w:lineRule="auto"/>
                        <w:rPr>
                          <w:rFonts w:ascii="Calibri" w:hAnsi="Calibri" w:eastAsia="Times New Roman" w:cs="Calibri"/>
                          <w:color w:val="auto"/>
                          <w:sz w:val="22"/>
                          <w:lang w:val="sv-SE" w:eastAsia="sv-SE"/>
                        </w:rPr>
                      </w:pPr>
                      <w:r>
                        <w:rPr>
                          <w:rFonts w:ascii="Calibri" w:hAnsi="Calibri" w:eastAsia="Times New Roman" w:cs="Calibri"/>
                          <w:color w:val="auto"/>
                          <w:sz w:val="22"/>
                          <w:lang w:val="sv-SE" w:eastAsia="sv-SE"/>
                        </w:rPr>
                        <w:t>Kerstin Johansson</w:t>
                      </w:r>
                    </w:p>
                    <w:p w:rsidR="009D4253" w:rsidP="00552D97" w:rsidRDefault="009D4253" w14:paraId="1DB7FF58" w14:textId="77777777">
                      <w:pPr>
                        <w:pStyle w:val="Formulrtext"/>
                        <w:spacing w:line="240" w:lineRule="auto"/>
                        <w:rPr>
                          <w:rFonts w:ascii="Calibri" w:hAnsi="Calibri" w:eastAsia="Times New Roman" w:cs="Calibri"/>
                          <w:color w:val="auto"/>
                          <w:sz w:val="22"/>
                          <w:lang w:val="sv-SE" w:eastAsia="sv-SE"/>
                        </w:rPr>
                      </w:pPr>
                      <w:r>
                        <w:rPr>
                          <w:rFonts w:ascii="Calibri" w:hAnsi="Calibri" w:eastAsia="Times New Roman" w:cs="Calibri"/>
                          <w:color w:val="auto"/>
                          <w:sz w:val="22"/>
                          <w:lang w:val="sv-SE" w:eastAsia="sv-SE"/>
                        </w:rPr>
                        <w:t>Elisabeth Rydwik</w:t>
                      </w:r>
                    </w:p>
                    <w:p w:rsidR="009D4253" w:rsidP="00552D97" w:rsidRDefault="009D4253" w14:paraId="7D382334" w14:textId="77777777">
                      <w:pPr>
                        <w:pStyle w:val="Formulrtext"/>
                        <w:spacing w:line="240" w:lineRule="auto"/>
                        <w:rPr>
                          <w:rFonts w:ascii="Calibri" w:hAnsi="Calibri" w:eastAsia="Times New Roman" w:cs="Calibri"/>
                          <w:color w:val="auto"/>
                          <w:sz w:val="22"/>
                          <w:lang w:val="sv-SE" w:eastAsia="sv-SE"/>
                        </w:rPr>
                      </w:pPr>
                      <w:r>
                        <w:rPr>
                          <w:rFonts w:ascii="Calibri" w:hAnsi="Calibri" w:eastAsia="Times New Roman" w:cs="Calibri"/>
                          <w:color w:val="auto"/>
                          <w:sz w:val="22"/>
                          <w:lang w:val="sv-SE" w:eastAsia="sv-SE"/>
                        </w:rPr>
                        <w:t>Anne Söderlund</w:t>
                      </w:r>
                    </w:p>
                    <w:p w:rsidRPr="00880917" w:rsidR="00676AEF" w:rsidP="00552D97" w:rsidRDefault="009D4253" w14:paraId="7EA5DD40" w14:textId="3E200EAE">
                      <w:pPr>
                        <w:pStyle w:val="Default"/>
                        <w:rPr>
                          <w:color w:val="auto"/>
                        </w:rPr>
                      </w:pPr>
                      <w:r>
                        <w:rPr>
                          <w:rFonts w:eastAsia="Times New Roman"/>
                          <w:color w:val="auto"/>
                          <w:sz w:val="22"/>
                          <w:lang w:eastAsia="sv-SE"/>
                        </w:rPr>
                        <w:t>Anders Wänman</w:t>
                      </w:r>
                    </w:p>
                  </w:txbxContent>
                </v:textbox>
                <w10:wrap anchorx="page" anchory="page"/>
              </v:shape>
            </w:pict>
          </mc:Fallback>
        </mc:AlternateContent>
      </w:r>
      <w:r w:rsidRPr="00BA53F2">
        <w:rPr>
          <w:rFonts w:ascii="Arial" w:hAnsi="Arial"/>
          <w:b/>
          <w:bCs/>
          <w:color w:val="000000"/>
          <w:sz w:val="28"/>
          <w:szCs w:val="28"/>
        </w:rPr>
        <w:t>Title</w:t>
      </w:r>
    </w:p>
    <w:tbl>
      <w:tblPr>
        <w:tblW w:w="5000" w:type="pct"/>
        <w:tblBorders>
          <w:top w:val="single" w:color="000000" w:sz="4" w:space="0"/>
          <w:left w:val="single" w:color="000000" w:sz="4" w:space="0"/>
          <w:bottom w:val="single" w:color="000000" w:sz="12" w:space="0"/>
          <w:right w:val="single" w:color="000000" w:sz="4" w:space="0"/>
        </w:tblBorders>
        <w:tblCellMar>
          <w:left w:w="0" w:type="dxa"/>
          <w:right w:w="0" w:type="dxa"/>
        </w:tblCellMar>
        <w:tblLook w:val="04A0" w:firstRow="1" w:lastRow="0" w:firstColumn="1" w:lastColumn="0" w:noHBand="0" w:noVBand="1"/>
        <w:tblDescription w:val="Status summary"/>
      </w:tblPr>
      <w:tblGrid>
        <w:gridCol w:w="7502"/>
      </w:tblGrid>
      <w:tr w:rsidRPr="00BD348D" w:rsidR="00E57776" w:rsidTr="00E57776" w14:paraId="45ED96E5" w14:textId="646FBEFC">
        <w:sdt>
          <w:sdtPr>
            <w:id w:val="-537655139"/>
            <w:placeholder>
              <w:docPart w:val="5813F12004204990864CADCCE3AD67F4"/>
            </w:placeholder>
          </w:sdtPr>
          <w:sdtEndPr/>
          <w:sdtContent>
            <w:sdt>
              <w:sdtPr>
                <w:id w:val="-1113284140"/>
                <w:placeholder>
                  <w:docPart w:val="D143181E36CE4C90A0830663633A11AA"/>
                </w:placeholder>
              </w:sdtPr>
              <w:sdtEndPr>
                <w:rPr>
                  <w:b/>
                </w:rPr>
              </w:sdtEndPr>
              <w:sdtContent>
                <w:tc>
                  <w:tcPr>
                    <w:tcW w:w="7502" w:type="dxa"/>
                  </w:tcPr>
                  <w:p w:rsidRPr="0036615E" w:rsidR="00E57776" w:rsidP="00CF7435" w:rsidRDefault="00E57776" w14:paraId="6C3A5B96" w14:textId="4A70775C">
                    <w:pPr>
                      <w:pStyle w:val="ListParagraph"/>
                      <w:numPr>
                        <w:ilvl w:val="0"/>
                        <w:numId w:val="3"/>
                      </w:numPr>
                      <w:spacing w:before="120" w:after="120" w:line="240" w:lineRule="auto"/>
                      <w:ind w:right="115"/>
                      <w:rPr>
                        <w:b/>
                        <w:lang w:val="en-GB"/>
                      </w:rPr>
                    </w:pPr>
                    <w:r w:rsidRPr="00EA4004">
                      <w:rPr>
                        <w:lang w:val="en-US"/>
                      </w:rPr>
                      <w:t>T</w:t>
                    </w:r>
                    <w:r>
                      <w:rPr>
                        <w:rFonts w:ascii="CalibriRegular" w:hAnsi="CalibriRegular" w:eastAsia="Times New Roman" w:cs="CalibriRegular"/>
                        <w:sz w:val="23"/>
                        <w:szCs w:val="23"/>
                        <w:lang w:val="en-US" w:eastAsia="sv-SE"/>
                      </w:rPr>
                      <w:t>he MoWo-project -</w:t>
                    </w:r>
                    <w:r w:rsidRPr="007B6B6D">
                      <w:rPr>
                        <w:rFonts w:ascii="CalibriRegular" w:hAnsi="CalibriRegular" w:eastAsia="Times New Roman" w:cs="CalibriRegular"/>
                        <w:sz w:val="23"/>
                        <w:szCs w:val="23"/>
                        <w:lang w:val="en-US" w:eastAsia="sv-SE"/>
                      </w:rPr>
                      <w:t xml:space="preserve"> Mouth work-out</w:t>
                    </w:r>
                    <w:r>
                      <w:rPr>
                        <w:rFonts w:ascii="CalibriRegular" w:hAnsi="CalibriRegular" w:eastAsia="Times New Roman" w:cs="CalibriRegular"/>
                        <w:sz w:val="23"/>
                        <w:szCs w:val="23"/>
                        <w:lang w:val="en-US" w:eastAsia="sv-SE"/>
                      </w:rPr>
                      <w:t xml:space="preserve"> </w:t>
                    </w:r>
                    <w:r w:rsidRPr="007B6B6D">
                      <w:rPr>
                        <w:rFonts w:ascii="CalibriRegular" w:hAnsi="CalibriRegular" w:eastAsia="Times New Roman" w:cs="CalibriRegular"/>
                        <w:sz w:val="23"/>
                        <w:szCs w:val="23"/>
                        <w:lang w:val="en-US" w:eastAsia="sv-SE"/>
                      </w:rPr>
                      <w:t>to prevent malnutrition and sarcopenia</w:t>
                    </w:r>
                    <w:r>
                      <w:rPr>
                        <w:rFonts w:ascii="CalibriRegular" w:hAnsi="CalibriRegular" w:eastAsia="Times New Roman" w:cs="CalibriRegular"/>
                        <w:sz w:val="23"/>
                        <w:szCs w:val="23"/>
                        <w:lang w:val="en-US" w:eastAsia="sv-SE"/>
                      </w:rPr>
                      <w:t xml:space="preserve"> </w:t>
                    </w:r>
                  </w:p>
                </w:tc>
              </w:sdtContent>
            </w:sdt>
          </w:sdtContent>
        </w:sdt>
      </w:tr>
    </w:tbl>
    <w:p w:rsidRPr="0055195F" w:rsidR="007F1A6E" w:rsidP="0055195F" w:rsidRDefault="007F1A6E" w14:paraId="46C2A6A2" w14:textId="4A6F536B">
      <w:pPr>
        <w:keepNext/>
        <w:keepLines/>
        <w:spacing w:before="480" w:line="336" w:lineRule="auto"/>
        <w:ind w:left="115"/>
        <w:outlineLvl w:val="0"/>
        <w:rPr>
          <w:rFonts w:ascii="Arial" w:hAnsi="Arial"/>
          <w:b/>
          <w:bCs/>
          <w:color w:val="000000"/>
          <w:sz w:val="28"/>
          <w:szCs w:val="28"/>
          <w:lang w:val="en-US"/>
        </w:rPr>
      </w:pPr>
      <w:r w:rsidRPr="0055195F">
        <w:rPr>
          <w:rFonts w:ascii="Arial" w:hAnsi="Arial"/>
          <w:b/>
          <w:bCs/>
          <w:color w:val="000000"/>
          <w:sz w:val="28"/>
          <w:szCs w:val="28"/>
          <w:lang w:val="en-US"/>
        </w:rPr>
        <w:t>Project overview</w:t>
      </w:r>
    </w:p>
    <w:tbl>
      <w:tblPr>
        <w:tblStyle w:val="TableGrid"/>
        <w:tblW w:w="5000" w:type="pct"/>
        <w:tblLook w:val="04E0" w:firstRow="1" w:lastRow="1" w:firstColumn="1" w:lastColumn="0" w:noHBand="0" w:noVBand="1"/>
        <w:tblDescription w:val="Project snapshot"/>
      </w:tblPr>
      <w:tblGrid>
        <w:gridCol w:w="1439"/>
        <w:gridCol w:w="3032"/>
        <w:gridCol w:w="3031"/>
      </w:tblGrid>
      <w:tr w:rsidRPr="007F1A6E" w:rsidR="007F1A6E" w:rsidTr="007F1A6E" w14:paraId="48279A6C" w14:textId="6D49230A">
        <w:trPr>
          <w:cnfStyle w:val="100000000000" w:firstRow="1" w:lastRow="0" w:firstColumn="0" w:lastColumn="0" w:oddVBand="0" w:evenVBand="0" w:oddHBand="0" w:evenHBand="0" w:firstRowFirstColumn="0" w:firstRowLastColumn="0" w:lastRowFirstColumn="0" w:lastRowLastColumn="0"/>
        </w:trPr>
        <w:tc>
          <w:tcPr>
            <w:tcW w:w="959" w:type="pct"/>
          </w:tcPr>
          <w:p w:rsidRPr="0055195F" w:rsidR="007F1A6E" w:rsidRDefault="007F1A6E" w14:paraId="347F6DB8" w14:textId="4BCA8955">
            <w:pPr>
              <w:spacing w:after="180" w:line="336" w:lineRule="auto"/>
              <w:rPr>
                <w:color w:val="000000"/>
              </w:rPr>
            </w:pPr>
            <w:r w:rsidRPr="0055195F">
              <w:rPr>
                <w:color w:val="000000"/>
              </w:rPr>
              <w:t>Project start</w:t>
            </w:r>
          </w:p>
        </w:tc>
        <w:tc>
          <w:tcPr>
            <w:tcW w:w="2021" w:type="pct"/>
          </w:tcPr>
          <w:p w:rsidRPr="0055195F" w:rsidR="007F1A6E" w:rsidRDefault="007F1A6E" w14:paraId="17A0EFA8" w14:textId="34F2DB7E">
            <w:pPr>
              <w:spacing w:after="180" w:line="336" w:lineRule="auto"/>
              <w:rPr>
                <w:color w:val="000000"/>
              </w:rPr>
            </w:pPr>
            <w:r w:rsidRPr="0055195F">
              <w:rPr>
                <w:color w:val="000000"/>
              </w:rPr>
              <w:t>2018</w:t>
            </w:r>
          </w:p>
        </w:tc>
        <w:tc>
          <w:tcPr>
            <w:tcW w:w="2020" w:type="pct"/>
          </w:tcPr>
          <w:p w:rsidRPr="0055195F" w:rsidR="007F1A6E" w:rsidRDefault="007F1A6E" w14:paraId="1416C245" w14:textId="63DB4093">
            <w:pPr>
              <w:spacing w:after="180" w:line="336" w:lineRule="auto"/>
              <w:rPr>
                <w:color w:val="000000"/>
              </w:rPr>
            </w:pPr>
          </w:p>
        </w:tc>
      </w:tr>
      <w:tr w:rsidRPr="007F1A6E" w:rsidR="007F1A6E" w:rsidTr="007F1A6E" w14:paraId="5D4118EC" w14:textId="7CB36B51">
        <w:tc>
          <w:tcPr>
            <w:tcW w:w="959" w:type="pct"/>
          </w:tcPr>
          <w:p w:rsidRPr="0055195F" w:rsidR="007F1A6E" w:rsidRDefault="007F1A6E" w14:paraId="325BF468" w14:textId="64D1E94D">
            <w:pPr>
              <w:spacing w:after="180" w:line="336" w:lineRule="auto"/>
              <w:rPr>
                <w:b/>
                <w:color w:val="000000"/>
              </w:rPr>
            </w:pPr>
            <w:r w:rsidRPr="0055195F">
              <w:rPr>
                <w:b/>
                <w:color w:val="000000"/>
              </w:rPr>
              <w:t>Calculated end</w:t>
            </w:r>
          </w:p>
        </w:tc>
        <w:tc>
          <w:tcPr>
            <w:tcW w:w="2021" w:type="pct"/>
          </w:tcPr>
          <w:p w:rsidRPr="0055195F" w:rsidR="007F1A6E" w:rsidRDefault="00D434AE" w14:paraId="0CBC0516" w14:textId="3F56D488">
            <w:pPr>
              <w:spacing w:after="180" w:line="336" w:lineRule="auto"/>
              <w:rPr>
                <w:color w:val="000000"/>
              </w:rPr>
            </w:pPr>
            <w:r>
              <w:rPr>
                <w:color w:val="000000"/>
              </w:rPr>
              <w:t>202</w:t>
            </w:r>
            <w:r w:rsidR="00CF7435">
              <w:rPr>
                <w:color w:val="000000"/>
              </w:rPr>
              <w:t>8</w:t>
            </w:r>
          </w:p>
        </w:tc>
        <w:tc>
          <w:tcPr>
            <w:tcW w:w="2020" w:type="pct"/>
          </w:tcPr>
          <w:p w:rsidRPr="0055195F" w:rsidR="007F1A6E" w:rsidRDefault="007F1A6E" w14:paraId="241BE586" w14:textId="24416B05">
            <w:pPr>
              <w:spacing w:after="180" w:line="336" w:lineRule="auto"/>
              <w:rPr>
                <w:color w:val="000000"/>
              </w:rPr>
            </w:pPr>
          </w:p>
        </w:tc>
      </w:tr>
      <w:tr w:rsidRPr="007F1A6E" w:rsidR="007F1A6E" w:rsidTr="007F1A6E" w14:paraId="5A0384CF" w14:textId="360E3BFA">
        <w:tc>
          <w:tcPr>
            <w:tcW w:w="959" w:type="pct"/>
          </w:tcPr>
          <w:p w:rsidRPr="0055195F" w:rsidR="007F1A6E" w:rsidRDefault="007F1A6E" w14:paraId="25660E5F" w14:textId="6F338330">
            <w:pPr>
              <w:spacing w:after="180" w:line="336" w:lineRule="auto"/>
              <w:rPr>
                <w:b/>
                <w:color w:val="000000"/>
              </w:rPr>
            </w:pPr>
            <w:r w:rsidRPr="0055195F">
              <w:rPr>
                <w:b/>
                <w:color w:val="000000"/>
              </w:rPr>
              <w:t>Grants awarded</w:t>
            </w:r>
          </w:p>
        </w:tc>
        <w:tc>
          <w:tcPr>
            <w:tcW w:w="2021" w:type="pct"/>
          </w:tcPr>
          <w:p w:rsidRPr="00EA2F9D" w:rsidR="00FF6933" w:rsidRDefault="007F1A6E" w14:paraId="574216EC" w14:textId="12B2C25A">
            <w:pPr>
              <w:spacing w:after="180" w:line="336" w:lineRule="auto"/>
            </w:pPr>
            <w:r w:rsidRPr="0055195F">
              <w:t>500</w:t>
            </w:r>
            <w:r w:rsidR="00FF6933">
              <w:t> </w:t>
            </w:r>
            <w:r w:rsidRPr="0055195F">
              <w:t>000</w:t>
            </w:r>
            <w:r w:rsidR="00D434AE">
              <w:t xml:space="preserve"> </w:t>
            </w:r>
            <w:r w:rsidR="00C96D82">
              <w:br/>
            </w:r>
            <w:r w:rsidR="00B3685A">
              <w:t>640 000</w:t>
            </w:r>
            <w:r w:rsidR="00FF6933">
              <w:br/>
            </w:r>
            <w:r w:rsidR="00246EB9">
              <w:t>975 000</w:t>
            </w:r>
          </w:p>
        </w:tc>
        <w:tc>
          <w:tcPr>
            <w:tcW w:w="2020" w:type="pct"/>
          </w:tcPr>
          <w:p w:rsidRPr="0055195F" w:rsidR="007F1A6E" w:rsidRDefault="007F1A6E" w14:paraId="1D762F5B" w14:textId="0EFB4561">
            <w:pPr>
              <w:spacing w:after="180" w:line="336" w:lineRule="auto"/>
              <w:rPr>
                <w:b/>
                <w:color w:val="000000"/>
              </w:rPr>
            </w:pPr>
          </w:p>
        </w:tc>
      </w:tr>
      <w:tr w:rsidRPr="007F1A6E" w:rsidR="007F1A6E" w:rsidTr="007F1A6E" w14:paraId="36E5D0DC" w14:textId="3C382D09">
        <w:tc>
          <w:tcPr>
            <w:tcW w:w="959" w:type="pct"/>
          </w:tcPr>
          <w:p w:rsidRPr="0055195F" w:rsidR="007F1A6E" w:rsidRDefault="007F1A6E" w14:paraId="540ACF5E" w14:textId="602EC334">
            <w:pPr>
              <w:spacing w:after="180" w:line="336" w:lineRule="auto"/>
              <w:rPr>
                <w:b/>
                <w:color w:val="000000"/>
              </w:rPr>
            </w:pPr>
            <w:r w:rsidRPr="0055195F">
              <w:rPr>
                <w:b/>
                <w:color w:val="000000"/>
              </w:rPr>
              <w:t>Source</w:t>
            </w:r>
          </w:p>
        </w:tc>
        <w:tc>
          <w:tcPr>
            <w:tcW w:w="2021" w:type="pct"/>
          </w:tcPr>
          <w:p w:rsidRPr="00EA2F9D" w:rsidR="007F1A6E" w:rsidP="003818FC" w:rsidRDefault="007F1A6E" w14:paraId="3DC21EA4" w14:textId="22D349A4">
            <w:pPr>
              <w:spacing w:after="180" w:line="336" w:lineRule="auto"/>
              <w:rPr>
                <w:color w:val="000000"/>
                <w:lang w:val="sv-SE"/>
              </w:rPr>
            </w:pPr>
            <w:r w:rsidRPr="00EA2F9D">
              <w:rPr>
                <w:color w:val="000000"/>
                <w:lang w:val="sv-SE"/>
              </w:rPr>
              <w:t>Vinnova UDI 1</w:t>
            </w:r>
            <w:r w:rsidR="003818FC">
              <w:rPr>
                <w:color w:val="000000"/>
                <w:lang w:val="sv-SE"/>
              </w:rPr>
              <w:br/>
            </w:r>
            <w:r w:rsidRPr="00EA2F9D" w:rsidR="003818FC">
              <w:rPr>
                <w:color w:val="000000"/>
                <w:lang w:val="sv-SE"/>
              </w:rPr>
              <w:t>VR Klinisk b</w:t>
            </w:r>
            <w:r w:rsidR="003818FC">
              <w:rPr>
                <w:color w:val="000000"/>
                <w:lang w:val="sv-SE"/>
              </w:rPr>
              <w:t>ehandlingsforskning</w:t>
            </w:r>
            <w:r w:rsidRPr="00EA2F9D" w:rsidR="00FF6933">
              <w:rPr>
                <w:color w:val="000000"/>
                <w:lang w:val="sv-SE"/>
              </w:rPr>
              <w:br/>
            </w:r>
            <w:r w:rsidR="007B3B1E">
              <w:rPr>
                <w:color w:val="000000"/>
                <w:lang w:val="sv-SE"/>
              </w:rPr>
              <w:t>SOF</w:t>
            </w:r>
          </w:p>
        </w:tc>
        <w:tc>
          <w:tcPr>
            <w:tcW w:w="2020" w:type="pct"/>
          </w:tcPr>
          <w:p w:rsidRPr="00EA2F9D" w:rsidR="007F1A6E" w:rsidRDefault="007F1A6E" w14:paraId="5B1E5D15" w14:textId="3F37D6C4">
            <w:pPr>
              <w:spacing w:after="180" w:line="336" w:lineRule="auto"/>
              <w:rPr>
                <w:color w:val="000000"/>
                <w:lang w:val="sv-SE"/>
              </w:rPr>
            </w:pPr>
          </w:p>
        </w:tc>
      </w:tr>
      <w:tr w:rsidRPr="007F1A6E" w:rsidR="007F1A6E" w:rsidTr="007F1A6E" w14:paraId="56F379FE" w14:textId="1E33F519">
        <w:trPr>
          <w:cnfStyle w:val="010000000000" w:firstRow="0" w:lastRow="1" w:firstColumn="0" w:lastColumn="0" w:oddVBand="0" w:evenVBand="0" w:oddHBand="0" w:evenHBand="0" w:firstRowFirstColumn="0" w:firstRowLastColumn="0" w:lastRowFirstColumn="0" w:lastRowLastColumn="0"/>
        </w:trPr>
        <w:tc>
          <w:tcPr>
            <w:tcW w:w="959" w:type="pct"/>
          </w:tcPr>
          <w:p w:rsidRPr="0055195F" w:rsidR="007F1A6E" w:rsidRDefault="007F1A6E" w14:paraId="298A66C8" w14:textId="3E3FCD2C">
            <w:pPr>
              <w:spacing w:after="180" w:line="336" w:lineRule="auto"/>
              <w:rPr>
                <w:b/>
                <w:color w:val="000000"/>
                <w:lang w:val="en-US"/>
              </w:rPr>
            </w:pPr>
            <w:r w:rsidRPr="0055195F">
              <w:rPr>
                <w:b/>
                <w:color w:val="000000"/>
                <w:lang w:val="en-US"/>
              </w:rPr>
              <w:t xml:space="preserve">Year </w:t>
            </w:r>
          </w:p>
        </w:tc>
        <w:tc>
          <w:tcPr>
            <w:tcW w:w="2021" w:type="pct"/>
          </w:tcPr>
          <w:p w:rsidRPr="0055195F" w:rsidR="007B3B1E" w:rsidP="00B3685A" w:rsidRDefault="00E533F2" w14:paraId="3D95DED9" w14:textId="7A6414F3">
            <w:pPr>
              <w:spacing w:after="180" w:line="336" w:lineRule="auto"/>
              <w:rPr>
                <w:color w:val="000000"/>
                <w:lang w:val="en-US"/>
              </w:rPr>
            </w:pPr>
            <w:r w:rsidRPr="0055195F">
              <w:rPr>
                <w:color w:val="000000"/>
                <w:lang w:val="en-US"/>
              </w:rPr>
              <w:t>20</w:t>
            </w:r>
            <w:r>
              <w:rPr>
                <w:color w:val="000000"/>
                <w:lang w:val="en-US"/>
              </w:rPr>
              <w:t>18</w:t>
            </w:r>
            <w:r w:rsidR="007B3B1E">
              <w:rPr>
                <w:color w:val="000000"/>
                <w:lang w:val="en-US"/>
              </w:rPr>
              <w:t>-2020</w:t>
            </w:r>
            <w:r w:rsidR="00B3685A">
              <w:rPr>
                <w:color w:val="000000"/>
                <w:lang w:val="en-US"/>
              </w:rPr>
              <w:br/>
            </w:r>
            <w:r w:rsidR="00B3685A">
              <w:rPr>
                <w:color w:val="000000"/>
                <w:lang w:val="en-US"/>
              </w:rPr>
              <w:t>2021-2022</w:t>
            </w:r>
            <w:r w:rsidR="00B3685A">
              <w:rPr>
                <w:color w:val="000000"/>
                <w:lang w:val="en-US"/>
              </w:rPr>
              <w:br/>
            </w:r>
            <w:r w:rsidR="007B3B1E">
              <w:rPr>
                <w:color w:val="000000"/>
                <w:lang w:val="en-US"/>
              </w:rPr>
              <w:t>2022-2024</w:t>
            </w:r>
          </w:p>
        </w:tc>
        <w:tc>
          <w:tcPr>
            <w:tcW w:w="2020" w:type="pct"/>
          </w:tcPr>
          <w:p w:rsidRPr="0055195F" w:rsidR="007F1A6E" w:rsidRDefault="007F1A6E" w14:paraId="3992FCA8" w14:textId="41C4A8C8">
            <w:pPr>
              <w:spacing w:after="180" w:line="336" w:lineRule="auto"/>
              <w:rPr>
                <w:color w:val="000000"/>
                <w:lang w:val="en-US"/>
              </w:rPr>
            </w:pPr>
          </w:p>
        </w:tc>
      </w:tr>
    </w:tbl>
    <w:p w:rsidRPr="0055195F" w:rsidR="007F1A6E" w:rsidP="0055195F" w:rsidRDefault="007F1A6E" w14:paraId="559BF19E" w14:textId="2B86A9D5">
      <w:pPr>
        <w:keepNext/>
        <w:keepLines/>
        <w:spacing w:before="480" w:line="336" w:lineRule="auto"/>
        <w:ind w:left="115"/>
        <w:outlineLvl w:val="0"/>
        <w:rPr>
          <w:rFonts w:ascii="Arial" w:hAnsi="Arial"/>
          <w:b/>
          <w:bCs/>
          <w:color w:val="000000"/>
          <w:sz w:val="28"/>
          <w:szCs w:val="28"/>
          <w:lang w:val="en-US"/>
        </w:rPr>
      </w:pPr>
      <w:r w:rsidRPr="0055195F">
        <w:rPr>
          <w:rFonts w:ascii="Arial" w:hAnsi="Arial"/>
          <w:b/>
          <w:bCs/>
          <w:color w:val="000000"/>
          <w:sz w:val="28"/>
          <w:szCs w:val="28"/>
          <w:lang w:val="en-US"/>
        </w:rPr>
        <w:t>Aim</w:t>
      </w:r>
    </w:p>
    <w:tbl>
      <w:tblPr>
        <w:tblW w:w="5000" w:type="pct"/>
        <w:tblBorders>
          <w:top w:val="single" w:color="000000" w:sz="4" w:space="0"/>
          <w:left w:val="single" w:color="000000" w:sz="4" w:space="0"/>
          <w:bottom w:val="single" w:color="000000" w:sz="12" w:space="0"/>
          <w:right w:val="single" w:color="000000" w:sz="4" w:space="0"/>
        </w:tblBorders>
        <w:tblCellMar>
          <w:left w:w="0" w:type="dxa"/>
          <w:right w:w="0" w:type="dxa"/>
        </w:tblCellMar>
        <w:tblLook w:val="04A0" w:firstRow="1" w:lastRow="0" w:firstColumn="1" w:lastColumn="0" w:noHBand="0" w:noVBand="1"/>
        <w:tblDescription w:val="Status summary"/>
      </w:tblPr>
      <w:tblGrid>
        <w:gridCol w:w="7502"/>
      </w:tblGrid>
      <w:tr w:rsidRPr="00BD348D" w:rsidR="007F1A6E" w:rsidTr="007F1A6E" w14:paraId="0E824EA4" w14:textId="0D3B827F">
        <w:tc>
          <w:tcPr>
            <w:tcW w:w="8640" w:type="dxa"/>
          </w:tcPr>
          <w:p w:rsidRPr="0055195F" w:rsidR="007F1A6E" w:rsidP="0055195F" w:rsidRDefault="00226ED7" w14:paraId="5A912D43" w14:textId="6B934B30">
            <w:pPr>
              <w:spacing w:before="120" w:after="120" w:line="240" w:lineRule="auto"/>
              <w:ind w:left="115" w:right="115"/>
              <w:rPr>
                <w:rFonts w:ascii="Arial" w:hAnsi="Arial" w:eastAsia="Arial"/>
                <w:color w:val="000000"/>
                <w:sz w:val="20"/>
                <w:lang w:val="en-US"/>
              </w:rPr>
            </w:pPr>
            <w:r w:rsidRPr="00A179F5">
              <w:rPr>
                <w:lang w:val="en-GB"/>
              </w:rPr>
              <w:t>Our long-term goal is to prevent malnutrition which is caused by impaired chewing and swallowing function. Together with dietary advice and an incentivization for behavioural change, mouth workout exercises have the potential to reduce malnutrition in older people. The aims for Phase I (2021-2023) are to determine physiological predictors of good chewing, swallowing and eating behaviours, identify the phenotype profiles of people with chewing and swallowing impairments and estimate the prevalence of people with such problems.</w:t>
            </w:r>
          </w:p>
        </w:tc>
      </w:tr>
    </w:tbl>
    <w:p w:rsidRPr="00BA53F2" w:rsidR="007F1A6E" w:rsidP="0055195F" w:rsidRDefault="007F1A6E" w14:paraId="4AA9EC84" w14:textId="4D3C7C45">
      <w:pPr>
        <w:keepNext/>
        <w:keepLines/>
        <w:spacing w:before="480" w:line="336" w:lineRule="auto"/>
        <w:ind w:left="115"/>
        <w:outlineLvl w:val="0"/>
        <w:rPr>
          <w:rFonts w:ascii="Arial" w:hAnsi="Arial"/>
          <w:b/>
          <w:bCs/>
          <w:color w:val="000000"/>
          <w:sz w:val="28"/>
          <w:szCs w:val="28"/>
        </w:rPr>
      </w:pPr>
      <w:r w:rsidRPr="00BA53F2">
        <w:rPr>
          <w:rFonts w:ascii="Arial" w:hAnsi="Arial"/>
          <w:b/>
          <w:bCs/>
          <w:color w:val="000000"/>
          <w:sz w:val="28"/>
          <w:szCs w:val="28"/>
        </w:rPr>
        <w:t xml:space="preserve">Project description </w:t>
      </w:r>
    </w:p>
    <w:tbl>
      <w:tblPr>
        <w:tblW w:w="5000" w:type="pct"/>
        <w:tblBorders>
          <w:top w:val="single" w:color="000000" w:sz="4" w:space="0"/>
          <w:left w:val="single" w:color="000000" w:sz="4" w:space="0"/>
          <w:bottom w:val="single" w:color="000000" w:sz="12" w:space="0"/>
          <w:right w:val="single" w:color="000000" w:sz="4" w:space="0"/>
        </w:tblBorders>
        <w:tblCellMar>
          <w:left w:w="0" w:type="dxa"/>
          <w:right w:w="0" w:type="dxa"/>
        </w:tblCellMar>
        <w:tblLook w:val="04A0" w:firstRow="1" w:lastRow="0" w:firstColumn="1" w:lastColumn="0" w:noHBand="0" w:noVBand="1"/>
        <w:tblDescription w:val="Status summary"/>
      </w:tblPr>
      <w:tblGrid>
        <w:gridCol w:w="7502"/>
      </w:tblGrid>
      <w:tr w:rsidRPr="00BD348D" w:rsidR="00E57776" w:rsidTr="00E57776" w14:paraId="7469C83A" w14:textId="44984C69">
        <w:tc>
          <w:tcPr>
            <w:tcW w:w="7502" w:type="dxa"/>
          </w:tcPr>
          <w:sdt>
            <w:sdtPr>
              <w:rPr>
                <w:rFonts w:ascii="Calibri" w:hAnsi="Calibri" w:cs="Calibri"/>
                <w:color w:val="000000"/>
                <w:sz w:val="24"/>
                <w:szCs w:val="24"/>
              </w:rPr>
              <w:id w:val="-1380698969"/>
              <w:placeholder>
                <w:docPart w:val="3B6ED7DB6BA64575AB6FDAE8867BF90C"/>
              </w:placeholder>
            </w:sdtPr>
            <w:sdtEndPr/>
            <w:sdtContent>
              <w:p w:rsidRPr="00A179F5" w:rsidR="00E57776" w:rsidP="006F7951" w:rsidRDefault="00E57776" w14:paraId="30C681BB" w14:textId="0A83CF35">
                <w:pPr>
                  <w:autoSpaceDE w:val="0"/>
                  <w:autoSpaceDN w:val="0"/>
                  <w:adjustRightInd w:val="0"/>
                  <w:spacing w:after="0" w:line="240" w:lineRule="auto"/>
                  <w:rPr>
                    <w:lang w:val="en-GB"/>
                  </w:rPr>
                </w:pPr>
                <w:r w:rsidRPr="00A179F5">
                  <w:rPr>
                    <w:lang w:val="en-GB"/>
                  </w:rPr>
                  <w:t>Ageing causes reduction in muscle mass and strength including the muscles responsible for chewing and swallowing movements. Older people with chewing and swallowing problems often choose to eat a poor diet of “coffee and sweet bread” instead of vegetables, meat and other nutritious, fibrous and protein rich food. The change of dietary patterns is gradual and often unnoticed by the healthcare. Recent research has shown evidence of a vicious cycle involving decreased muscle mass and strength (sarcopenia), chewing and swallowing problems and malnutrition. Here we present a two-phase project to disrupt this vicious cycle. During phase I we will determine the physiological predictors of chewing, swallowing and eating behaviours and identify people with impairments. We will also determine the prevalence of chewing and swallowing impairments and strengthen our multidisciplinary network comprising of researchers from dentistry, swallowing experts, dietitians, physiotherapists and experts is malnutrition and sarcopenia. During phase II we will perform interventional studies on stratified groups identified in phase I and employ a multispecialty clinical approach. This includes mouth workout exercises, diet counselling, and behavioural modifications. We propose that our holistic approach will optimize chewing and swallowing function, improve eating behaviour, and subsequently prevent malnutrition in the older population.</w:t>
                </w:r>
              </w:p>
              <w:p w:rsidRPr="00A179F5" w:rsidR="00E57776" w:rsidP="006F7951" w:rsidRDefault="00E57776" w14:paraId="4A6BB308" w14:textId="77777777">
                <w:pPr>
                  <w:autoSpaceDE w:val="0"/>
                  <w:autoSpaceDN w:val="0"/>
                  <w:adjustRightInd w:val="0"/>
                  <w:spacing w:after="0" w:line="240" w:lineRule="auto"/>
                  <w:rPr>
                    <w:lang w:val="en-GB"/>
                  </w:rPr>
                </w:pPr>
              </w:p>
              <w:p w:rsidRPr="007D693F" w:rsidR="00E57776" w:rsidP="006F7951" w:rsidRDefault="00E57776" w14:paraId="3BD88F56" w14:textId="20C01A6B">
                <w:pPr>
                  <w:pStyle w:val="Default"/>
                  <w:rPr>
                    <w:b/>
                    <w:sz w:val="22"/>
                    <w:szCs w:val="22"/>
                    <w:lang w:val="en-GB"/>
                  </w:rPr>
                </w:pPr>
                <w:r w:rsidRPr="00A179F5">
                  <w:rPr>
                    <w:sz w:val="22"/>
                    <w:szCs w:val="22"/>
                    <w:lang w:val="en-GB"/>
                  </w:rPr>
                  <w:t>The cross-sectional observational study planned for Phase I will include patients ≥65 years, with no current need of dental treatment that are able to fill in the questionnaires and perform the clinical tests. Phase I is explorative and does not have a primary outcome for hypothesis testing. A convenient sample of 300 participants (equal number of men and women) will be recruited for the study. Our estimation assumes that perhaps 30% will have swallow/chewing problems. A number of Subjective (OHIP, EAT10, MNA) and objective measurements (oral status, bite forces, tongue and lip forces, saliva secretion, TOMASS, food comminution test, mixing ability test, swallowing capacity test, grip force, arm and calf muscle circumference, etc) will be collected in order to identify the phenotype profiles of people with chewing and swallowing impairments.</w:t>
                </w:r>
              </w:p>
            </w:sdtContent>
          </w:sdt>
        </w:tc>
      </w:tr>
    </w:tbl>
    <w:p w:rsidRPr="0055195F" w:rsidR="007F1A6E" w:rsidP="0055195F" w:rsidRDefault="007F1A6E" w14:paraId="5F0945CD" w14:textId="3D307011">
      <w:pPr>
        <w:keepNext/>
        <w:keepLines/>
        <w:spacing w:before="480" w:line="336" w:lineRule="auto"/>
        <w:ind w:left="115"/>
        <w:outlineLvl w:val="0"/>
        <w:rPr>
          <w:rFonts w:ascii="Arial" w:hAnsi="Arial"/>
          <w:b/>
          <w:bCs/>
          <w:color w:val="000000"/>
          <w:sz w:val="28"/>
          <w:szCs w:val="28"/>
          <w:lang w:val="en-GB"/>
        </w:rPr>
      </w:pPr>
      <w:r w:rsidRPr="0055195F">
        <w:rPr>
          <w:rFonts w:ascii="Arial" w:hAnsi="Arial"/>
          <w:b/>
          <w:bCs/>
          <w:color w:val="000000"/>
          <w:sz w:val="28"/>
          <w:szCs w:val="28"/>
          <w:lang w:val="en-GB"/>
        </w:rPr>
        <w:t xml:space="preserve">Project status December </w:t>
      </w:r>
      <w:r w:rsidRPr="0055195F" w:rsidR="00FF6933">
        <w:rPr>
          <w:rFonts w:ascii="Arial" w:hAnsi="Arial"/>
          <w:b/>
          <w:bCs/>
          <w:color w:val="000000"/>
          <w:sz w:val="28"/>
          <w:szCs w:val="28"/>
          <w:lang w:val="en-GB"/>
        </w:rPr>
        <w:t>20</w:t>
      </w:r>
      <w:r w:rsidR="00FF6933">
        <w:rPr>
          <w:rFonts w:ascii="Arial" w:hAnsi="Arial"/>
          <w:b/>
          <w:bCs/>
          <w:color w:val="000000"/>
          <w:sz w:val="28"/>
          <w:szCs w:val="28"/>
          <w:lang w:val="en-GB"/>
        </w:rPr>
        <w:t>2</w:t>
      </w:r>
      <w:r w:rsidR="00784B09">
        <w:rPr>
          <w:rFonts w:ascii="Arial" w:hAnsi="Arial"/>
          <w:b/>
          <w:bCs/>
          <w:color w:val="000000"/>
          <w:sz w:val="28"/>
          <w:szCs w:val="28"/>
          <w:lang w:val="en-GB"/>
        </w:rPr>
        <w:t>2</w:t>
      </w:r>
    </w:p>
    <w:tbl>
      <w:tblPr>
        <w:tblW w:w="5000" w:type="pct"/>
        <w:tblBorders>
          <w:top w:val="single" w:color="000000" w:sz="4" w:space="0"/>
          <w:left w:val="single" w:color="000000" w:sz="4" w:space="0"/>
          <w:bottom w:val="single" w:color="000000" w:sz="12" w:space="0"/>
          <w:right w:val="single" w:color="000000" w:sz="4" w:space="0"/>
        </w:tblBorders>
        <w:tblCellMar>
          <w:left w:w="0" w:type="dxa"/>
          <w:right w:w="0" w:type="dxa"/>
        </w:tblCellMar>
        <w:tblLook w:val="04A0" w:firstRow="1" w:lastRow="0" w:firstColumn="1" w:lastColumn="0" w:noHBand="0" w:noVBand="1"/>
        <w:tblDescription w:val="Status summary"/>
      </w:tblPr>
      <w:tblGrid>
        <w:gridCol w:w="7502"/>
      </w:tblGrid>
      <w:tr w:rsidRPr="007D693F" w:rsidR="007F1A6E" w:rsidTr="007F1A6E" w14:paraId="63639F23" w14:textId="5FB20404">
        <w:sdt>
          <w:sdtPr>
            <w:rPr>
              <w:rFonts w:eastAsia="Arial"/>
              <w:lang w:val="en-US"/>
            </w:rPr>
            <w:id w:val="-1253123453"/>
            <w:placeholder>
              <w:docPart w:val="73D7D9094CFB4DCABAC4013E9B89CC50"/>
            </w:placeholder>
          </w:sdtPr>
          <w:sdtEndPr/>
          <w:sdtContent>
            <w:tc>
              <w:tcPr>
                <w:tcW w:w="8640" w:type="dxa"/>
              </w:tcPr>
              <w:sdt>
                <w:sdtPr>
                  <w:rPr>
                    <w:rFonts w:eastAsia="Arial"/>
                    <w:lang w:val="en-US"/>
                  </w:rPr>
                  <w:id w:val="852313546"/>
                  <w:placeholder>
                    <w:docPart w:val="CF7DB36E9EBB4BFA95E3CB0A39A5F5BB"/>
                  </w:placeholder>
                </w:sdtPr>
                <w:sdtEndPr/>
                <w:sdtContent>
                  <w:sdt>
                    <w:sdtPr>
                      <w:rPr>
                        <w:lang w:val="en-US"/>
                      </w:rPr>
                      <w:id w:val="-1586681634"/>
                      <w:placeholder>
                        <w:docPart w:val="AE62EF1584854BA68480BDCFACAA208F"/>
                      </w:placeholder>
                    </w:sdtPr>
                    <w:sdtEndPr>
                      <w:rPr>
                        <w:rFonts w:eastAsia="Arial"/>
                      </w:rPr>
                    </w:sdtEndPr>
                    <w:sdtContent>
                      <w:p w:rsidR="00971104" w:rsidP="009A5F78" w:rsidRDefault="00A179F5" w14:paraId="0C71A2D0" w14:textId="4D3B8026">
                        <w:pPr>
                          <w:rPr>
                            <w:lang w:val="en-GB"/>
                          </w:rPr>
                        </w:pPr>
                        <w:r>
                          <w:rPr>
                            <w:lang w:val="en-US"/>
                          </w:rPr>
                          <w:t>A systematic review on c</w:t>
                        </w:r>
                        <w:r w:rsidRPr="007D693F">
                          <w:rPr>
                            <w:lang w:val="en-GB"/>
                          </w:rPr>
                          <w:t>hewing as a physiological contributor to the processes of swallowing, digestion, and nutrition has been submitted and is under revision. Phase I: Enrolment of elderly persons for the observational study in Phase I is ongoing at the ACT-clinic</w:t>
                        </w:r>
                        <w:r w:rsidR="00971104">
                          <w:rPr>
                            <w:lang w:val="en-GB"/>
                          </w:rPr>
                          <w:t>, at</w:t>
                        </w:r>
                        <w:r w:rsidR="00B817B6">
                          <w:rPr>
                            <w:lang w:val="en-GB"/>
                          </w:rPr>
                          <w:t xml:space="preserve"> </w:t>
                        </w:r>
                        <w:r w:rsidR="00971104">
                          <w:rPr>
                            <w:lang w:val="en-GB"/>
                          </w:rPr>
                          <w:t xml:space="preserve">FTV </w:t>
                        </w:r>
                        <w:r w:rsidR="00B817B6">
                          <w:rPr>
                            <w:lang w:val="en-GB"/>
                          </w:rPr>
                          <w:t xml:space="preserve">clinics in </w:t>
                        </w:r>
                        <w:r w:rsidR="00971104">
                          <w:rPr>
                            <w:lang w:val="en-GB"/>
                          </w:rPr>
                          <w:t xml:space="preserve">Stockholm and at </w:t>
                        </w:r>
                        <w:r w:rsidR="00B817B6">
                          <w:rPr>
                            <w:lang w:val="en-GB"/>
                          </w:rPr>
                          <w:t>c</w:t>
                        </w:r>
                        <w:r w:rsidR="00971104">
                          <w:rPr>
                            <w:lang w:val="en-GB"/>
                          </w:rPr>
                          <w:t>linics in Västra Götaland</w:t>
                        </w:r>
                        <w:r w:rsidRPr="007D693F">
                          <w:rPr>
                            <w:lang w:val="en-GB"/>
                          </w:rPr>
                          <w:t xml:space="preserve">. So far, data have been collected from </w:t>
                        </w:r>
                        <w:r w:rsidR="00E45E05">
                          <w:rPr>
                            <w:lang w:val="en-GB"/>
                          </w:rPr>
                          <w:t>190</w:t>
                        </w:r>
                        <w:r w:rsidRPr="007D693F" w:rsidR="00B349CA">
                          <w:rPr>
                            <w:lang w:val="en-GB"/>
                          </w:rPr>
                          <w:t xml:space="preserve"> </w:t>
                        </w:r>
                        <w:r w:rsidRPr="007D693F">
                          <w:rPr>
                            <w:lang w:val="en-GB"/>
                          </w:rPr>
                          <w:t xml:space="preserve">participants. </w:t>
                        </w:r>
                      </w:p>
                      <w:p w:rsidR="00A179F5" w:rsidP="009A5F78" w:rsidRDefault="00A179F5" w14:paraId="0CFC1FA6" w14:textId="7EB01F32">
                        <w:pPr>
                          <w:rPr>
                            <w:rFonts w:eastAsia="Arial"/>
                            <w:lang w:val="en-US"/>
                          </w:rPr>
                        </w:pPr>
                        <w:r>
                          <w:rPr>
                            <w:rFonts w:eastAsia="Arial"/>
                            <w:lang w:val="en-US"/>
                          </w:rPr>
                          <w:t xml:space="preserve">Phase II: </w:t>
                        </w:r>
                        <w:r w:rsidR="00EB6E5B">
                          <w:rPr>
                            <w:rFonts w:eastAsia="Arial"/>
                            <w:lang w:val="en-US"/>
                          </w:rPr>
                          <w:t>Planning phase, t</w:t>
                        </w:r>
                        <w:r>
                          <w:rPr>
                            <w:rFonts w:eastAsia="Arial"/>
                            <w:lang w:val="en-US"/>
                          </w:rPr>
                          <w:t>o be started 2023</w:t>
                        </w:r>
                      </w:p>
                    </w:sdtContent>
                  </w:sdt>
                </w:sdtContent>
              </w:sdt>
              <w:p w:rsidRPr="0055195F" w:rsidR="007F1A6E" w:rsidP="00A179F5" w:rsidRDefault="007F1A6E" w14:paraId="01C7A723" w14:textId="6B461052">
                <w:pPr>
                  <w:spacing w:before="120" w:after="120" w:line="240" w:lineRule="auto"/>
                  <w:ind w:left="115" w:right="115"/>
                  <w:rPr>
                    <w:rFonts w:ascii="Arial" w:hAnsi="Arial" w:eastAsia="Arial"/>
                    <w:color w:val="000000"/>
                    <w:sz w:val="20"/>
                    <w:lang w:val="en-US"/>
                  </w:rPr>
                </w:pPr>
              </w:p>
            </w:tc>
          </w:sdtContent>
        </w:sdt>
      </w:tr>
    </w:tbl>
    <w:p w:rsidRPr="0055195F" w:rsidR="007F1A6E" w:rsidRDefault="007F1A6E" w14:paraId="7FDCEF1C" w14:textId="5C07D1C3">
      <w:pPr>
        <w:spacing w:after="180" w:line="336" w:lineRule="auto"/>
        <w:rPr>
          <w:rFonts w:ascii="Arial" w:hAnsi="Arial" w:eastAsia="Arial"/>
          <w:color w:val="000000"/>
          <w:sz w:val="20"/>
          <w:lang w:val="en-US"/>
        </w:rPr>
      </w:pPr>
    </w:p>
    <w:p w:rsidRPr="00E57776" w:rsidR="007F1A6E" w:rsidP="0055195F" w:rsidRDefault="007F1A6E" w14:paraId="59CDFD81" w14:textId="2FED17FA">
      <w:pPr>
        <w:keepNext/>
        <w:keepLines/>
        <w:spacing w:before="480" w:line="336" w:lineRule="auto"/>
        <w:ind w:left="115"/>
        <w:outlineLvl w:val="0"/>
        <w:rPr>
          <w:rFonts w:ascii="Arial" w:hAnsi="Arial"/>
          <w:b/>
          <w:bCs/>
          <w:color w:val="000000"/>
          <w:sz w:val="28"/>
          <w:szCs w:val="28"/>
          <w:lang w:val="en-GB"/>
        </w:rPr>
      </w:pPr>
      <w:r w:rsidRPr="00E57776">
        <w:rPr>
          <w:rFonts w:ascii="Arial" w:hAnsi="Arial"/>
          <w:b/>
          <w:bCs/>
          <w:color w:val="000000"/>
          <w:sz w:val="28"/>
          <w:szCs w:val="28"/>
          <w:lang w:val="en-GB"/>
        </w:rPr>
        <w:t>Publications</w:t>
      </w:r>
    </w:p>
    <w:p w:rsidRPr="00BD348D" w:rsidR="007F1A6E" w:rsidP="0055195F" w:rsidRDefault="007F1A6E" w14:paraId="4E833346" w14:textId="7E009694">
      <w:pPr>
        <w:rPr>
          <w:rFonts w:cstheme="minorHAnsi"/>
          <w:color w:val="000000"/>
          <w:shd w:val="clear" w:color="auto" w:fill="FFFFFF"/>
          <w:lang w:val="en-US"/>
        </w:rPr>
      </w:pPr>
      <w:r w:rsidRPr="0055195F">
        <w:rPr>
          <w:rFonts w:cstheme="minorHAnsi"/>
          <w:color w:val="000000"/>
          <w:shd w:val="clear" w:color="auto" w:fill="FFFFFF"/>
          <w:lang w:val="en-US"/>
        </w:rPr>
        <w:t xml:space="preserve">Bozorgi C, Holleufer C, Wendin K. Saliva Secretion and Swallowing—The Impact of Different Types of Food and Drink on Subsequent Intake. </w:t>
      </w:r>
      <w:r w:rsidRPr="00BD348D">
        <w:rPr>
          <w:rFonts w:cstheme="minorHAnsi"/>
          <w:color w:val="000000"/>
          <w:shd w:val="clear" w:color="auto" w:fill="FFFFFF"/>
          <w:lang w:val="en-US"/>
        </w:rPr>
        <w:t>Nutrients 2020, 12, 256; doi:10.3390/nu12010256</w:t>
      </w:r>
    </w:p>
    <w:p w:rsidRPr="00D50342" w:rsidR="00D50342" w:rsidP="00D50342" w:rsidRDefault="00D50342" w14:paraId="1BE86379" w14:textId="1931CC13">
      <w:pPr>
        <w:rPr>
          <w:rFonts w:cstheme="minorHAnsi"/>
          <w:color w:val="000000"/>
          <w:shd w:val="clear" w:color="auto" w:fill="FFFFFF"/>
          <w:lang w:val="en-US"/>
        </w:rPr>
      </w:pPr>
      <w:r w:rsidRPr="00D50342">
        <w:rPr>
          <w:rFonts w:cstheme="minorHAnsi"/>
          <w:color w:val="000000"/>
          <w:shd w:val="clear" w:color="auto" w:fill="FFFFFF"/>
          <w:lang w:val="en-US"/>
        </w:rPr>
        <w:t>Kumar A, Almotairy N, Merzo JJ, Wendin K, Rothenberg E, Grigoriadis A, Sandborgh-Englund G, Trulsson M. Chewing as a physiological contributor to the processes of swallowing, gastrointestine and nutrition-related parameters: A systematic review. Critical Reviews in Food Science and Nutrition</w:t>
      </w:r>
      <w:r>
        <w:rPr>
          <w:rFonts w:cstheme="minorHAnsi"/>
          <w:color w:val="000000"/>
          <w:shd w:val="clear" w:color="auto" w:fill="FFFFFF"/>
          <w:lang w:val="en-US"/>
        </w:rPr>
        <w:t xml:space="preserve">. </w:t>
      </w:r>
      <w:hyperlink w:history="1" r:id="rId17">
        <w:r w:rsidRPr="00D50342">
          <w:rPr>
            <w:rFonts w:cstheme="minorHAnsi"/>
            <w:color w:val="000000"/>
            <w:shd w:val="clear" w:color="auto" w:fill="FFFFFF"/>
            <w:lang w:val="en-US"/>
          </w:rPr>
          <w:t>https://pubmed.ncbi.nlm.nih.gov/35837677/</w:t>
        </w:r>
      </w:hyperlink>
    </w:p>
    <w:p w:rsidRPr="00D50342" w:rsidR="00D50342" w:rsidP="0055195F" w:rsidRDefault="00D50342" w14:paraId="3647C5EC" w14:textId="77777777">
      <w:pPr>
        <w:rPr>
          <w:rFonts w:cstheme="minorHAnsi"/>
          <w:lang w:val="en-GB"/>
        </w:rPr>
      </w:pPr>
    </w:p>
    <w:p w:rsidRPr="0055195F" w:rsidR="007F1A6E" w:rsidP="0055195F" w:rsidRDefault="007F1A6E" w14:paraId="1A52F679" w14:textId="77F1EE38">
      <w:pPr>
        <w:rPr>
          <w:lang w:val="en-US"/>
        </w:rPr>
      </w:pPr>
      <w:r w:rsidRPr="0055195F">
        <w:rPr>
          <w:lang w:val="en-US"/>
        </w:rPr>
        <w:br w:type="page"/>
      </w:r>
    </w:p>
    <w:p w:rsidRPr="00BD348D" w:rsidR="001B0D04" w:rsidP="00802090" w:rsidRDefault="001B0D04" w14:paraId="05729C01" w14:textId="77777777">
      <w:pPr>
        <w:autoSpaceDE w:val="0"/>
        <w:autoSpaceDN w:val="0"/>
        <w:adjustRightInd w:val="0"/>
        <w:spacing w:after="0" w:line="240" w:lineRule="auto"/>
        <w:ind w:left="720" w:hanging="720"/>
        <w:rPr>
          <w:rFonts w:ascii="Arial" w:hAnsi="Arial" w:eastAsia="Times New Roman" w:cs="Arial"/>
          <w:sz w:val="20"/>
          <w:szCs w:val="20"/>
          <w:lang w:val="en-US" w:eastAsia="sv-SE"/>
        </w:rPr>
      </w:pPr>
    </w:p>
    <w:p w:rsidRPr="00BA53F2" w:rsidR="009F7D9F" w:rsidP="009F7D9F" w:rsidRDefault="009F7D9F" w14:paraId="63C4DD5F" w14:textId="77777777">
      <w:pPr>
        <w:spacing w:after="180" w:line="336" w:lineRule="auto"/>
        <w:rPr>
          <w:rFonts w:ascii="Arial" w:hAnsi="Arial"/>
          <w:b/>
          <w:bCs/>
          <w:color w:val="000000"/>
          <w:sz w:val="28"/>
          <w:szCs w:val="28"/>
        </w:rPr>
      </w:pPr>
      <w:r w:rsidRPr="00BA53F2">
        <w:rPr>
          <w:rFonts w:ascii="Arial" w:hAnsi="Arial"/>
          <w:b/>
          <w:bCs/>
          <w:noProof/>
          <w:color w:val="000000"/>
          <w:sz w:val="28"/>
          <w:szCs w:val="28"/>
          <w:lang w:eastAsia="sv-SE"/>
        </w:rPr>
        <mc:AlternateContent>
          <mc:Choice Requires="wps">
            <w:drawing>
              <wp:anchor distT="0" distB="0" distL="114300" distR="114300" simplePos="0" relativeHeight="251658246" behindDoc="0" locked="0" layoutInCell="1" allowOverlap="1" wp14:anchorId="0CA2F2A7" wp14:editId="6243B29A">
                <wp:simplePos x="0" y="0"/>
                <wp:positionH relativeFrom="page">
                  <wp:posOffset>400050</wp:posOffset>
                </wp:positionH>
                <wp:positionV relativeFrom="page">
                  <wp:posOffset>1514476</wp:posOffset>
                </wp:positionV>
                <wp:extent cx="1352550" cy="2800350"/>
                <wp:effectExtent l="0" t="0" r="0" b="0"/>
                <wp:wrapNone/>
                <wp:docPr id="4" name="Textruta 4" descr="Status report form heading"/>
                <wp:cNvGraphicFramePr/>
                <a:graphic xmlns:a="http://schemas.openxmlformats.org/drawingml/2006/main">
                  <a:graphicData uri="http://schemas.microsoft.com/office/word/2010/wordprocessingShape">
                    <wps:wsp>
                      <wps:cNvSpPr txBox="1"/>
                      <wps:spPr>
                        <a:xfrm>
                          <a:off x="0" y="0"/>
                          <a:ext cx="1352550" cy="2800350"/>
                        </a:xfrm>
                        <a:prstGeom prst="rect">
                          <a:avLst/>
                        </a:prstGeom>
                        <a:noFill/>
                        <a:ln w="6350">
                          <a:noFill/>
                        </a:ln>
                        <a:effectLst/>
                      </wps:spPr>
                      <wps:txbx>
                        <w:txbxContent>
                          <w:p w:rsidRPr="00067630" w:rsidR="009F7D9F" w:rsidP="009F7D9F" w:rsidRDefault="009F7D9F" w14:paraId="2D2095F9" w14:textId="77777777">
                            <w:pPr>
                              <w:pStyle w:val="Formulrtext"/>
                              <w:rPr>
                                <w:color w:val="auto"/>
                                <w:sz w:val="24"/>
                                <w:szCs w:val="24"/>
                              </w:rPr>
                            </w:pPr>
                          </w:p>
                          <w:p w:rsidRPr="00B37002" w:rsidR="009F7D9F" w:rsidP="009F7D9F" w:rsidRDefault="009F7D9F" w14:paraId="56264A8C" w14:textId="77777777">
                            <w:pPr>
                              <w:pStyle w:val="Formulrrubrik"/>
                              <w:rPr>
                                <w:rFonts w:cs="Arial"/>
                                <w:b w:val="0"/>
                                <w:szCs w:val="20"/>
                                <w:lang w:val="sv-SE"/>
                              </w:rPr>
                            </w:pPr>
                            <w:r w:rsidRPr="00B37002">
                              <w:rPr>
                                <w:lang w:val="sv-SE"/>
                              </w:rPr>
                              <w:t>Principal Investigator:</w:t>
                            </w:r>
                            <w:r>
                              <w:rPr>
                                <w:lang w:val="sv-SE"/>
                              </w:rPr>
                              <w:br/>
                            </w:r>
                            <w:r w:rsidRPr="002310B3">
                              <w:rPr>
                                <w:b w:val="0"/>
                                <w:bCs/>
                                <w:lang w:val="sv-SE"/>
                              </w:rPr>
                              <w:t>Anastasios Grigoriadis</w:t>
                            </w:r>
                            <w:r w:rsidRPr="00B37002">
                              <w:rPr>
                                <w:lang w:val="sv-SE"/>
                              </w:rPr>
                              <w:t xml:space="preserve"> </w:t>
                            </w:r>
                            <w:r w:rsidRPr="00B37002">
                              <w:rPr>
                                <w:rFonts w:cs="Arial"/>
                                <w:b w:val="0"/>
                                <w:szCs w:val="20"/>
                                <w:lang w:val="sv-SE"/>
                              </w:rPr>
                              <w:t xml:space="preserve"> </w:t>
                            </w:r>
                          </w:p>
                          <w:p w:rsidRPr="00B37002" w:rsidR="009F7D9F" w:rsidP="009F7D9F" w:rsidRDefault="009F7D9F" w14:paraId="1606B594" w14:textId="603AAE42">
                            <w:pPr>
                              <w:pStyle w:val="Formulrrubrik"/>
                              <w:rPr>
                                <w:lang w:val="sv-SE"/>
                              </w:rPr>
                            </w:pPr>
                            <w:r w:rsidRPr="00B37002">
                              <w:rPr>
                                <w:lang w:val="sv-SE"/>
                              </w:rPr>
                              <w:t>PhD student</w:t>
                            </w:r>
                            <w:r w:rsidRPr="00B37002">
                              <w:rPr>
                                <w:lang w:val="sv-SE"/>
                              </w:rPr>
                              <w:br/>
                            </w:r>
                            <w:r w:rsidR="00DB7DA2">
                              <w:rPr>
                                <w:b w:val="0"/>
                                <w:bCs/>
                                <w:lang w:val="en-GB"/>
                              </w:rPr>
                              <w:t>Linda Munirji</w:t>
                            </w:r>
                            <w:r w:rsidRPr="0045247B">
                              <w:rPr>
                                <w:b w:val="0"/>
                                <w:lang w:val="en-GB"/>
                              </w:rPr>
                              <w:t xml:space="preserve"> </w:t>
                            </w:r>
                          </w:p>
                          <w:p w:rsidRPr="0045247B" w:rsidR="009F7D9F" w:rsidP="009F7D9F" w:rsidRDefault="009F7D9F" w14:paraId="1A70A4A4" w14:textId="59F35219">
                            <w:pPr>
                              <w:pStyle w:val="Formulrrubrik"/>
                              <w:rPr>
                                <w:b w:val="0"/>
                                <w:lang w:val="en-GB"/>
                              </w:rPr>
                            </w:pPr>
                            <w:r w:rsidRPr="0045247B">
                              <w:rPr>
                                <w:lang w:val="en-GB"/>
                              </w:rPr>
                              <w:t>Co-investigators:</w:t>
                            </w:r>
                            <w:r w:rsidRPr="0045247B">
                              <w:rPr>
                                <w:lang w:val="en-GB"/>
                              </w:rPr>
                              <w:br/>
                            </w:r>
                            <w:sdt>
                              <w:sdtPr>
                                <w:rPr>
                                  <w:b w:val="0"/>
                                </w:rPr>
                                <w:id w:val="243310284"/>
                              </w:sdtPr>
                              <w:sdtEndPr/>
                              <w:sdtContent>
                                <w:sdt>
                                  <w:sdtPr>
                                    <w:rPr>
                                      <w:b w:val="0"/>
                                    </w:rPr>
                                    <w:id w:val="-501819939"/>
                                  </w:sdtPr>
                                  <w:sdtEndPr/>
                                  <w:sdtContent>
                                    <w:r w:rsidRPr="0045247B">
                                      <w:rPr>
                                        <w:b w:val="0"/>
                                        <w:bCs/>
                                        <w:lang w:val="en-GB"/>
                                      </w:rPr>
                                      <w:t xml:space="preserve">Abhishek Kumar </w:t>
                                    </w:r>
                                    <w:r w:rsidRPr="0045247B">
                                      <w:rPr>
                                        <w:b w:val="0"/>
                                        <w:bCs/>
                                        <w:lang w:val="en-GB"/>
                                      </w:rPr>
                                      <w:br/>
                                    </w:r>
                                    <w:r w:rsidR="00DB7DA2">
                                      <w:rPr>
                                        <w:b w:val="0"/>
                                        <w:bCs/>
                                        <w:lang w:val="en-GB"/>
                                      </w:rPr>
                                      <w:t xml:space="preserve">Joannis Grigoriadis </w:t>
                                    </w:r>
                                  </w:sdtContent>
                                </w:sdt>
                              </w:sdtContent>
                            </w:sdt>
                          </w:p>
                          <w:p w:rsidRPr="0045247B" w:rsidR="009F7D9F" w:rsidP="009F7D9F" w:rsidRDefault="009F7D9F" w14:paraId="6E68F20E" w14:textId="77777777">
                            <w:pPr>
                              <w:pStyle w:val="Formulrrubrik"/>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C2DBB3F">
              <v:shape id="Textruta 4" style="position:absolute;margin-left:31.5pt;margin-top:119.25pt;width:106.5pt;height:220.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Status report form heading"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" w14:anchorId="0CA2F2A7">
                <v:textbox inset="0,0,0,0">
                  <w:txbxContent>
                    <w:p w:rsidRPr="00067630" w:rsidR="009F7D9F" w:rsidP="009F7D9F" w:rsidRDefault="009F7D9F" w14:paraId="5A39BBE3" w14:textId="77777777">
                      <w:pPr>
                        <w:pStyle w:val="Formulrtext"/>
                        <w:rPr>
                          <w:color w:val="auto"/>
                          <w:sz w:val="24"/>
                          <w:szCs w:val="24"/>
                        </w:rPr>
                      </w:pPr>
                    </w:p>
                    <w:p w:rsidRPr="00B37002" w:rsidR="009F7D9F" w:rsidP="009F7D9F" w:rsidRDefault="009F7D9F" w14:paraId="799E2EB9" w14:textId="77777777">
                      <w:pPr>
                        <w:pStyle w:val="Formulrrubrik"/>
                        <w:rPr>
                          <w:rFonts w:cs="Arial"/>
                          <w:b w:val="0"/>
                          <w:szCs w:val="20"/>
                          <w:lang w:val="sv-SE"/>
                        </w:rPr>
                      </w:pPr>
                      <w:r w:rsidRPr="00B37002">
                        <w:rPr>
                          <w:lang w:val="sv-SE"/>
                        </w:rPr>
                        <w:t>Principal Investigator:</w:t>
                      </w:r>
                      <w:r>
                        <w:rPr>
                          <w:lang w:val="sv-SE"/>
                        </w:rPr>
                        <w:br/>
                      </w:r>
                      <w:r w:rsidRPr="002310B3">
                        <w:rPr>
                          <w:b w:val="0"/>
                          <w:bCs/>
                          <w:lang w:val="sv-SE"/>
                        </w:rPr>
                        <w:t>Anastasios Grigoriadis</w:t>
                      </w:r>
                      <w:r w:rsidRPr="00B37002">
                        <w:rPr>
                          <w:lang w:val="sv-SE"/>
                        </w:rPr>
                        <w:t xml:space="preserve"> </w:t>
                      </w:r>
                      <w:r w:rsidRPr="00B37002">
                        <w:rPr>
                          <w:rFonts w:cs="Arial"/>
                          <w:b w:val="0"/>
                          <w:szCs w:val="20"/>
                          <w:lang w:val="sv-SE"/>
                        </w:rPr>
                        <w:t xml:space="preserve"> </w:t>
                      </w:r>
                    </w:p>
                    <w:p w:rsidRPr="00B37002" w:rsidR="009F7D9F" w:rsidP="009F7D9F" w:rsidRDefault="009F7D9F" w14:paraId="529EC67B" w14:textId="603AAE42">
                      <w:pPr>
                        <w:pStyle w:val="Formulrrubrik"/>
                        <w:rPr>
                          <w:lang w:val="sv-SE"/>
                        </w:rPr>
                      </w:pPr>
                      <w:r w:rsidRPr="00B37002">
                        <w:rPr>
                          <w:lang w:val="sv-SE"/>
                        </w:rPr>
                        <w:t>PhD student</w:t>
                      </w:r>
                      <w:r w:rsidRPr="00B37002">
                        <w:rPr>
                          <w:lang w:val="sv-SE"/>
                        </w:rPr>
                        <w:br/>
                      </w:r>
                      <w:r w:rsidR="00DB7DA2">
                        <w:rPr>
                          <w:b w:val="0"/>
                          <w:bCs/>
                          <w:lang w:val="en-GB"/>
                        </w:rPr>
                        <w:t>Linda Munirji</w:t>
                      </w:r>
                      <w:r w:rsidRPr="0045247B">
                        <w:rPr>
                          <w:b w:val="0"/>
                          <w:lang w:val="en-GB"/>
                        </w:rPr>
                        <w:t xml:space="preserve"> </w:t>
                      </w:r>
                    </w:p>
                    <w:p w:rsidRPr="0045247B" w:rsidR="009F7D9F" w:rsidP="009F7D9F" w:rsidRDefault="009F7D9F" w14:paraId="57AC03F1" w14:textId="59F35219">
                      <w:pPr>
                        <w:pStyle w:val="Formulrrubrik"/>
                        <w:rPr>
                          <w:b w:val="0"/>
                          <w:lang w:val="en-GB"/>
                        </w:rPr>
                      </w:pPr>
                      <w:r w:rsidRPr="0045247B">
                        <w:rPr>
                          <w:lang w:val="en-GB"/>
                        </w:rPr>
                        <w:t>Co-investigators:</w:t>
                      </w:r>
                      <w:r w:rsidRPr="0045247B">
                        <w:rPr>
                          <w:lang w:val="en-GB"/>
                        </w:rPr>
                        <w:br/>
                      </w:r>
                      <w:sdt>
                        <w:sdtPr>
                          <w:id w:val="1055350080"/>
                          <w:rPr>
                            <w:b w:val="0"/>
                          </w:rPr>
                          <w:id w:val="243310284"/>
                        </w:sdtPr>
                        <w:sdtEndPr/>
                        <w:sdtContent>
                          <w:sdt>
                            <w:sdtPr>
                              <w:id w:val="995583707"/>
                              <w:rPr>
                                <w:b w:val="0"/>
                              </w:rPr>
                              <w:id w:val="-501819939"/>
                            </w:sdtPr>
                            <w:sdtEndPr/>
                            <w:sdtContent>
                              <w:r w:rsidRPr="0045247B">
                                <w:rPr>
                                  <w:b w:val="0"/>
                                  <w:bCs/>
                                  <w:lang w:val="en-GB"/>
                                </w:rPr>
                                <w:t xml:space="preserve">Abhishek Kumar </w:t>
                              </w:r>
                              <w:r w:rsidRPr="0045247B">
                                <w:rPr>
                                  <w:b w:val="0"/>
                                  <w:bCs/>
                                  <w:lang w:val="en-GB"/>
                                </w:rPr>
                                <w:br/>
                              </w:r>
                              <w:r w:rsidR="00DB7DA2">
                                <w:rPr>
                                  <w:b w:val="0"/>
                                  <w:bCs/>
                                  <w:lang w:val="en-GB"/>
                                </w:rPr>
                                <w:t xml:space="preserve">Joannis Grigoriadis </w:t>
                              </w:r>
                            </w:sdtContent>
                          </w:sdt>
                        </w:sdtContent>
                      </w:sdt>
                    </w:p>
                    <w:p w:rsidRPr="0045247B" w:rsidR="009F7D9F" w:rsidP="009F7D9F" w:rsidRDefault="009F7D9F" w14:paraId="41C8F396" w14:textId="77777777">
                      <w:pPr>
                        <w:pStyle w:val="Formulrrubrik"/>
                        <w:rPr>
                          <w:lang w:val="en-GB"/>
                        </w:rPr>
                      </w:pPr>
                    </w:p>
                  </w:txbxContent>
                </v:textbox>
                <w10:wrap anchorx="page" anchory="page"/>
              </v:shape>
            </w:pict>
          </mc:Fallback>
        </mc:AlternateContent>
      </w:r>
      <w:r w:rsidRPr="00BA53F2">
        <w:rPr>
          <w:rFonts w:ascii="Arial" w:hAnsi="Arial"/>
          <w:b/>
          <w:bCs/>
          <w:color w:val="000000"/>
          <w:sz w:val="28"/>
          <w:szCs w:val="28"/>
        </w:rPr>
        <w:t>Title</w:t>
      </w:r>
    </w:p>
    <w:tbl>
      <w:tblPr>
        <w:tblW w:w="5000" w:type="pct"/>
        <w:tblBorders>
          <w:top w:val="single" w:color="000000" w:sz="4" w:space="0"/>
          <w:left w:val="single" w:color="000000" w:sz="4" w:space="0"/>
          <w:bottom w:val="single" w:color="000000" w:sz="12" w:space="0"/>
          <w:right w:val="single" w:color="000000" w:sz="4" w:space="0"/>
        </w:tblBorders>
        <w:tblCellMar>
          <w:left w:w="0" w:type="dxa"/>
          <w:right w:w="0" w:type="dxa"/>
        </w:tblCellMar>
        <w:tblLook w:val="04A0" w:firstRow="1" w:lastRow="0" w:firstColumn="1" w:lastColumn="0" w:noHBand="0" w:noVBand="1"/>
        <w:tblDescription w:val="Status summary"/>
      </w:tblPr>
      <w:tblGrid>
        <w:gridCol w:w="7502"/>
      </w:tblGrid>
      <w:tr w:rsidRPr="00BD348D" w:rsidR="009F7D9F" w:rsidTr="00900B1C" w14:paraId="0DFA774E" w14:textId="77777777">
        <w:sdt>
          <w:sdtPr>
            <w:id w:val="1239751134"/>
            <w:placeholder>
              <w:docPart w:val="581B2DA54E054A1DA7A93A6EADF45983"/>
            </w:placeholder>
          </w:sdtPr>
          <w:sdtEndPr/>
          <w:sdtContent>
            <w:sdt>
              <w:sdtPr>
                <w:id w:val="1769582365"/>
                <w:placeholder>
                  <w:docPart w:val="A6F8049B14FD4A5C839A6B432A8BAC00"/>
                </w:placeholder>
              </w:sdtPr>
              <w:sdtEndPr/>
              <w:sdtContent>
                <w:tc>
                  <w:tcPr>
                    <w:tcW w:w="8414" w:type="dxa"/>
                  </w:tcPr>
                  <w:p w:rsidRPr="00FE4F86" w:rsidR="00FE4F86" w:rsidP="005D26E0" w:rsidRDefault="00FE4F86" w14:paraId="08DA21FA" w14:textId="433B9E1B">
                    <w:pPr>
                      <w:pStyle w:val="ListParagraph"/>
                      <w:numPr>
                        <w:ilvl w:val="0"/>
                        <w:numId w:val="3"/>
                      </w:numPr>
                    </w:pPr>
                    <w:r w:rsidRPr="00FE4F86">
                      <w:t xml:space="preserve">Development and age-related changes in the determinants of masticatory function. </w:t>
                    </w:r>
                  </w:p>
                  <w:p w:rsidRPr="00CF54F5" w:rsidR="009F7D9F" w:rsidP="00FE4F86" w:rsidRDefault="009F7D9F" w14:paraId="126D80FF" w14:textId="33561B9C">
                    <w:pPr>
                      <w:spacing w:before="120" w:after="120" w:line="336" w:lineRule="auto"/>
                      <w:ind w:right="115"/>
                      <w:rPr>
                        <w:rFonts w:ascii="Arial" w:hAnsi="Arial" w:eastAsia="Arial"/>
                        <w:color w:val="000000"/>
                        <w:sz w:val="20"/>
                        <w:lang w:val="en-GB"/>
                      </w:rPr>
                    </w:pPr>
                  </w:p>
                </w:tc>
              </w:sdtContent>
            </w:sdt>
          </w:sdtContent>
        </w:sdt>
      </w:tr>
    </w:tbl>
    <w:p w:rsidRPr="00BA53F2" w:rsidR="009F7D9F" w:rsidP="009F7D9F" w:rsidRDefault="009F7D9F" w14:paraId="5CBF9572" w14:textId="77777777">
      <w:pPr>
        <w:keepNext/>
        <w:keepLines/>
        <w:spacing w:before="480" w:line="336" w:lineRule="auto"/>
        <w:ind w:left="115"/>
        <w:outlineLvl w:val="0"/>
        <w:rPr>
          <w:rFonts w:ascii="Arial" w:hAnsi="Arial"/>
          <w:b/>
          <w:bCs/>
          <w:color w:val="000000"/>
          <w:sz w:val="28"/>
          <w:szCs w:val="28"/>
        </w:rPr>
      </w:pPr>
      <w:r w:rsidRPr="00BA53F2">
        <w:rPr>
          <w:rFonts w:ascii="Arial" w:hAnsi="Arial"/>
          <w:b/>
          <w:bCs/>
          <w:color w:val="000000"/>
          <w:sz w:val="28"/>
          <w:szCs w:val="28"/>
        </w:rPr>
        <w:t>Project overview</w:t>
      </w:r>
    </w:p>
    <w:tbl>
      <w:tblPr>
        <w:tblStyle w:val="TableGrid"/>
        <w:tblW w:w="5000" w:type="pct"/>
        <w:tblLook w:val="04E0" w:firstRow="1" w:lastRow="1" w:firstColumn="1" w:lastColumn="0" w:noHBand="0" w:noVBand="1"/>
        <w:tblDescription w:val="Project snapshot"/>
      </w:tblPr>
      <w:tblGrid>
        <w:gridCol w:w="1439"/>
        <w:gridCol w:w="3032"/>
        <w:gridCol w:w="3031"/>
      </w:tblGrid>
      <w:tr w:rsidRPr="00BA53F2" w:rsidR="009F7D9F" w:rsidTr="00900B1C" w14:paraId="77217D62" w14:textId="77777777">
        <w:trPr>
          <w:cnfStyle w:val="100000000000" w:firstRow="1" w:lastRow="0" w:firstColumn="0" w:lastColumn="0" w:oddVBand="0" w:evenVBand="0" w:oddHBand="0" w:evenHBand="0" w:firstRowFirstColumn="0" w:firstRowLastColumn="0" w:lastRowFirstColumn="0" w:lastRowLastColumn="0"/>
        </w:trPr>
        <w:tc>
          <w:tcPr>
            <w:tcW w:w="959" w:type="pct"/>
          </w:tcPr>
          <w:p w:rsidRPr="00BA53F2" w:rsidR="009F7D9F" w:rsidP="00900B1C" w:rsidRDefault="009F7D9F" w14:paraId="3CD51367" w14:textId="77777777">
            <w:pPr>
              <w:spacing w:after="180" w:line="336" w:lineRule="auto"/>
              <w:rPr>
                <w:color w:val="000000"/>
              </w:rPr>
            </w:pPr>
            <w:r w:rsidRPr="00BA53F2">
              <w:rPr>
                <w:color w:val="000000"/>
              </w:rPr>
              <w:t>Project start</w:t>
            </w:r>
          </w:p>
        </w:tc>
        <w:tc>
          <w:tcPr>
            <w:tcW w:w="2021" w:type="pct"/>
          </w:tcPr>
          <w:p w:rsidRPr="00BA53F2" w:rsidR="009F7D9F" w:rsidP="00900B1C" w:rsidRDefault="00324FA0" w14:paraId="555619DA" w14:textId="341EADF9">
            <w:pPr>
              <w:spacing w:after="180" w:line="336" w:lineRule="auto"/>
              <w:rPr>
                <w:color w:val="000000"/>
              </w:rPr>
            </w:pPr>
            <w:r>
              <w:rPr>
                <w:color w:val="000000"/>
              </w:rPr>
              <w:t>2023</w:t>
            </w:r>
          </w:p>
        </w:tc>
        <w:tc>
          <w:tcPr>
            <w:tcW w:w="2020" w:type="pct"/>
          </w:tcPr>
          <w:p w:rsidRPr="00BA53F2" w:rsidR="009F7D9F" w:rsidP="00900B1C" w:rsidRDefault="009F7D9F" w14:paraId="632AAC51" w14:textId="77777777">
            <w:pPr>
              <w:spacing w:after="180" w:line="336" w:lineRule="auto"/>
              <w:rPr>
                <w:color w:val="000000"/>
              </w:rPr>
            </w:pPr>
          </w:p>
        </w:tc>
      </w:tr>
      <w:tr w:rsidRPr="00BA53F2" w:rsidR="009F7D9F" w:rsidTr="00900B1C" w14:paraId="5FC75A66" w14:textId="77777777">
        <w:tc>
          <w:tcPr>
            <w:tcW w:w="959" w:type="pct"/>
          </w:tcPr>
          <w:p w:rsidRPr="00BA53F2" w:rsidR="009F7D9F" w:rsidP="00900B1C" w:rsidRDefault="009F7D9F" w14:paraId="5AD41043" w14:textId="77777777">
            <w:pPr>
              <w:spacing w:after="180" w:line="336" w:lineRule="auto"/>
              <w:rPr>
                <w:b/>
                <w:color w:val="000000"/>
              </w:rPr>
            </w:pPr>
            <w:r w:rsidRPr="00BA53F2">
              <w:rPr>
                <w:b/>
                <w:color w:val="000000"/>
              </w:rPr>
              <w:t>Calculated end</w:t>
            </w:r>
          </w:p>
        </w:tc>
        <w:tc>
          <w:tcPr>
            <w:tcW w:w="2021" w:type="pct"/>
          </w:tcPr>
          <w:p w:rsidRPr="00CF54F5" w:rsidR="009F7D9F" w:rsidP="00900B1C" w:rsidRDefault="009F7D9F" w14:paraId="1480B754" w14:textId="29C7AD64">
            <w:pPr>
              <w:spacing w:after="180" w:line="336" w:lineRule="auto"/>
              <w:rPr>
                <w:b/>
                <w:bCs/>
                <w:color w:val="000000"/>
              </w:rPr>
            </w:pPr>
            <w:r w:rsidRPr="00CF54F5">
              <w:rPr>
                <w:b/>
                <w:bCs/>
                <w:color w:val="000000"/>
              </w:rPr>
              <w:t>20</w:t>
            </w:r>
            <w:r w:rsidR="00005FBF">
              <w:rPr>
                <w:b/>
                <w:bCs/>
                <w:color w:val="000000"/>
              </w:rPr>
              <w:t>2</w:t>
            </w:r>
            <w:r w:rsidR="00CB719F">
              <w:rPr>
                <w:b/>
                <w:bCs/>
                <w:color w:val="000000"/>
              </w:rPr>
              <w:t>9</w:t>
            </w:r>
          </w:p>
        </w:tc>
        <w:tc>
          <w:tcPr>
            <w:tcW w:w="2020" w:type="pct"/>
          </w:tcPr>
          <w:p w:rsidRPr="00BA53F2" w:rsidR="009F7D9F" w:rsidP="00900B1C" w:rsidRDefault="009F7D9F" w14:paraId="2905D4F4" w14:textId="77777777">
            <w:pPr>
              <w:spacing w:after="180" w:line="336" w:lineRule="auto"/>
              <w:rPr>
                <w:color w:val="000000"/>
              </w:rPr>
            </w:pPr>
          </w:p>
        </w:tc>
      </w:tr>
      <w:tr w:rsidRPr="00BA53F2" w:rsidR="009F7D9F" w:rsidTr="00900B1C" w14:paraId="341A6719" w14:textId="77777777">
        <w:tc>
          <w:tcPr>
            <w:tcW w:w="959" w:type="pct"/>
          </w:tcPr>
          <w:p w:rsidRPr="00BA53F2" w:rsidR="009F7D9F" w:rsidP="00900B1C" w:rsidRDefault="009F7D9F" w14:paraId="7DE3D903" w14:textId="77777777">
            <w:pPr>
              <w:spacing w:after="180" w:line="336" w:lineRule="auto"/>
              <w:rPr>
                <w:b/>
                <w:color w:val="000000"/>
              </w:rPr>
            </w:pPr>
            <w:r w:rsidRPr="00BA53F2">
              <w:rPr>
                <w:b/>
                <w:color w:val="000000"/>
              </w:rPr>
              <w:t>Grants awarded</w:t>
            </w:r>
          </w:p>
        </w:tc>
        <w:tc>
          <w:tcPr>
            <w:tcW w:w="2021" w:type="pct"/>
          </w:tcPr>
          <w:p w:rsidRPr="00BA53F2" w:rsidR="009F7D9F" w:rsidP="00900B1C" w:rsidRDefault="008A0656" w14:paraId="29093FC1" w14:textId="61CCF248">
            <w:pPr>
              <w:spacing w:after="180" w:line="336" w:lineRule="auto"/>
              <w:rPr>
                <w:color w:val="000000"/>
              </w:rPr>
            </w:pPr>
            <w:sdt>
              <w:sdtPr>
                <w:rPr>
                  <w:b/>
                </w:rPr>
                <w:id w:val="823705332"/>
                <w:placeholder>
                  <w:docPart w:val="175E1023652E42A4996CDD36E25783DC"/>
                </w:placeholder>
                <w:showingPlcHdr/>
              </w:sdtPr>
              <w:sdtEndPr>
                <w:rPr>
                  <w:b w:val="0"/>
                  <w:bCs/>
                </w:rPr>
              </w:sdtEndPr>
              <w:sdtContent>
                <w:r w:rsidRPr="0061735F" w:rsidR="00CB719F">
                  <w:rPr>
                    <w:rStyle w:val="PlaceholderText"/>
                  </w:rPr>
                  <w:t>Klicka här för att ange text.</w:t>
                </w:r>
              </w:sdtContent>
            </w:sdt>
          </w:p>
        </w:tc>
        <w:tc>
          <w:tcPr>
            <w:tcW w:w="2020" w:type="pct"/>
          </w:tcPr>
          <w:p w:rsidRPr="00BA53F2" w:rsidR="009F7D9F" w:rsidP="00900B1C" w:rsidRDefault="009F7D9F" w14:paraId="62DF85BC" w14:textId="77777777">
            <w:pPr>
              <w:spacing w:after="180" w:line="336" w:lineRule="auto"/>
              <w:rPr>
                <w:b/>
                <w:color w:val="000000"/>
              </w:rPr>
            </w:pPr>
          </w:p>
        </w:tc>
      </w:tr>
      <w:tr w:rsidRPr="00BA53F2" w:rsidR="009F7D9F" w:rsidTr="00900B1C" w14:paraId="049D789D" w14:textId="77777777">
        <w:tc>
          <w:tcPr>
            <w:tcW w:w="959" w:type="pct"/>
          </w:tcPr>
          <w:p w:rsidRPr="00BA53F2" w:rsidR="009F7D9F" w:rsidP="00900B1C" w:rsidRDefault="009F7D9F" w14:paraId="73F1EFD6" w14:textId="77777777">
            <w:pPr>
              <w:spacing w:after="180" w:line="336" w:lineRule="auto"/>
              <w:rPr>
                <w:b/>
                <w:color w:val="000000"/>
              </w:rPr>
            </w:pPr>
            <w:r w:rsidRPr="00BA53F2">
              <w:rPr>
                <w:b/>
                <w:color w:val="000000"/>
              </w:rPr>
              <w:t>Source</w:t>
            </w:r>
          </w:p>
        </w:tc>
        <w:tc>
          <w:tcPr>
            <w:tcW w:w="2021" w:type="pct"/>
          </w:tcPr>
          <w:p w:rsidRPr="00BA53F2" w:rsidR="009F7D9F" w:rsidP="00900B1C" w:rsidRDefault="009F7D9F" w14:paraId="238AE911" w14:textId="678DD343">
            <w:pPr>
              <w:spacing w:after="180" w:line="336" w:lineRule="auto"/>
              <w:rPr>
                <w:color w:val="000000"/>
                <w:lang w:val="en-US"/>
              </w:rPr>
            </w:pPr>
          </w:p>
        </w:tc>
        <w:tc>
          <w:tcPr>
            <w:tcW w:w="2020" w:type="pct"/>
          </w:tcPr>
          <w:p w:rsidRPr="00BA53F2" w:rsidR="009F7D9F" w:rsidP="00900B1C" w:rsidRDefault="009F7D9F" w14:paraId="231C02A0" w14:textId="77777777">
            <w:pPr>
              <w:spacing w:after="180" w:line="336" w:lineRule="auto"/>
              <w:rPr>
                <w:color w:val="000000"/>
                <w:lang w:val="en-US"/>
              </w:rPr>
            </w:pPr>
          </w:p>
        </w:tc>
      </w:tr>
      <w:tr w:rsidRPr="00BA53F2" w:rsidR="009F7D9F" w:rsidTr="00900B1C" w14:paraId="4A63D230" w14:textId="77777777">
        <w:trPr>
          <w:cnfStyle w:val="010000000000" w:firstRow="0" w:lastRow="1" w:firstColumn="0" w:lastColumn="0" w:oddVBand="0" w:evenVBand="0" w:oddHBand="0" w:evenHBand="0" w:firstRowFirstColumn="0" w:firstRowLastColumn="0" w:lastRowFirstColumn="0" w:lastRowLastColumn="0"/>
        </w:trPr>
        <w:tc>
          <w:tcPr>
            <w:tcW w:w="959" w:type="pct"/>
          </w:tcPr>
          <w:p w:rsidRPr="00BA53F2" w:rsidR="009F7D9F" w:rsidP="00900B1C" w:rsidRDefault="009F7D9F" w14:paraId="2828D343" w14:textId="77777777">
            <w:pPr>
              <w:spacing w:after="180" w:line="336" w:lineRule="auto"/>
              <w:rPr>
                <w:b/>
                <w:color w:val="000000"/>
                <w:lang w:val="en-US"/>
              </w:rPr>
            </w:pPr>
            <w:r w:rsidRPr="00BA53F2">
              <w:rPr>
                <w:b/>
                <w:color w:val="000000"/>
                <w:lang w:val="en-US"/>
              </w:rPr>
              <w:t xml:space="preserve">Year </w:t>
            </w:r>
          </w:p>
        </w:tc>
        <w:tc>
          <w:tcPr>
            <w:tcW w:w="2021" w:type="pct"/>
          </w:tcPr>
          <w:p w:rsidRPr="00BA53F2" w:rsidR="009F7D9F" w:rsidP="00900B1C" w:rsidRDefault="009F7D9F" w14:paraId="413D7BF8" w14:textId="479984F0">
            <w:pPr>
              <w:spacing w:after="180" w:line="336" w:lineRule="auto"/>
              <w:rPr>
                <w:color w:val="000000"/>
                <w:lang w:val="en-US"/>
              </w:rPr>
            </w:pPr>
          </w:p>
        </w:tc>
        <w:tc>
          <w:tcPr>
            <w:tcW w:w="2020" w:type="pct"/>
          </w:tcPr>
          <w:p w:rsidRPr="00BA53F2" w:rsidR="009F7D9F" w:rsidP="00900B1C" w:rsidRDefault="009F7D9F" w14:paraId="6EC9AFA2" w14:textId="77777777">
            <w:pPr>
              <w:spacing w:after="180" w:line="336" w:lineRule="auto"/>
              <w:rPr>
                <w:color w:val="000000"/>
                <w:lang w:val="en-US"/>
              </w:rPr>
            </w:pPr>
          </w:p>
        </w:tc>
      </w:tr>
    </w:tbl>
    <w:p w:rsidRPr="00BA53F2" w:rsidR="009F7D9F" w:rsidP="009F7D9F" w:rsidRDefault="009F7D9F" w14:paraId="72834A7C" w14:textId="77777777">
      <w:pPr>
        <w:keepNext/>
        <w:keepLines/>
        <w:spacing w:before="480" w:line="336" w:lineRule="auto"/>
        <w:ind w:left="115"/>
        <w:outlineLvl w:val="0"/>
        <w:rPr>
          <w:rFonts w:ascii="Arial" w:hAnsi="Arial"/>
          <w:b/>
          <w:bCs/>
          <w:color w:val="000000"/>
          <w:sz w:val="28"/>
          <w:szCs w:val="28"/>
          <w:lang w:val="en-US"/>
        </w:rPr>
      </w:pPr>
      <w:r w:rsidRPr="00BA53F2">
        <w:rPr>
          <w:rFonts w:ascii="Arial" w:hAnsi="Arial"/>
          <w:b/>
          <w:bCs/>
          <w:color w:val="000000"/>
          <w:sz w:val="28"/>
          <w:szCs w:val="28"/>
          <w:lang w:val="en-US"/>
        </w:rPr>
        <w:t>Aim</w:t>
      </w:r>
    </w:p>
    <w:tbl>
      <w:tblPr>
        <w:tblW w:w="5000" w:type="pct"/>
        <w:tblBorders>
          <w:top w:val="single" w:color="000000" w:sz="4" w:space="0"/>
          <w:left w:val="single" w:color="000000" w:sz="4" w:space="0"/>
          <w:bottom w:val="single" w:color="000000" w:sz="12" w:space="0"/>
          <w:right w:val="single" w:color="000000" w:sz="4" w:space="0"/>
        </w:tblBorders>
        <w:tblCellMar>
          <w:left w:w="0" w:type="dxa"/>
          <w:right w:w="0" w:type="dxa"/>
        </w:tblCellMar>
        <w:tblLook w:val="04A0" w:firstRow="1" w:lastRow="0" w:firstColumn="1" w:lastColumn="0" w:noHBand="0" w:noVBand="1"/>
        <w:tblDescription w:val="Status summary"/>
      </w:tblPr>
      <w:tblGrid>
        <w:gridCol w:w="7502"/>
      </w:tblGrid>
      <w:tr w:rsidRPr="00BD348D" w:rsidR="009F7D9F" w:rsidTr="00900B1C" w14:paraId="30455C84" w14:textId="77777777">
        <w:tc>
          <w:tcPr>
            <w:tcW w:w="8640" w:type="dxa"/>
          </w:tcPr>
          <w:p w:rsidRPr="0071717D" w:rsidR="009F7D9F" w:rsidP="00900B1C" w:rsidRDefault="008A0656" w14:paraId="31CD6917" w14:textId="5D12EF15">
            <w:pPr>
              <w:spacing w:before="120" w:after="120" w:line="240" w:lineRule="auto"/>
              <w:ind w:left="115" w:right="115"/>
              <w:rPr>
                <w:rFonts w:ascii="Arial" w:hAnsi="Arial" w:eastAsia="Arial"/>
                <w:color w:val="000000"/>
                <w:sz w:val="20"/>
                <w:lang w:val="en-GB"/>
              </w:rPr>
            </w:pPr>
            <w:sdt>
              <w:sdtPr>
                <w:rPr>
                  <w:b/>
                </w:rPr>
                <w:id w:val="-1387254961"/>
                <w:placeholder>
                  <w:docPart w:val="F8379F84F0FD4033B590C485010582DD"/>
                </w:placeholder>
              </w:sdtPr>
              <w:sdtEndPr>
                <w:rPr>
                  <w:b w:val="0"/>
                  <w:bCs/>
                </w:rPr>
              </w:sdtEndPr>
              <w:sdtContent>
                <w:r w:rsidRPr="001540FD" w:rsidR="001540FD">
                  <w:rPr>
                    <w:bCs/>
                    <w:lang w:val="en-GB"/>
                  </w:rPr>
                  <w:t>The overall aim of the project is to study and establish normality indicators of orofacial muscle strength, chewing, and swallowing function and optimum chewing behavior in growing children and adults with purpose of developing and optimizing an artificial intelligence-based masticatory function application</w:t>
                </w:r>
                <w:r w:rsidRPr="00390F48" w:rsidR="009F7D9F">
                  <w:rPr>
                    <w:bCs/>
                    <w:lang w:val="en-GB"/>
                  </w:rPr>
                  <w:t>.</w:t>
                </w:r>
              </w:sdtContent>
            </w:sdt>
          </w:p>
        </w:tc>
      </w:tr>
    </w:tbl>
    <w:p w:rsidRPr="00BA53F2" w:rsidR="009F7D9F" w:rsidP="009F7D9F" w:rsidRDefault="009F7D9F" w14:paraId="0B502D50" w14:textId="77777777">
      <w:pPr>
        <w:keepNext/>
        <w:keepLines/>
        <w:spacing w:before="480" w:line="336" w:lineRule="auto"/>
        <w:ind w:left="115"/>
        <w:outlineLvl w:val="0"/>
        <w:rPr>
          <w:rFonts w:ascii="Arial" w:hAnsi="Arial"/>
          <w:b/>
          <w:bCs/>
          <w:color w:val="000000"/>
          <w:sz w:val="28"/>
          <w:szCs w:val="28"/>
        </w:rPr>
      </w:pPr>
      <w:r w:rsidRPr="00BA53F2">
        <w:rPr>
          <w:rFonts w:ascii="Arial" w:hAnsi="Arial"/>
          <w:b/>
          <w:bCs/>
          <w:color w:val="000000"/>
          <w:sz w:val="28"/>
          <w:szCs w:val="28"/>
        </w:rPr>
        <w:t xml:space="preserve">Project description </w:t>
      </w:r>
    </w:p>
    <w:tbl>
      <w:tblPr>
        <w:tblW w:w="5000" w:type="pct"/>
        <w:tblBorders>
          <w:top w:val="single" w:color="000000" w:sz="4" w:space="0"/>
          <w:left w:val="single" w:color="000000" w:sz="4" w:space="0"/>
          <w:bottom w:val="single" w:color="000000" w:sz="12" w:space="0"/>
          <w:right w:val="single" w:color="000000" w:sz="4" w:space="0"/>
        </w:tblBorders>
        <w:tblCellMar>
          <w:left w:w="0" w:type="dxa"/>
          <w:right w:w="0" w:type="dxa"/>
        </w:tblCellMar>
        <w:tblLook w:val="04A0" w:firstRow="1" w:lastRow="0" w:firstColumn="1" w:lastColumn="0" w:noHBand="0" w:noVBand="1"/>
        <w:tblDescription w:val="Status summary"/>
      </w:tblPr>
      <w:tblGrid>
        <w:gridCol w:w="7502"/>
      </w:tblGrid>
      <w:tr w:rsidRPr="00BD348D" w:rsidR="009F7D9F" w:rsidTr="00900B1C" w14:paraId="1D448A4E" w14:textId="77777777">
        <w:tc>
          <w:tcPr>
            <w:tcW w:w="8640" w:type="dxa"/>
          </w:tcPr>
          <w:p w:rsidRPr="009A5F78" w:rsidR="009F7D9F" w:rsidP="009A5F78" w:rsidRDefault="00DB7DA2" w14:paraId="46EA156B" w14:textId="4F44F5C8">
            <w:pPr>
              <w:pStyle w:val="Default"/>
              <w:rPr>
                <w:rFonts w:ascii="Arial" w:hAnsi="Arial" w:eastAsia="Arial"/>
                <w:sz w:val="20"/>
                <w:lang w:val="en-US"/>
              </w:rPr>
            </w:pPr>
            <w:r w:rsidRPr="00A916E8">
              <w:rPr>
                <w:rFonts w:eastAsia="Arial" w:asciiTheme="minorHAnsi" w:hAnsiTheme="minorHAnsi" w:cstheme="minorHAnsi"/>
                <w:sz w:val="22"/>
                <w:szCs w:val="28"/>
                <w:lang w:val="en-US"/>
              </w:rPr>
              <w:t xml:space="preserve">Oral functions are important components of oral and general health. Oral functions are primarily dependent on the state of the dentition, orofacial muscles, and other orofacial structures in and around the oral cavity. The orofacial structures are subjected to developmental changes in children and age-related changes in younger and older individuals. In the current project we will determine the age-related changes in orofacial muscle strength, masticatory and swallowing function, and age dependent changes in dietary choices/preferences and nutrition in </w:t>
            </w:r>
            <w:r w:rsidRPr="00A916E8">
              <w:rPr>
                <w:rFonts w:eastAsia="Arial" w:asciiTheme="minorHAnsi" w:hAnsiTheme="minorHAnsi" w:cstheme="minorHAnsi"/>
                <w:sz w:val="22"/>
                <w:szCs w:val="28"/>
                <w:lang w:val="en-US"/>
              </w:rPr>
              <w:t xml:space="preserve">younger and older individuals. The knowledge </w:t>
            </w:r>
            <w:r w:rsidR="00A916E8">
              <w:rPr>
                <w:rFonts w:eastAsia="Arial" w:asciiTheme="minorHAnsi" w:hAnsiTheme="minorHAnsi" w:cstheme="minorHAnsi"/>
                <w:sz w:val="22"/>
                <w:szCs w:val="28"/>
                <w:lang w:val="en-US"/>
              </w:rPr>
              <w:t xml:space="preserve">thus </w:t>
            </w:r>
            <w:r w:rsidRPr="00A916E8">
              <w:rPr>
                <w:rFonts w:eastAsia="Arial" w:asciiTheme="minorHAnsi" w:hAnsiTheme="minorHAnsi" w:cstheme="minorHAnsi"/>
                <w:sz w:val="22"/>
                <w:szCs w:val="28"/>
                <w:lang w:val="en-US"/>
              </w:rPr>
              <w:t>generated will be used to customize and optimize an artificial intelligence-based masticatory function</w:t>
            </w:r>
            <w:r w:rsidRPr="00A916E8">
              <w:rPr>
                <w:rFonts w:ascii="Arial" w:hAnsi="Arial" w:eastAsia="Arial"/>
                <w:sz w:val="22"/>
                <w:szCs w:val="28"/>
                <w:lang w:val="en-US"/>
              </w:rPr>
              <w:t xml:space="preserve"> </w:t>
            </w:r>
            <w:r w:rsidRPr="00DB7DA2">
              <w:rPr>
                <w:rFonts w:ascii="Arial" w:hAnsi="Arial" w:eastAsia="Arial"/>
                <w:sz w:val="20"/>
                <w:lang w:val="en-US"/>
              </w:rPr>
              <w:t xml:space="preserve">application (TUGGAai). The TUGGAai application will incorporate the important physiological determinants of chewing functions along with the performance in a food comminution masticatory function test. </w:t>
            </w:r>
          </w:p>
        </w:tc>
      </w:tr>
    </w:tbl>
    <w:p w:rsidR="009F7D9F" w:rsidP="009F7D9F" w:rsidRDefault="009F7D9F" w14:paraId="697AA368" w14:textId="0F8CCBE0">
      <w:pPr>
        <w:keepNext/>
        <w:keepLines/>
        <w:spacing w:before="480" w:line="336" w:lineRule="auto"/>
        <w:ind w:left="115"/>
        <w:outlineLvl w:val="0"/>
        <w:rPr>
          <w:rFonts w:ascii="Arial" w:hAnsi="Arial"/>
          <w:b/>
          <w:bCs/>
          <w:color w:val="000000"/>
          <w:sz w:val="28"/>
          <w:szCs w:val="28"/>
          <w:lang w:val="en-GB"/>
        </w:rPr>
      </w:pPr>
      <w:r>
        <w:rPr>
          <w:rFonts w:ascii="Arial" w:hAnsi="Arial"/>
          <w:b/>
          <w:bCs/>
          <w:color w:val="000000"/>
          <w:sz w:val="28"/>
          <w:szCs w:val="28"/>
          <w:lang w:val="en-GB"/>
        </w:rPr>
        <w:t>Project status December 202</w:t>
      </w:r>
      <w:r w:rsidR="007C52AB">
        <w:rPr>
          <w:rFonts w:ascii="Arial" w:hAnsi="Arial"/>
          <w:b/>
          <w:bCs/>
          <w:color w:val="000000"/>
          <w:sz w:val="28"/>
          <w:szCs w:val="28"/>
          <w:lang w:val="en-GB"/>
        </w:rPr>
        <w:t>3</w:t>
      </w:r>
    </w:p>
    <w:tbl>
      <w:tblPr>
        <w:tblW w:w="5000" w:type="pct"/>
        <w:tblBorders>
          <w:top w:val="single" w:color="000000" w:sz="4" w:space="0"/>
          <w:left w:val="single" w:color="000000" w:sz="4" w:space="0"/>
          <w:bottom w:val="single" w:color="000000" w:sz="12" w:space="0"/>
          <w:right w:val="single" w:color="000000" w:sz="4" w:space="0"/>
        </w:tblBorders>
        <w:tblCellMar>
          <w:left w:w="0" w:type="dxa"/>
          <w:right w:w="0" w:type="dxa"/>
        </w:tblCellMar>
        <w:tblLook w:val="04A0" w:firstRow="1" w:lastRow="0" w:firstColumn="1" w:lastColumn="0" w:noHBand="0" w:noVBand="1"/>
        <w:tblDescription w:val="Status summary"/>
      </w:tblPr>
      <w:tblGrid>
        <w:gridCol w:w="7502"/>
      </w:tblGrid>
      <w:tr w:rsidRPr="00D50342" w:rsidR="009F7D9F" w:rsidTr="00900B1C" w14:paraId="7737D29C" w14:textId="77777777">
        <w:tc>
          <w:tcPr>
            <w:tcW w:w="8640" w:type="dxa"/>
          </w:tcPr>
          <w:sdt>
            <w:sdtPr>
              <w:rPr>
                <w:b/>
              </w:rPr>
              <w:id w:val="-46995153"/>
              <w:placeholder>
                <w:docPart w:val="1712F889B6124A8EB1E0729F51A57A50"/>
              </w:placeholder>
            </w:sdtPr>
            <w:sdtEndPr/>
            <w:sdtContent>
              <w:p w:rsidRPr="00BA53F2" w:rsidR="009F7D9F" w:rsidP="00A521AB" w:rsidRDefault="00A521AB" w14:paraId="655E8C43" w14:textId="1E9D8602">
                <w:pPr>
                  <w:spacing w:before="120" w:after="120"/>
                  <w:ind w:left="115" w:right="115"/>
                  <w:rPr>
                    <w:rFonts w:ascii="Arial" w:hAnsi="Arial" w:eastAsia="Arial"/>
                    <w:color w:val="000000"/>
                    <w:sz w:val="20"/>
                    <w:lang w:val="en-US"/>
                  </w:rPr>
                </w:pPr>
                <w:r>
                  <w:rPr>
                    <w:b/>
                    <w:lang w:val="en-GB"/>
                  </w:rPr>
                  <w:t xml:space="preserve">PhD student registered </w:t>
                </w:r>
                <w:r w:rsidR="00570A7A">
                  <w:rPr>
                    <w:b/>
                    <w:lang w:val="en-GB"/>
                  </w:rPr>
                  <w:t>June 2023</w:t>
                </w:r>
              </w:p>
            </w:sdtContent>
          </w:sdt>
        </w:tc>
      </w:tr>
    </w:tbl>
    <w:p w:rsidR="009F7D9F" w:rsidP="009F7D9F" w:rsidRDefault="009F7D9F" w14:paraId="59782818" w14:textId="77777777">
      <w:pPr>
        <w:keepNext/>
        <w:keepLines/>
        <w:spacing w:before="480" w:line="336" w:lineRule="auto"/>
        <w:ind w:left="115"/>
        <w:outlineLvl w:val="0"/>
        <w:rPr>
          <w:rFonts w:ascii="Arial" w:hAnsi="Arial"/>
          <w:b/>
          <w:bCs/>
          <w:color w:val="000000"/>
          <w:sz w:val="28"/>
          <w:szCs w:val="28"/>
          <w:lang w:val="en-GB"/>
        </w:rPr>
      </w:pPr>
      <w:r>
        <w:rPr>
          <w:rFonts w:ascii="Arial" w:hAnsi="Arial"/>
          <w:b/>
          <w:bCs/>
          <w:color w:val="000000"/>
          <w:sz w:val="28"/>
          <w:szCs w:val="28"/>
          <w:lang w:val="en-GB"/>
        </w:rPr>
        <w:t>Publications</w:t>
      </w:r>
    </w:p>
    <w:p w:rsidR="00241077" w:rsidP="00802090" w:rsidRDefault="00241077" w14:paraId="0D470218" w14:textId="77777777">
      <w:pPr>
        <w:rPr>
          <w:lang w:val="en-US"/>
        </w:rPr>
      </w:pPr>
    </w:p>
    <w:p w:rsidR="00570A7A" w:rsidP="00802090" w:rsidRDefault="00570A7A" w14:paraId="5D90CCDE" w14:textId="77777777">
      <w:pPr>
        <w:rPr>
          <w:lang w:val="en-US"/>
        </w:rPr>
      </w:pPr>
    </w:p>
    <w:p w:rsidR="00570A7A" w:rsidP="00802090" w:rsidRDefault="00570A7A" w14:paraId="697A6736" w14:textId="77777777">
      <w:pPr>
        <w:rPr>
          <w:lang w:val="en-US"/>
        </w:rPr>
      </w:pPr>
    </w:p>
    <w:p w:rsidR="00570A7A" w:rsidP="00802090" w:rsidRDefault="00570A7A" w14:paraId="18FE5FA4" w14:textId="77777777">
      <w:pPr>
        <w:rPr>
          <w:lang w:val="en-US"/>
        </w:rPr>
      </w:pPr>
    </w:p>
    <w:p w:rsidR="00570A7A" w:rsidP="00802090" w:rsidRDefault="00570A7A" w14:paraId="4CDCCE4F" w14:textId="77777777">
      <w:pPr>
        <w:rPr>
          <w:lang w:val="en-US"/>
        </w:rPr>
      </w:pPr>
    </w:p>
    <w:p w:rsidR="00570A7A" w:rsidP="00802090" w:rsidRDefault="00570A7A" w14:paraId="2E4B1B2F" w14:textId="77777777">
      <w:pPr>
        <w:rPr>
          <w:lang w:val="en-US"/>
        </w:rPr>
      </w:pPr>
    </w:p>
    <w:p w:rsidR="00570A7A" w:rsidP="00802090" w:rsidRDefault="00570A7A" w14:paraId="5365C97E" w14:textId="77777777">
      <w:pPr>
        <w:rPr>
          <w:lang w:val="en-US"/>
        </w:rPr>
      </w:pPr>
    </w:p>
    <w:p w:rsidR="00570A7A" w:rsidP="00802090" w:rsidRDefault="00570A7A" w14:paraId="451E7D4A" w14:textId="77777777">
      <w:pPr>
        <w:rPr>
          <w:lang w:val="en-US"/>
        </w:rPr>
      </w:pPr>
    </w:p>
    <w:p w:rsidR="00570A7A" w:rsidP="00802090" w:rsidRDefault="00570A7A" w14:paraId="0BF028A9" w14:textId="77777777">
      <w:pPr>
        <w:rPr>
          <w:lang w:val="en-US"/>
        </w:rPr>
      </w:pPr>
    </w:p>
    <w:p w:rsidR="00570A7A" w:rsidP="00802090" w:rsidRDefault="00570A7A" w14:paraId="219AF6F4" w14:textId="77777777">
      <w:pPr>
        <w:rPr>
          <w:lang w:val="en-US"/>
        </w:rPr>
      </w:pPr>
    </w:p>
    <w:p w:rsidR="00570A7A" w:rsidP="00802090" w:rsidRDefault="00570A7A" w14:paraId="2368E744" w14:textId="77777777">
      <w:pPr>
        <w:rPr>
          <w:lang w:val="en-US"/>
        </w:rPr>
      </w:pPr>
    </w:p>
    <w:p w:rsidR="00570A7A" w:rsidP="00802090" w:rsidRDefault="00570A7A" w14:paraId="74F35D8A" w14:textId="77777777">
      <w:pPr>
        <w:rPr>
          <w:lang w:val="en-US"/>
        </w:rPr>
      </w:pPr>
    </w:p>
    <w:p w:rsidR="00570A7A" w:rsidP="00802090" w:rsidRDefault="00570A7A" w14:paraId="55716C3C" w14:textId="77777777">
      <w:pPr>
        <w:rPr>
          <w:lang w:val="en-US"/>
        </w:rPr>
      </w:pPr>
    </w:p>
    <w:p w:rsidR="00570A7A" w:rsidP="00802090" w:rsidRDefault="00570A7A" w14:paraId="19BC23E0" w14:textId="77777777">
      <w:pPr>
        <w:rPr>
          <w:lang w:val="en-US"/>
        </w:rPr>
      </w:pPr>
    </w:p>
    <w:p w:rsidR="00570A7A" w:rsidP="00802090" w:rsidRDefault="00570A7A" w14:paraId="14E13AFC" w14:textId="77777777">
      <w:pPr>
        <w:rPr>
          <w:lang w:val="en-US"/>
        </w:rPr>
      </w:pPr>
    </w:p>
    <w:p w:rsidR="00570A7A" w:rsidP="00802090" w:rsidRDefault="00570A7A" w14:paraId="6EE8E380" w14:textId="77777777">
      <w:pPr>
        <w:rPr>
          <w:lang w:val="en-US"/>
        </w:rPr>
      </w:pPr>
    </w:p>
    <w:p w:rsidR="00570A7A" w:rsidP="00802090" w:rsidRDefault="00570A7A" w14:paraId="1DBC0089" w14:textId="77777777">
      <w:pPr>
        <w:rPr>
          <w:lang w:val="en-US"/>
        </w:rPr>
      </w:pPr>
    </w:p>
    <w:p w:rsidR="00570A7A" w:rsidP="00802090" w:rsidRDefault="00570A7A" w14:paraId="0E43BAFD" w14:textId="77777777">
      <w:pPr>
        <w:rPr>
          <w:lang w:val="en-US"/>
        </w:rPr>
      </w:pPr>
    </w:p>
    <w:p w:rsidR="442768F6" w:rsidP="442768F6" w:rsidRDefault="442768F6" w14:paraId="593AC7AE" w14:textId="0844D35B">
      <w:pPr>
        <w:pStyle w:val="Normal"/>
        <w:rPr>
          <w:lang w:val="en-US"/>
        </w:rPr>
      </w:pPr>
    </w:p>
    <w:p w:rsidR="442768F6" w:rsidP="442768F6" w:rsidRDefault="442768F6" w14:paraId="7E15B73D" w14:textId="2E1D9266">
      <w:pPr>
        <w:pStyle w:val="Normal"/>
        <w:rPr>
          <w:lang w:val="en-US"/>
        </w:rPr>
      </w:pPr>
    </w:p>
    <w:p w:rsidR="442768F6" w:rsidP="442768F6" w:rsidRDefault="442768F6" w14:paraId="0DD44496" w14:textId="61D3DE54">
      <w:pPr>
        <w:pStyle w:val="Normal"/>
        <w:rPr>
          <w:lang w:val="en-US"/>
        </w:rPr>
      </w:pPr>
    </w:p>
    <w:p w:rsidR="442768F6" w:rsidP="442768F6" w:rsidRDefault="442768F6" w14:paraId="1DD31811" w14:textId="0DF7A191">
      <w:pPr>
        <w:pStyle w:val="Normal"/>
        <w:rPr>
          <w:lang w:val="en-US"/>
        </w:rPr>
      </w:pPr>
    </w:p>
    <w:p w:rsidR="442768F6" w:rsidP="442768F6" w:rsidRDefault="442768F6" w14:paraId="785F8184" w14:textId="5F2C44D9">
      <w:pPr>
        <w:pStyle w:val="Normal"/>
        <w:rPr>
          <w:lang w:val="en-US"/>
        </w:rPr>
      </w:pPr>
    </w:p>
    <w:p w:rsidR="442768F6" w:rsidP="442768F6" w:rsidRDefault="442768F6" w14:paraId="01CF5D4A" w14:textId="0077C061">
      <w:pPr>
        <w:pStyle w:val="Normal"/>
        <w:rPr>
          <w:lang w:val="en-US"/>
        </w:rPr>
      </w:pPr>
    </w:p>
    <w:p w:rsidR="442768F6" w:rsidP="442768F6" w:rsidRDefault="442768F6" w14:paraId="54C802C2" w14:textId="75195FE1">
      <w:pPr>
        <w:pStyle w:val="Normal"/>
        <w:rPr>
          <w:lang w:val="en-US"/>
        </w:rPr>
      </w:pPr>
    </w:p>
    <w:p w:rsidR="00570A7A" w:rsidP="00802090" w:rsidRDefault="00570A7A" w14:paraId="7751D165" w14:textId="77777777">
      <w:pPr>
        <w:rPr>
          <w:lang w:val="en-US"/>
        </w:rPr>
      </w:pPr>
    </w:p>
    <w:p w:rsidRPr="00BA53F2" w:rsidR="00570A7A" w:rsidP="00570A7A" w:rsidRDefault="001B2332" w14:paraId="778F6B21" w14:textId="79306244">
      <w:pPr>
        <w:spacing w:after="180" w:line="336" w:lineRule="auto"/>
        <w:rPr>
          <w:rFonts w:ascii="Arial" w:hAnsi="Arial"/>
          <w:b/>
          <w:bCs/>
          <w:color w:val="000000"/>
          <w:sz w:val="28"/>
          <w:szCs w:val="28"/>
        </w:rPr>
      </w:pPr>
      <w:r w:rsidRPr="00CC3C01">
        <w:rPr>
          <w:rFonts w:ascii="Arial" w:hAnsi="Arial" w:cs="Arial"/>
          <w:b/>
          <w:bCs/>
          <w:noProof/>
          <w:color w:val="000000"/>
          <w:sz w:val="20"/>
          <w:lang w:eastAsia="sv-SE"/>
        </w:rPr>
        <mc:AlternateContent>
          <mc:Choice Requires="wps">
            <w:drawing>
              <wp:anchor distT="0" distB="0" distL="114300" distR="114300" simplePos="0" relativeHeight="251660294" behindDoc="0" locked="0" layoutInCell="1" allowOverlap="1" wp14:anchorId="5036B806" wp14:editId="6E8FFD1A">
                <wp:simplePos x="0" y="0"/>
                <wp:positionH relativeFrom="page">
                  <wp:posOffset>241300</wp:posOffset>
                </wp:positionH>
                <wp:positionV relativeFrom="page">
                  <wp:posOffset>1968500</wp:posOffset>
                </wp:positionV>
                <wp:extent cx="1479550" cy="3105150"/>
                <wp:effectExtent l="0" t="0" r="6350" b="0"/>
                <wp:wrapNone/>
                <wp:docPr id="7" name="Textruta 11" descr="Status report form heading"/>
                <wp:cNvGraphicFramePr/>
                <a:graphic xmlns:a="http://schemas.openxmlformats.org/drawingml/2006/main">
                  <a:graphicData uri="http://schemas.microsoft.com/office/word/2010/wordprocessingShape">
                    <wps:wsp>
                      <wps:cNvSpPr txBox="1"/>
                      <wps:spPr>
                        <a:xfrm>
                          <a:off x="0" y="0"/>
                          <a:ext cx="1479550" cy="3105150"/>
                        </a:xfrm>
                        <a:prstGeom prst="rect">
                          <a:avLst/>
                        </a:prstGeom>
                        <a:noFill/>
                        <a:ln w="6350">
                          <a:noFill/>
                        </a:ln>
                        <a:effectLst/>
                      </wps:spPr>
                      <wps:txbx>
                        <w:txbxContent>
                          <w:p w:rsidR="001B2332" w:rsidP="001B2332" w:rsidRDefault="001B2332" w14:paraId="28C7C23F" w14:textId="47ABFA83">
                            <w:pPr>
                              <w:pStyle w:val="Formulrrubrik"/>
                              <w:spacing w:before="0"/>
                              <w:rPr>
                                <w:b w:val="0"/>
                              </w:rPr>
                            </w:pPr>
                            <w:r>
                              <w:t>Principal Investigator:</w:t>
                            </w:r>
                          </w:p>
                          <w:p w:rsidRPr="00552D97" w:rsidR="001B2332" w:rsidP="001B2332" w:rsidRDefault="001B2332" w14:paraId="1273AF00" w14:textId="77777777">
                            <w:pPr>
                              <w:pStyle w:val="Formulrrubrik"/>
                              <w:spacing w:before="0"/>
                              <w:rPr>
                                <w:b w:val="0"/>
                              </w:rPr>
                            </w:pPr>
                            <w:r w:rsidRPr="00552D97">
                              <w:rPr>
                                <w:b w:val="0"/>
                              </w:rPr>
                              <w:t>Abhishek Kumar</w:t>
                            </w:r>
                          </w:p>
                          <w:p w:rsidRPr="00880917" w:rsidR="001B2332" w:rsidP="001B2332" w:rsidRDefault="001B2332" w14:paraId="7B0D4ABE" w14:textId="77777777">
                            <w:pPr>
                              <w:pStyle w:val="Formulrrubrik"/>
                            </w:pPr>
                            <w:r w:rsidRPr="00880917">
                              <w:t>Co-investigators:</w:t>
                            </w:r>
                          </w:p>
                          <w:p w:rsidRPr="00880917" w:rsidR="00D23039" w:rsidP="00D23039" w:rsidRDefault="001B2332" w14:paraId="2A890D0B" w14:textId="77777777">
                            <w:pPr>
                              <w:pStyle w:val="Default"/>
                              <w:rPr>
                                <w:color w:val="auto"/>
                              </w:rPr>
                            </w:pPr>
                            <w:r>
                              <w:rPr>
                                <w:rFonts w:eastAsia="Times New Roman"/>
                                <w:color w:val="auto"/>
                                <w:sz w:val="22"/>
                                <w:lang w:eastAsia="sv-SE"/>
                              </w:rPr>
                              <w:t>Mats Trulsson</w:t>
                            </w:r>
                            <w:r>
                              <w:rPr>
                                <w:rFonts w:eastAsia="Times New Roman"/>
                                <w:color w:val="auto"/>
                                <w:sz w:val="22"/>
                                <w:lang w:eastAsia="sv-SE"/>
                              </w:rPr>
                              <w:br/>
                            </w:r>
                            <w:r w:rsidR="00D23039">
                              <w:rPr>
                                <w:color w:val="auto"/>
                              </w:rPr>
                              <w:t xml:space="preserve">Anastasios Grigoriadis </w:t>
                            </w:r>
                          </w:p>
                          <w:p w:rsidR="001B2332" w:rsidP="001B2332" w:rsidRDefault="001B2332" w14:paraId="47F9609F" w14:textId="66C615EB">
                            <w:pPr>
                              <w:pStyle w:val="Formulrtext"/>
                              <w:spacing w:line="240" w:lineRule="auto"/>
                              <w:rPr>
                                <w:rFonts w:ascii="Calibri" w:hAnsi="Calibri" w:eastAsia="Times New Roman" w:cs="Calibri"/>
                                <w:color w:val="auto"/>
                                <w:sz w:val="22"/>
                                <w:lang w:val="sv-SE" w:eastAsia="sv-SE"/>
                              </w:rPr>
                            </w:pPr>
                            <w:r w:rsidRPr="007B6B6D">
                              <w:rPr>
                                <w:rFonts w:ascii="Calibri" w:hAnsi="Calibri" w:eastAsia="Times New Roman" w:cs="Calibri"/>
                                <w:color w:val="auto"/>
                                <w:sz w:val="22"/>
                                <w:lang w:val="sv-SE" w:eastAsia="sv-SE"/>
                              </w:rPr>
                              <w:t>Pia Skott</w:t>
                            </w:r>
                          </w:p>
                          <w:p w:rsidR="00D23039" w:rsidP="001B2332" w:rsidRDefault="00D23039" w14:paraId="13EB894B" w14:textId="638318A8">
                            <w:pPr>
                              <w:pStyle w:val="Formulrtext"/>
                              <w:spacing w:line="240" w:lineRule="auto"/>
                              <w:rPr>
                                <w:rFonts w:ascii="Calibri" w:hAnsi="Calibri" w:eastAsia="Times New Roman" w:cs="Calibri"/>
                                <w:color w:val="auto"/>
                                <w:sz w:val="22"/>
                                <w:lang w:val="sv-SE" w:eastAsia="sv-SE"/>
                              </w:rPr>
                            </w:pPr>
                            <w:r>
                              <w:rPr>
                                <w:rFonts w:ascii="Calibri" w:hAnsi="Calibri" w:eastAsia="Times New Roman" w:cs="Calibri"/>
                                <w:color w:val="auto"/>
                                <w:sz w:val="22"/>
                                <w:lang w:val="sv-SE" w:eastAsia="sv-SE"/>
                              </w:rPr>
                              <w:t xml:space="preserve">Joannis Grigoriadis </w:t>
                            </w:r>
                          </w:p>
                          <w:p w:rsidR="00D23039" w:rsidRDefault="00D23039" w14:paraId="2EB0ED2C"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B10378A">
              <v:shape id="_x0000_s1032" style="position:absolute;margin-left:19pt;margin-top:155pt;width:116.5pt;height:244.5pt;z-index:25166029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Status report form heading"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" w14:anchorId="5036B806">
                <v:textbox inset="0,0,0,0">
                  <w:txbxContent>
                    <w:p w:rsidR="001B2332" w:rsidP="001B2332" w:rsidRDefault="001B2332" w14:paraId="26CF3FBD" w14:textId="47ABFA83">
                      <w:pPr>
                        <w:pStyle w:val="Formulrrubrik"/>
                        <w:spacing w:before="0"/>
                        <w:rPr>
                          <w:b w:val="0"/>
                        </w:rPr>
                      </w:pPr>
                      <w:r>
                        <w:t>Principal Investigator:</w:t>
                      </w:r>
                    </w:p>
                    <w:p w:rsidRPr="00552D97" w:rsidR="001B2332" w:rsidP="001B2332" w:rsidRDefault="001B2332" w14:paraId="5A289586" w14:textId="77777777">
                      <w:pPr>
                        <w:pStyle w:val="Formulrrubrik"/>
                        <w:spacing w:before="0"/>
                        <w:rPr>
                          <w:b w:val="0"/>
                        </w:rPr>
                      </w:pPr>
                      <w:r w:rsidRPr="00552D97">
                        <w:rPr>
                          <w:b w:val="0"/>
                        </w:rPr>
                        <w:t>Abhishek Kumar</w:t>
                      </w:r>
                    </w:p>
                    <w:p w:rsidRPr="00880917" w:rsidR="001B2332" w:rsidP="001B2332" w:rsidRDefault="001B2332" w14:paraId="6A27FA55" w14:textId="77777777">
                      <w:pPr>
                        <w:pStyle w:val="Formulrrubrik"/>
                      </w:pPr>
                      <w:r w:rsidRPr="00880917">
                        <w:t>Co-investigators:</w:t>
                      </w:r>
                    </w:p>
                    <w:p w:rsidRPr="00880917" w:rsidR="00D23039" w:rsidP="00D23039" w:rsidRDefault="001B2332" w14:paraId="739A026E" w14:textId="77777777">
                      <w:pPr>
                        <w:pStyle w:val="Default"/>
                        <w:rPr>
                          <w:color w:val="auto"/>
                        </w:rPr>
                      </w:pPr>
                      <w:r>
                        <w:rPr>
                          <w:rFonts w:eastAsia="Times New Roman"/>
                          <w:color w:val="auto"/>
                          <w:sz w:val="22"/>
                          <w:lang w:eastAsia="sv-SE"/>
                        </w:rPr>
                        <w:t>Mats Trulsson</w:t>
                      </w:r>
                      <w:r>
                        <w:rPr>
                          <w:rFonts w:eastAsia="Times New Roman"/>
                          <w:color w:val="auto"/>
                          <w:sz w:val="22"/>
                          <w:lang w:eastAsia="sv-SE"/>
                        </w:rPr>
                        <w:br/>
                      </w:r>
                      <w:r w:rsidR="00D23039">
                        <w:rPr>
                          <w:color w:val="auto"/>
                        </w:rPr>
                        <w:t xml:space="preserve">Anastasios Grigoriadis </w:t>
                      </w:r>
                    </w:p>
                    <w:p w:rsidR="001B2332" w:rsidP="001B2332" w:rsidRDefault="001B2332" w14:paraId="683A4234" w14:textId="66C615EB">
                      <w:pPr>
                        <w:pStyle w:val="Formulrtext"/>
                        <w:spacing w:line="240" w:lineRule="auto"/>
                        <w:rPr>
                          <w:rFonts w:ascii="Calibri" w:hAnsi="Calibri" w:eastAsia="Times New Roman" w:cs="Calibri"/>
                          <w:color w:val="auto"/>
                          <w:sz w:val="22"/>
                          <w:lang w:val="sv-SE" w:eastAsia="sv-SE"/>
                        </w:rPr>
                      </w:pPr>
                      <w:r w:rsidRPr="007B6B6D">
                        <w:rPr>
                          <w:rFonts w:ascii="Calibri" w:hAnsi="Calibri" w:eastAsia="Times New Roman" w:cs="Calibri"/>
                          <w:color w:val="auto"/>
                          <w:sz w:val="22"/>
                          <w:lang w:val="sv-SE" w:eastAsia="sv-SE"/>
                        </w:rPr>
                        <w:t>Pia Skott</w:t>
                      </w:r>
                    </w:p>
                    <w:p w:rsidR="00D23039" w:rsidP="001B2332" w:rsidRDefault="00D23039" w14:paraId="7CC492BA" w14:textId="638318A8">
                      <w:pPr>
                        <w:pStyle w:val="Formulrtext"/>
                        <w:spacing w:line="240" w:lineRule="auto"/>
                        <w:rPr>
                          <w:rFonts w:ascii="Calibri" w:hAnsi="Calibri" w:eastAsia="Times New Roman" w:cs="Calibri"/>
                          <w:color w:val="auto"/>
                          <w:sz w:val="22"/>
                          <w:lang w:val="sv-SE" w:eastAsia="sv-SE"/>
                        </w:rPr>
                      </w:pPr>
                      <w:r>
                        <w:rPr>
                          <w:rFonts w:ascii="Calibri" w:hAnsi="Calibri" w:eastAsia="Times New Roman" w:cs="Calibri"/>
                          <w:color w:val="auto"/>
                          <w:sz w:val="22"/>
                          <w:lang w:val="sv-SE" w:eastAsia="sv-SE"/>
                        </w:rPr>
                        <w:t xml:space="preserve">Joannis Grigoriadis </w:t>
                      </w:r>
                    </w:p>
                    <w:p w:rsidR="00D23039" w:rsidRDefault="00D23039" w14:paraId="72A3D3EC" w14:textId="77777777"/>
                  </w:txbxContent>
                </v:textbox>
                <w10:wrap anchorx="page" anchory="page"/>
              </v:shape>
            </w:pict>
          </mc:Fallback>
        </mc:AlternateContent>
      </w:r>
    </w:p>
    <w:tbl>
      <w:tblPr>
        <w:tblW w:w="5000" w:type="pct"/>
        <w:tblBorders>
          <w:top w:val="single" w:color="000000" w:sz="4" w:space="0"/>
          <w:left w:val="single" w:color="000000" w:sz="4" w:space="0"/>
          <w:bottom w:val="single" w:color="000000" w:sz="12" w:space="0"/>
          <w:right w:val="single" w:color="000000" w:sz="4" w:space="0"/>
        </w:tblBorders>
        <w:tblCellMar>
          <w:left w:w="0" w:type="dxa"/>
          <w:right w:w="0" w:type="dxa"/>
        </w:tblCellMar>
        <w:tblLook w:val="04A0" w:firstRow="1" w:lastRow="0" w:firstColumn="1" w:lastColumn="0" w:noHBand="0" w:noVBand="1"/>
        <w:tblDescription w:val="Status summary"/>
      </w:tblPr>
      <w:tblGrid>
        <w:gridCol w:w="7502"/>
      </w:tblGrid>
      <w:tr w:rsidRPr="00BD348D" w:rsidR="00570A7A" w:rsidTr="00E612AE" w14:paraId="2E8CD43D" w14:textId="77777777">
        <w:sdt>
          <w:sdtPr>
            <w:id w:val="639690516"/>
            <w:placeholder>
              <w:docPart w:val="23790DDC677A4C598F3C17C72EF5AA5C"/>
            </w:placeholder>
          </w:sdtPr>
          <w:sdtEndPr/>
          <w:sdtContent>
            <w:sdt>
              <w:sdtPr>
                <w:id w:val="1279297068"/>
                <w:placeholder>
                  <w:docPart w:val="00339814C2BF4422BF2EBD8DA6870D3C"/>
                </w:placeholder>
              </w:sdtPr>
              <w:sdtEndPr>
                <w:rPr>
                  <w:b/>
                </w:rPr>
              </w:sdtEndPr>
              <w:sdtContent>
                <w:tc>
                  <w:tcPr>
                    <w:tcW w:w="7502" w:type="dxa"/>
                  </w:tcPr>
                  <w:p w:rsidRPr="0036615E" w:rsidR="00570A7A" w:rsidP="00570A7A" w:rsidRDefault="00FD7952" w14:paraId="540DC008" w14:textId="199B401F">
                    <w:pPr>
                      <w:pStyle w:val="ListParagraph"/>
                      <w:numPr>
                        <w:ilvl w:val="0"/>
                        <w:numId w:val="3"/>
                      </w:numPr>
                      <w:spacing w:before="120" w:after="120" w:line="240" w:lineRule="auto"/>
                      <w:ind w:right="115"/>
                      <w:rPr>
                        <w:b/>
                        <w:lang w:val="en-GB"/>
                      </w:rPr>
                    </w:pPr>
                    <w:r w:rsidRPr="00FD7952">
                      <w:rPr>
                        <w:lang w:val="en-US"/>
                      </w:rPr>
                      <w:t>Develop training paradigms and strategies for optimizing oral functions in older individuals</w:t>
                    </w:r>
                    <w:r>
                      <w:rPr>
                        <w:lang w:val="en-US"/>
                      </w:rPr>
                      <w:t xml:space="preserve"> </w:t>
                    </w:r>
                  </w:p>
                </w:tc>
              </w:sdtContent>
            </w:sdt>
          </w:sdtContent>
        </w:sdt>
      </w:tr>
    </w:tbl>
    <w:p w:rsidRPr="0055195F" w:rsidR="00570A7A" w:rsidP="00570A7A" w:rsidRDefault="00570A7A" w14:paraId="6BB70020" w14:textId="77777777">
      <w:pPr>
        <w:keepNext/>
        <w:keepLines/>
        <w:spacing w:before="480" w:line="336" w:lineRule="auto"/>
        <w:ind w:left="115"/>
        <w:outlineLvl w:val="0"/>
        <w:rPr>
          <w:rFonts w:ascii="Arial" w:hAnsi="Arial"/>
          <w:b/>
          <w:bCs/>
          <w:color w:val="000000"/>
          <w:sz w:val="28"/>
          <w:szCs w:val="28"/>
          <w:lang w:val="en-US"/>
        </w:rPr>
      </w:pPr>
      <w:r w:rsidRPr="0055195F">
        <w:rPr>
          <w:rFonts w:ascii="Arial" w:hAnsi="Arial"/>
          <w:b/>
          <w:bCs/>
          <w:color w:val="000000"/>
          <w:sz w:val="28"/>
          <w:szCs w:val="28"/>
          <w:lang w:val="en-US"/>
        </w:rPr>
        <w:t>Project overview</w:t>
      </w:r>
    </w:p>
    <w:tbl>
      <w:tblPr>
        <w:tblStyle w:val="TableGrid"/>
        <w:tblW w:w="5000" w:type="pct"/>
        <w:tblLook w:val="04E0" w:firstRow="1" w:lastRow="1" w:firstColumn="1" w:lastColumn="0" w:noHBand="0" w:noVBand="1"/>
        <w:tblDescription w:val="Project snapshot"/>
      </w:tblPr>
      <w:tblGrid>
        <w:gridCol w:w="1439"/>
        <w:gridCol w:w="3032"/>
        <w:gridCol w:w="3031"/>
      </w:tblGrid>
      <w:tr w:rsidRPr="007F1A6E" w:rsidR="00570A7A" w:rsidTr="00E612AE" w14:paraId="3B1C525D" w14:textId="77777777">
        <w:trPr>
          <w:cnfStyle w:val="100000000000" w:firstRow="1" w:lastRow="0" w:firstColumn="0" w:lastColumn="0" w:oddVBand="0" w:evenVBand="0" w:oddHBand="0" w:evenHBand="0" w:firstRowFirstColumn="0" w:firstRowLastColumn="0" w:lastRowFirstColumn="0" w:lastRowLastColumn="0"/>
        </w:trPr>
        <w:tc>
          <w:tcPr>
            <w:tcW w:w="959" w:type="pct"/>
          </w:tcPr>
          <w:p w:rsidRPr="0055195F" w:rsidR="00570A7A" w:rsidP="00E612AE" w:rsidRDefault="00570A7A" w14:paraId="668CAEE7" w14:textId="77777777">
            <w:pPr>
              <w:spacing w:after="180" w:line="336" w:lineRule="auto"/>
              <w:rPr>
                <w:color w:val="000000"/>
              </w:rPr>
            </w:pPr>
            <w:r w:rsidRPr="0055195F">
              <w:rPr>
                <w:color w:val="000000"/>
              </w:rPr>
              <w:t>Project start</w:t>
            </w:r>
          </w:p>
        </w:tc>
        <w:tc>
          <w:tcPr>
            <w:tcW w:w="2021" w:type="pct"/>
          </w:tcPr>
          <w:p w:rsidRPr="0055195F" w:rsidR="00570A7A" w:rsidP="00E612AE" w:rsidRDefault="00570A7A" w14:paraId="3E1EC7AF" w14:textId="0046F003">
            <w:pPr>
              <w:spacing w:after="180" w:line="336" w:lineRule="auto"/>
              <w:rPr>
                <w:color w:val="000000"/>
              </w:rPr>
            </w:pPr>
            <w:r w:rsidRPr="0055195F">
              <w:rPr>
                <w:color w:val="000000"/>
              </w:rPr>
              <w:t>20</w:t>
            </w:r>
            <w:r w:rsidR="00AF62FD">
              <w:rPr>
                <w:color w:val="000000"/>
              </w:rPr>
              <w:t>23</w:t>
            </w:r>
          </w:p>
        </w:tc>
        <w:tc>
          <w:tcPr>
            <w:tcW w:w="2020" w:type="pct"/>
          </w:tcPr>
          <w:p w:rsidRPr="0055195F" w:rsidR="00570A7A" w:rsidP="00E612AE" w:rsidRDefault="00570A7A" w14:paraId="3DDF5067" w14:textId="77777777">
            <w:pPr>
              <w:spacing w:after="180" w:line="336" w:lineRule="auto"/>
              <w:rPr>
                <w:color w:val="000000"/>
              </w:rPr>
            </w:pPr>
          </w:p>
        </w:tc>
      </w:tr>
      <w:tr w:rsidRPr="007F1A6E" w:rsidR="00570A7A" w:rsidTr="00E612AE" w14:paraId="61D555A2" w14:textId="77777777">
        <w:tc>
          <w:tcPr>
            <w:tcW w:w="959" w:type="pct"/>
          </w:tcPr>
          <w:p w:rsidRPr="0055195F" w:rsidR="00570A7A" w:rsidP="00E612AE" w:rsidRDefault="00570A7A" w14:paraId="4890968C" w14:textId="77777777">
            <w:pPr>
              <w:spacing w:after="180" w:line="336" w:lineRule="auto"/>
              <w:rPr>
                <w:b/>
                <w:color w:val="000000"/>
              </w:rPr>
            </w:pPr>
            <w:r w:rsidRPr="0055195F">
              <w:rPr>
                <w:b/>
                <w:color w:val="000000"/>
              </w:rPr>
              <w:t>Calculated end</w:t>
            </w:r>
          </w:p>
        </w:tc>
        <w:tc>
          <w:tcPr>
            <w:tcW w:w="2021" w:type="pct"/>
          </w:tcPr>
          <w:p w:rsidRPr="0055195F" w:rsidR="00570A7A" w:rsidP="00E612AE" w:rsidRDefault="00570A7A" w14:paraId="6DEC4DC0" w14:textId="0A500044">
            <w:pPr>
              <w:spacing w:after="180" w:line="336" w:lineRule="auto"/>
              <w:rPr>
                <w:color w:val="000000"/>
              </w:rPr>
            </w:pPr>
            <w:r>
              <w:rPr>
                <w:color w:val="000000"/>
              </w:rPr>
              <w:t>202</w:t>
            </w:r>
            <w:r w:rsidR="00AF62FD">
              <w:rPr>
                <w:color w:val="000000"/>
              </w:rPr>
              <w:t>7</w:t>
            </w:r>
          </w:p>
        </w:tc>
        <w:tc>
          <w:tcPr>
            <w:tcW w:w="2020" w:type="pct"/>
          </w:tcPr>
          <w:p w:rsidRPr="0055195F" w:rsidR="00570A7A" w:rsidP="00E612AE" w:rsidRDefault="00570A7A" w14:paraId="1D6FB73D" w14:textId="77777777">
            <w:pPr>
              <w:spacing w:after="180" w:line="336" w:lineRule="auto"/>
              <w:rPr>
                <w:color w:val="000000"/>
              </w:rPr>
            </w:pPr>
          </w:p>
        </w:tc>
      </w:tr>
      <w:tr w:rsidRPr="007F1A6E" w:rsidR="00570A7A" w:rsidTr="00E612AE" w14:paraId="4ABE0188" w14:textId="77777777">
        <w:tc>
          <w:tcPr>
            <w:tcW w:w="959" w:type="pct"/>
          </w:tcPr>
          <w:p w:rsidRPr="0055195F" w:rsidR="00570A7A" w:rsidP="00E612AE" w:rsidRDefault="00570A7A" w14:paraId="504303B7" w14:textId="77777777">
            <w:pPr>
              <w:spacing w:after="180" w:line="336" w:lineRule="auto"/>
              <w:rPr>
                <w:b/>
                <w:color w:val="000000"/>
              </w:rPr>
            </w:pPr>
            <w:r w:rsidRPr="0055195F">
              <w:rPr>
                <w:b/>
                <w:color w:val="000000"/>
              </w:rPr>
              <w:t>Grants awarded</w:t>
            </w:r>
          </w:p>
        </w:tc>
        <w:tc>
          <w:tcPr>
            <w:tcW w:w="2021" w:type="pct"/>
          </w:tcPr>
          <w:p w:rsidRPr="00EA2F9D" w:rsidR="00570A7A" w:rsidP="00E612AE" w:rsidRDefault="00570A7A" w14:paraId="35F2517B" w14:textId="3A26E395">
            <w:pPr>
              <w:spacing w:after="180" w:line="336" w:lineRule="auto"/>
            </w:pPr>
          </w:p>
        </w:tc>
        <w:tc>
          <w:tcPr>
            <w:tcW w:w="2020" w:type="pct"/>
          </w:tcPr>
          <w:p w:rsidRPr="0055195F" w:rsidR="00570A7A" w:rsidP="00E612AE" w:rsidRDefault="00570A7A" w14:paraId="2C2CB8E5" w14:textId="77777777">
            <w:pPr>
              <w:spacing w:after="180" w:line="336" w:lineRule="auto"/>
              <w:rPr>
                <w:b/>
                <w:color w:val="000000"/>
              </w:rPr>
            </w:pPr>
          </w:p>
        </w:tc>
      </w:tr>
      <w:tr w:rsidRPr="007F1A6E" w:rsidR="00570A7A" w:rsidTr="00E612AE" w14:paraId="391F0CB8" w14:textId="77777777">
        <w:tc>
          <w:tcPr>
            <w:tcW w:w="959" w:type="pct"/>
          </w:tcPr>
          <w:p w:rsidRPr="0055195F" w:rsidR="00570A7A" w:rsidP="00E612AE" w:rsidRDefault="00570A7A" w14:paraId="764D9E29" w14:textId="77777777">
            <w:pPr>
              <w:spacing w:after="180" w:line="336" w:lineRule="auto"/>
              <w:rPr>
                <w:b/>
                <w:color w:val="000000"/>
              </w:rPr>
            </w:pPr>
            <w:r w:rsidRPr="0055195F">
              <w:rPr>
                <w:b/>
                <w:color w:val="000000"/>
              </w:rPr>
              <w:t>Source</w:t>
            </w:r>
          </w:p>
        </w:tc>
        <w:tc>
          <w:tcPr>
            <w:tcW w:w="2021" w:type="pct"/>
          </w:tcPr>
          <w:p w:rsidRPr="00EA2F9D" w:rsidR="00570A7A" w:rsidP="00E612AE" w:rsidRDefault="00570A7A" w14:paraId="1AB99058" w14:textId="046FC9A6">
            <w:pPr>
              <w:spacing w:after="180" w:line="336" w:lineRule="auto"/>
              <w:rPr>
                <w:color w:val="000000"/>
                <w:lang w:val="sv-SE"/>
              </w:rPr>
            </w:pPr>
          </w:p>
        </w:tc>
        <w:tc>
          <w:tcPr>
            <w:tcW w:w="2020" w:type="pct"/>
          </w:tcPr>
          <w:p w:rsidRPr="00EA2F9D" w:rsidR="00570A7A" w:rsidP="00E612AE" w:rsidRDefault="00570A7A" w14:paraId="5BE346C6" w14:textId="77777777">
            <w:pPr>
              <w:spacing w:after="180" w:line="336" w:lineRule="auto"/>
              <w:rPr>
                <w:color w:val="000000"/>
                <w:lang w:val="sv-SE"/>
              </w:rPr>
            </w:pPr>
          </w:p>
        </w:tc>
      </w:tr>
      <w:tr w:rsidRPr="007F1A6E" w:rsidR="00570A7A" w:rsidTr="00E612AE" w14:paraId="290B7B26" w14:textId="77777777">
        <w:trPr>
          <w:cnfStyle w:val="010000000000" w:firstRow="0" w:lastRow="1" w:firstColumn="0" w:lastColumn="0" w:oddVBand="0" w:evenVBand="0" w:oddHBand="0" w:evenHBand="0" w:firstRowFirstColumn="0" w:firstRowLastColumn="0" w:lastRowFirstColumn="0" w:lastRowLastColumn="0"/>
        </w:trPr>
        <w:tc>
          <w:tcPr>
            <w:tcW w:w="959" w:type="pct"/>
          </w:tcPr>
          <w:p w:rsidRPr="0055195F" w:rsidR="00570A7A" w:rsidP="00E612AE" w:rsidRDefault="00570A7A" w14:paraId="7737D32B" w14:textId="77777777">
            <w:pPr>
              <w:spacing w:after="180" w:line="336" w:lineRule="auto"/>
              <w:rPr>
                <w:b/>
                <w:color w:val="000000"/>
                <w:lang w:val="en-US"/>
              </w:rPr>
            </w:pPr>
            <w:r w:rsidRPr="0055195F">
              <w:rPr>
                <w:b/>
                <w:color w:val="000000"/>
                <w:lang w:val="en-US"/>
              </w:rPr>
              <w:t xml:space="preserve">Year </w:t>
            </w:r>
          </w:p>
        </w:tc>
        <w:tc>
          <w:tcPr>
            <w:tcW w:w="2021" w:type="pct"/>
          </w:tcPr>
          <w:p w:rsidRPr="0055195F" w:rsidR="00570A7A" w:rsidP="00E612AE" w:rsidRDefault="00570A7A" w14:paraId="33AD2124" w14:textId="4F979EA0">
            <w:pPr>
              <w:spacing w:after="180" w:line="336" w:lineRule="auto"/>
              <w:rPr>
                <w:color w:val="000000"/>
                <w:lang w:val="en-US"/>
              </w:rPr>
            </w:pPr>
          </w:p>
        </w:tc>
        <w:tc>
          <w:tcPr>
            <w:tcW w:w="2020" w:type="pct"/>
          </w:tcPr>
          <w:p w:rsidRPr="0055195F" w:rsidR="00570A7A" w:rsidP="00E612AE" w:rsidRDefault="00570A7A" w14:paraId="13DD3A1F" w14:textId="77777777">
            <w:pPr>
              <w:spacing w:after="180" w:line="336" w:lineRule="auto"/>
              <w:rPr>
                <w:color w:val="000000"/>
                <w:lang w:val="en-US"/>
              </w:rPr>
            </w:pPr>
          </w:p>
        </w:tc>
      </w:tr>
    </w:tbl>
    <w:p w:rsidRPr="0055195F" w:rsidR="00570A7A" w:rsidP="00570A7A" w:rsidRDefault="00570A7A" w14:paraId="38802A03" w14:textId="77777777">
      <w:pPr>
        <w:keepNext/>
        <w:keepLines/>
        <w:spacing w:before="480" w:line="336" w:lineRule="auto"/>
        <w:ind w:left="115"/>
        <w:outlineLvl w:val="0"/>
        <w:rPr>
          <w:rFonts w:ascii="Arial" w:hAnsi="Arial"/>
          <w:b/>
          <w:bCs/>
          <w:color w:val="000000"/>
          <w:sz w:val="28"/>
          <w:szCs w:val="28"/>
          <w:lang w:val="en-US"/>
        </w:rPr>
      </w:pPr>
      <w:r w:rsidRPr="0055195F">
        <w:rPr>
          <w:rFonts w:ascii="Arial" w:hAnsi="Arial"/>
          <w:b/>
          <w:bCs/>
          <w:color w:val="000000"/>
          <w:sz w:val="28"/>
          <w:szCs w:val="28"/>
          <w:lang w:val="en-US"/>
        </w:rPr>
        <w:t>Aim</w:t>
      </w:r>
    </w:p>
    <w:tbl>
      <w:tblPr>
        <w:tblW w:w="5000" w:type="pct"/>
        <w:tblBorders>
          <w:top w:val="single" w:color="000000" w:sz="4" w:space="0"/>
          <w:left w:val="single" w:color="000000" w:sz="4" w:space="0"/>
          <w:bottom w:val="single" w:color="000000" w:sz="12" w:space="0"/>
          <w:right w:val="single" w:color="000000" w:sz="4" w:space="0"/>
        </w:tblBorders>
        <w:tblCellMar>
          <w:left w:w="0" w:type="dxa"/>
          <w:right w:w="0" w:type="dxa"/>
        </w:tblCellMar>
        <w:tblLook w:val="04A0" w:firstRow="1" w:lastRow="0" w:firstColumn="1" w:lastColumn="0" w:noHBand="0" w:noVBand="1"/>
        <w:tblDescription w:val="Status summary"/>
      </w:tblPr>
      <w:tblGrid>
        <w:gridCol w:w="7502"/>
      </w:tblGrid>
      <w:tr w:rsidRPr="00BD348D" w:rsidR="00570A7A" w:rsidTr="00E612AE" w14:paraId="36D995B3" w14:textId="77777777">
        <w:tc>
          <w:tcPr>
            <w:tcW w:w="8640" w:type="dxa"/>
          </w:tcPr>
          <w:p w:rsidRPr="0055195F" w:rsidR="00570A7A" w:rsidP="00E612AE" w:rsidRDefault="008274CB" w14:paraId="27D87A53" w14:textId="1AE85D6D">
            <w:pPr>
              <w:spacing w:before="120" w:after="120" w:line="240" w:lineRule="auto"/>
              <w:ind w:left="115" w:right="115"/>
              <w:rPr>
                <w:rFonts w:ascii="Arial" w:hAnsi="Arial" w:eastAsia="Arial"/>
                <w:color w:val="000000"/>
                <w:sz w:val="20"/>
                <w:lang w:val="en-US"/>
              </w:rPr>
            </w:pPr>
            <w:r w:rsidRPr="008274CB">
              <w:rPr>
                <w:lang w:val="en-GB"/>
              </w:rPr>
              <w:t>The overall aim of the project is to study the oral motor training needs and end-user perspective in the development of oral motor training paradigms. Further, the aim is to develop the oral motor training paradigm and test its effect on oral functions, dietary habits, and oral and general quality of life in older individuals.</w:t>
            </w:r>
          </w:p>
        </w:tc>
      </w:tr>
    </w:tbl>
    <w:p w:rsidRPr="00BA53F2" w:rsidR="00570A7A" w:rsidP="00570A7A" w:rsidRDefault="00570A7A" w14:paraId="5450BBCF" w14:textId="77777777">
      <w:pPr>
        <w:keepNext/>
        <w:keepLines/>
        <w:spacing w:before="480" w:line="336" w:lineRule="auto"/>
        <w:ind w:left="115"/>
        <w:outlineLvl w:val="0"/>
        <w:rPr>
          <w:rFonts w:ascii="Arial" w:hAnsi="Arial"/>
          <w:b/>
          <w:bCs/>
          <w:color w:val="000000"/>
          <w:sz w:val="28"/>
          <w:szCs w:val="28"/>
        </w:rPr>
      </w:pPr>
      <w:r w:rsidRPr="00BA53F2">
        <w:rPr>
          <w:rFonts w:ascii="Arial" w:hAnsi="Arial"/>
          <w:b/>
          <w:bCs/>
          <w:color w:val="000000"/>
          <w:sz w:val="28"/>
          <w:szCs w:val="28"/>
        </w:rPr>
        <w:t xml:space="preserve">Project description </w:t>
      </w:r>
    </w:p>
    <w:tbl>
      <w:tblPr>
        <w:tblW w:w="5000" w:type="pct"/>
        <w:tblBorders>
          <w:top w:val="single" w:color="000000" w:sz="4" w:space="0"/>
          <w:left w:val="single" w:color="000000" w:sz="4" w:space="0"/>
          <w:bottom w:val="single" w:color="000000" w:sz="12" w:space="0"/>
          <w:right w:val="single" w:color="000000" w:sz="4" w:space="0"/>
        </w:tblBorders>
        <w:tblCellMar>
          <w:left w:w="0" w:type="dxa"/>
          <w:right w:w="0" w:type="dxa"/>
        </w:tblCellMar>
        <w:tblLook w:val="04A0" w:firstRow="1" w:lastRow="0" w:firstColumn="1" w:lastColumn="0" w:noHBand="0" w:noVBand="1"/>
        <w:tblDescription w:val="Status summary"/>
      </w:tblPr>
      <w:tblGrid>
        <w:gridCol w:w="7502"/>
      </w:tblGrid>
      <w:tr w:rsidRPr="00BD348D" w:rsidR="00570A7A" w:rsidTr="00E612AE" w14:paraId="3675F303" w14:textId="77777777">
        <w:tc>
          <w:tcPr>
            <w:tcW w:w="7502" w:type="dxa"/>
          </w:tcPr>
          <w:sdt>
            <w:sdtPr>
              <w:id w:val="-1667693513"/>
              <w:placeholder>
                <w:docPart w:val="33E478789DFA4D18A0B5961E733EE5C5"/>
              </w:placeholder>
            </w:sdtPr>
            <w:sdtEndPr/>
            <w:sdtContent>
              <w:p w:rsidRPr="007D693F" w:rsidR="00570A7A" w:rsidP="00E612AE" w:rsidRDefault="00B60578" w14:paraId="17B93012" w14:textId="2D72D83D">
                <w:pPr>
                  <w:pStyle w:val="Default"/>
                  <w:rPr>
                    <w:b/>
                    <w:sz w:val="22"/>
                    <w:szCs w:val="22"/>
                    <w:lang w:val="en-GB"/>
                  </w:rPr>
                </w:pPr>
                <w:r w:rsidRPr="00B60578">
                  <w:t xml:space="preserve">As people age, they lose muscle mass and strength (Keller &amp; Engelhardt, 2013). There is no doubt that the orofacial muscles are susceptible to aging. A weak orofacial muscle, including those responsible for chewing and swallowing, can lead to poor chewing and swallowing function. We hypothesize that there is a vicious cycle-like relationship that involves decreased muscle mass and strength (sarcopenia) of masticatory muscles, chewing and swallowing problems, food avoidance, and gradually, malnutrition. Therefore, interventional studies are needed to disrupt the </w:t>
                </w:r>
                <w:r w:rsidRPr="00B60578">
                  <w:t>effects of this vicious cycle. In the current project, we propose oral exercises as a simple method of preventing oral impairment and optimizing chewing function. During the course of the project, we will design a screening questionnaire (Oral Exercises Prescription Screening tool) to better understand the user needs that will help us in “prescribing” exercises for improving oral functions. We will study the available literature and evaluate the oral exercises for clinical use from the end-user perspective. Based on this we will design an Oral Function Interventional Program that would involve a multidimensional approach to improve chewing and swallowing functions. We will test and study the short-term and long-term effects of the Oral Function Interventional Program on oral functions, dietary habits, and oral and general quality of life in older individuals.</w:t>
                </w:r>
              </w:p>
            </w:sdtContent>
          </w:sdt>
        </w:tc>
      </w:tr>
    </w:tbl>
    <w:p w:rsidRPr="0055195F" w:rsidR="00570A7A" w:rsidP="00570A7A" w:rsidRDefault="00570A7A" w14:paraId="65F89713" w14:textId="25715643">
      <w:pPr>
        <w:keepNext/>
        <w:keepLines/>
        <w:spacing w:before="480" w:line="336" w:lineRule="auto"/>
        <w:ind w:left="115"/>
        <w:outlineLvl w:val="0"/>
        <w:rPr>
          <w:rFonts w:ascii="Arial" w:hAnsi="Arial"/>
          <w:b/>
          <w:bCs/>
          <w:color w:val="000000"/>
          <w:sz w:val="28"/>
          <w:szCs w:val="28"/>
          <w:lang w:val="en-GB"/>
        </w:rPr>
      </w:pPr>
      <w:r w:rsidRPr="0055195F">
        <w:rPr>
          <w:rFonts w:ascii="Arial" w:hAnsi="Arial"/>
          <w:b/>
          <w:bCs/>
          <w:color w:val="000000"/>
          <w:sz w:val="28"/>
          <w:szCs w:val="28"/>
          <w:lang w:val="en-GB"/>
        </w:rPr>
        <w:t>Project status December 20</w:t>
      </w:r>
      <w:r>
        <w:rPr>
          <w:rFonts w:ascii="Arial" w:hAnsi="Arial"/>
          <w:b/>
          <w:bCs/>
          <w:color w:val="000000"/>
          <w:sz w:val="28"/>
          <w:szCs w:val="28"/>
          <w:lang w:val="en-GB"/>
        </w:rPr>
        <w:t>2</w:t>
      </w:r>
      <w:r w:rsidR="007C52AB">
        <w:rPr>
          <w:rFonts w:ascii="Arial" w:hAnsi="Arial"/>
          <w:b/>
          <w:bCs/>
          <w:color w:val="000000"/>
          <w:sz w:val="28"/>
          <w:szCs w:val="28"/>
          <w:lang w:val="en-GB"/>
        </w:rPr>
        <w:t>3</w:t>
      </w:r>
    </w:p>
    <w:tbl>
      <w:tblPr>
        <w:tblW w:w="5000" w:type="pct"/>
        <w:tblBorders>
          <w:top w:val="single" w:color="000000" w:sz="4" w:space="0"/>
          <w:left w:val="single" w:color="000000" w:sz="4" w:space="0"/>
          <w:bottom w:val="single" w:color="000000" w:sz="12" w:space="0"/>
          <w:right w:val="single" w:color="000000" w:sz="4" w:space="0"/>
        </w:tblBorders>
        <w:tblCellMar>
          <w:left w:w="0" w:type="dxa"/>
          <w:right w:w="0" w:type="dxa"/>
        </w:tblCellMar>
        <w:tblLook w:val="04A0" w:firstRow="1" w:lastRow="0" w:firstColumn="1" w:lastColumn="0" w:noHBand="0" w:noVBand="1"/>
        <w:tblDescription w:val="Status summary"/>
      </w:tblPr>
      <w:tblGrid>
        <w:gridCol w:w="7502"/>
      </w:tblGrid>
      <w:tr w:rsidRPr="007D693F" w:rsidR="00570A7A" w:rsidTr="00E612AE" w14:paraId="3EED2B80" w14:textId="77777777">
        <w:sdt>
          <w:sdtPr>
            <w:rPr>
              <w:rFonts w:eastAsia="Arial"/>
              <w:lang w:val="en-US"/>
            </w:rPr>
            <w:id w:val="19138568"/>
            <w:placeholder>
              <w:docPart w:val="0064E4B0621B4420AEFEB2F745B71BA7"/>
            </w:placeholder>
          </w:sdtPr>
          <w:sdtEndPr/>
          <w:sdtContent>
            <w:tc>
              <w:tcPr>
                <w:tcW w:w="8640" w:type="dxa"/>
              </w:tcPr>
              <w:sdt>
                <w:sdtPr>
                  <w:rPr>
                    <w:rFonts w:eastAsia="Arial"/>
                    <w:lang w:val="en-US"/>
                  </w:rPr>
                  <w:id w:val="2004311249"/>
                  <w:placeholder>
                    <w:docPart w:val="7C2921E40D6E4C00AE9D94311BDAEACE"/>
                  </w:placeholder>
                </w:sdtPr>
                <w:sdtEndPr/>
                <w:sdtContent>
                  <w:sdt>
                    <w:sdtPr>
                      <w:rPr>
                        <w:lang w:val="en-US"/>
                      </w:rPr>
                      <w:id w:val="340365641"/>
                      <w:placeholder>
                        <w:docPart w:val="AACD58C94E2547ABBF19312EACD8EAA7"/>
                      </w:placeholder>
                    </w:sdtPr>
                    <w:sdtEndPr>
                      <w:rPr>
                        <w:rFonts w:eastAsia="Arial"/>
                      </w:rPr>
                    </w:sdtEndPr>
                    <w:sdtContent>
                      <w:p w:rsidR="00D56E50" w:rsidP="00D56E50" w:rsidRDefault="00316BCB" w14:paraId="0CC89DB4" w14:textId="4648C629">
                        <w:r w:rsidRPr="00316BCB">
                          <w:rPr>
                            <w:lang w:val="en-US"/>
                          </w:rPr>
                          <w:t xml:space="preserve">PhD student registered </w:t>
                        </w:r>
                        <w:r>
                          <w:rPr>
                            <w:lang w:val="en-US"/>
                          </w:rPr>
                          <w:t>November</w:t>
                        </w:r>
                        <w:r w:rsidRPr="00316BCB">
                          <w:rPr>
                            <w:lang w:val="en-US"/>
                          </w:rPr>
                          <w:t xml:space="preserve"> 2023</w:t>
                        </w:r>
                      </w:p>
                      <w:p w:rsidR="00570A7A" w:rsidP="00E612AE" w:rsidRDefault="008A0656" w14:paraId="0756C827" w14:textId="02C524E2">
                        <w:pPr>
                          <w:rPr>
                            <w:rFonts w:eastAsia="Arial"/>
                            <w:lang w:val="en-US"/>
                          </w:rPr>
                        </w:pPr>
                      </w:p>
                    </w:sdtContent>
                  </w:sdt>
                </w:sdtContent>
              </w:sdt>
              <w:p w:rsidRPr="0055195F" w:rsidR="00570A7A" w:rsidP="00E612AE" w:rsidRDefault="00570A7A" w14:paraId="274937C4" w14:textId="77777777">
                <w:pPr>
                  <w:spacing w:before="120" w:after="120" w:line="240" w:lineRule="auto"/>
                  <w:ind w:left="115" w:right="115"/>
                  <w:rPr>
                    <w:rFonts w:ascii="Arial" w:hAnsi="Arial" w:eastAsia="Arial"/>
                    <w:color w:val="000000"/>
                    <w:sz w:val="20"/>
                    <w:lang w:val="en-US"/>
                  </w:rPr>
                </w:pPr>
              </w:p>
            </w:tc>
          </w:sdtContent>
        </w:sdt>
      </w:tr>
    </w:tbl>
    <w:p w:rsidRPr="0055195F" w:rsidR="00570A7A" w:rsidP="00570A7A" w:rsidRDefault="00570A7A" w14:paraId="2BAAAA6A" w14:textId="77777777">
      <w:pPr>
        <w:spacing w:after="180" w:line="336" w:lineRule="auto"/>
        <w:rPr>
          <w:rFonts w:ascii="Arial" w:hAnsi="Arial" w:eastAsia="Arial"/>
          <w:color w:val="000000"/>
          <w:sz w:val="20"/>
          <w:lang w:val="en-US"/>
        </w:rPr>
      </w:pPr>
    </w:p>
    <w:p w:rsidRPr="00E57776" w:rsidR="00570A7A" w:rsidP="00570A7A" w:rsidRDefault="00570A7A" w14:paraId="4D5860F9" w14:textId="77777777">
      <w:pPr>
        <w:keepNext/>
        <w:keepLines/>
        <w:spacing w:before="480" w:line="336" w:lineRule="auto"/>
        <w:ind w:left="115"/>
        <w:outlineLvl w:val="0"/>
        <w:rPr>
          <w:rFonts w:ascii="Arial" w:hAnsi="Arial"/>
          <w:b/>
          <w:bCs/>
          <w:color w:val="000000"/>
          <w:sz w:val="28"/>
          <w:szCs w:val="28"/>
          <w:lang w:val="en-GB"/>
        </w:rPr>
      </w:pPr>
      <w:r w:rsidRPr="00E57776">
        <w:rPr>
          <w:rFonts w:ascii="Arial" w:hAnsi="Arial"/>
          <w:b/>
          <w:bCs/>
          <w:color w:val="000000"/>
          <w:sz w:val="28"/>
          <w:szCs w:val="28"/>
          <w:lang w:val="en-GB"/>
        </w:rPr>
        <w:t>Publications</w:t>
      </w:r>
    </w:p>
    <w:p w:rsidR="00570A7A" w:rsidP="00802090" w:rsidRDefault="00570A7A" w14:paraId="26625CEC" w14:textId="77777777">
      <w:pPr>
        <w:rPr>
          <w:lang w:val="en-US"/>
        </w:rPr>
      </w:pPr>
    </w:p>
    <w:p w:rsidR="00570A7A" w:rsidP="00802090" w:rsidRDefault="00570A7A" w14:paraId="08CBF205" w14:textId="77777777">
      <w:pPr>
        <w:rPr>
          <w:lang w:val="en-US"/>
        </w:rPr>
      </w:pPr>
    </w:p>
    <w:p w:rsidR="007C52AB" w:rsidP="00802090" w:rsidRDefault="007C52AB" w14:paraId="66CF9B8F" w14:textId="77777777">
      <w:pPr>
        <w:rPr>
          <w:lang w:val="en-US"/>
        </w:rPr>
      </w:pPr>
    </w:p>
    <w:p w:rsidR="007C52AB" w:rsidP="00802090" w:rsidRDefault="007C52AB" w14:paraId="34BD4556" w14:textId="77777777">
      <w:pPr>
        <w:rPr>
          <w:lang w:val="en-US"/>
        </w:rPr>
      </w:pPr>
    </w:p>
    <w:p w:rsidR="007C52AB" w:rsidP="00802090" w:rsidRDefault="007C52AB" w14:paraId="6146985D" w14:textId="77777777">
      <w:pPr>
        <w:rPr>
          <w:lang w:val="en-US"/>
        </w:rPr>
      </w:pPr>
    </w:p>
    <w:p w:rsidR="007C52AB" w:rsidP="00802090" w:rsidRDefault="007C52AB" w14:paraId="58B9567D" w14:textId="77777777">
      <w:pPr>
        <w:rPr>
          <w:lang w:val="en-US"/>
        </w:rPr>
      </w:pPr>
    </w:p>
    <w:p w:rsidR="007C52AB" w:rsidP="00802090" w:rsidRDefault="007C52AB" w14:paraId="4EDB0279" w14:textId="77777777">
      <w:pPr>
        <w:rPr>
          <w:lang w:val="en-US"/>
        </w:rPr>
      </w:pPr>
    </w:p>
    <w:p w:rsidR="007C52AB" w:rsidP="00802090" w:rsidRDefault="007C52AB" w14:paraId="260EF0F1" w14:textId="77777777">
      <w:pPr>
        <w:rPr>
          <w:lang w:val="en-US"/>
        </w:rPr>
      </w:pPr>
    </w:p>
    <w:p w:rsidR="007C52AB" w:rsidP="00802090" w:rsidRDefault="007C52AB" w14:paraId="3438B587" w14:textId="77777777">
      <w:pPr>
        <w:rPr>
          <w:lang w:val="en-US"/>
        </w:rPr>
      </w:pPr>
    </w:p>
    <w:p w:rsidR="007C52AB" w:rsidP="00802090" w:rsidRDefault="007C52AB" w14:paraId="441381A9" w14:textId="77777777">
      <w:pPr>
        <w:rPr>
          <w:lang w:val="en-US"/>
        </w:rPr>
      </w:pPr>
    </w:p>
    <w:p w:rsidR="007C52AB" w:rsidP="00802090" w:rsidRDefault="007C52AB" w14:paraId="38D98C5F" w14:textId="77777777">
      <w:pPr>
        <w:rPr>
          <w:lang w:val="en-US"/>
        </w:rPr>
      </w:pPr>
    </w:p>
    <w:p w:rsidRPr="00BA53F2" w:rsidR="007C52AB" w:rsidP="007C52AB" w:rsidRDefault="007C52AB" w14:paraId="5C223EB9" w14:textId="77777777">
      <w:pPr>
        <w:spacing w:after="180" w:line="336" w:lineRule="auto"/>
        <w:rPr>
          <w:rFonts w:ascii="Arial" w:hAnsi="Arial"/>
          <w:b/>
          <w:bCs/>
          <w:color w:val="000000"/>
          <w:sz w:val="28"/>
          <w:szCs w:val="28"/>
        </w:rPr>
      </w:pPr>
    </w:p>
    <w:tbl>
      <w:tblPr>
        <w:tblW w:w="5000" w:type="pct"/>
        <w:tblBorders>
          <w:top w:val="single" w:color="000000" w:sz="4" w:space="0"/>
          <w:left w:val="single" w:color="000000" w:sz="4" w:space="0"/>
          <w:bottom w:val="single" w:color="000000" w:sz="12" w:space="0"/>
          <w:right w:val="single" w:color="000000" w:sz="4" w:space="0"/>
        </w:tblBorders>
        <w:tblCellMar>
          <w:left w:w="0" w:type="dxa"/>
          <w:right w:w="0" w:type="dxa"/>
        </w:tblCellMar>
        <w:tblLook w:val="04A0" w:firstRow="1" w:lastRow="0" w:firstColumn="1" w:lastColumn="0" w:noHBand="0" w:noVBand="1"/>
        <w:tblDescription w:val="Status summary"/>
      </w:tblPr>
      <w:tblGrid>
        <w:gridCol w:w="7502"/>
      </w:tblGrid>
      <w:tr w:rsidRPr="00BD348D" w:rsidR="007C52AB" w:rsidTr="00E612AE" w14:paraId="6371230D" w14:textId="77777777">
        <w:sdt>
          <w:sdtPr>
            <w:id w:val="1068073888"/>
            <w:placeholder>
              <w:docPart w:val="15A638C28A7E40A78599AB45380D6098"/>
            </w:placeholder>
          </w:sdtPr>
          <w:sdtEndPr/>
          <w:sdtContent>
            <w:sdt>
              <w:sdtPr>
                <w:id w:val="-296525017"/>
                <w:placeholder>
                  <w:docPart w:val="86D3E2B562DB4252868123A577518BC7"/>
                </w:placeholder>
              </w:sdtPr>
              <w:sdtEndPr>
                <w:rPr>
                  <w:b/>
                </w:rPr>
              </w:sdtEndPr>
              <w:sdtContent>
                <w:tc>
                  <w:tcPr>
                    <w:tcW w:w="7502" w:type="dxa"/>
                  </w:tcPr>
                  <w:p w:rsidRPr="001B6F9F" w:rsidR="007C52AB" w:rsidP="001B6F9F" w:rsidRDefault="0097206D" w14:paraId="28CD34D9" w14:textId="1619F33B">
                    <w:pPr>
                      <w:pStyle w:val="ListParagraph"/>
                      <w:numPr>
                        <w:ilvl w:val="0"/>
                        <w:numId w:val="3"/>
                      </w:numPr>
                      <w:spacing w:before="120" w:after="120" w:line="240" w:lineRule="auto"/>
                      <w:ind w:right="115"/>
                      <w:rPr>
                        <w:b/>
                        <w:lang w:val="en-GB"/>
                      </w:rPr>
                    </w:pPr>
                    <w:r w:rsidRPr="001B6F9F">
                      <w:rPr>
                        <w:lang w:val="en-US"/>
                      </w:rPr>
                      <w:t>Oral health and malnutrition</w:t>
                    </w:r>
                  </w:p>
                </w:tc>
              </w:sdtContent>
            </w:sdt>
          </w:sdtContent>
        </w:sdt>
      </w:tr>
    </w:tbl>
    <w:p w:rsidRPr="0055195F" w:rsidR="007C52AB" w:rsidP="007C52AB" w:rsidRDefault="007C52AB" w14:paraId="065A88BC" w14:textId="77777777">
      <w:pPr>
        <w:keepNext/>
        <w:keepLines/>
        <w:spacing w:before="480" w:line="336" w:lineRule="auto"/>
        <w:ind w:left="115"/>
        <w:outlineLvl w:val="0"/>
        <w:rPr>
          <w:rFonts w:ascii="Arial" w:hAnsi="Arial"/>
          <w:b/>
          <w:bCs/>
          <w:color w:val="000000"/>
          <w:sz w:val="28"/>
          <w:szCs w:val="28"/>
          <w:lang w:val="en-US"/>
        </w:rPr>
      </w:pPr>
      <w:r w:rsidRPr="0055195F">
        <w:rPr>
          <w:rFonts w:ascii="Arial" w:hAnsi="Arial"/>
          <w:b/>
          <w:bCs/>
          <w:color w:val="000000"/>
          <w:sz w:val="28"/>
          <w:szCs w:val="28"/>
          <w:lang w:val="en-US"/>
        </w:rPr>
        <w:t>Project overview</w:t>
      </w:r>
    </w:p>
    <w:tbl>
      <w:tblPr>
        <w:tblStyle w:val="TableGrid"/>
        <w:tblW w:w="5000" w:type="pct"/>
        <w:tblLook w:val="04E0" w:firstRow="1" w:lastRow="1" w:firstColumn="1" w:lastColumn="0" w:noHBand="0" w:noVBand="1"/>
        <w:tblDescription w:val="Project snapshot"/>
      </w:tblPr>
      <w:tblGrid>
        <w:gridCol w:w="1439"/>
        <w:gridCol w:w="3032"/>
        <w:gridCol w:w="3031"/>
      </w:tblGrid>
      <w:tr w:rsidRPr="007F1A6E" w:rsidR="007C52AB" w:rsidTr="00E612AE" w14:paraId="3E82B3B9" w14:textId="77777777">
        <w:trPr>
          <w:cnfStyle w:val="100000000000" w:firstRow="1" w:lastRow="0" w:firstColumn="0" w:lastColumn="0" w:oddVBand="0" w:evenVBand="0" w:oddHBand="0" w:evenHBand="0" w:firstRowFirstColumn="0" w:firstRowLastColumn="0" w:lastRowFirstColumn="0" w:lastRowLastColumn="0"/>
        </w:trPr>
        <w:tc>
          <w:tcPr>
            <w:tcW w:w="959" w:type="pct"/>
          </w:tcPr>
          <w:p w:rsidRPr="0055195F" w:rsidR="007C52AB" w:rsidP="00E612AE" w:rsidRDefault="007C52AB" w14:paraId="5A3C540F" w14:textId="77777777">
            <w:pPr>
              <w:spacing w:after="180" w:line="336" w:lineRule="auto"/>
              <w:rPr>
                <w:color w:val="000000"/>
              </w:rPr>
            </w:pPr>
            <w:r w:rsidRPr="0055195F">
              <w:rPr>
                <w:color w:val="000000"/>
              </w:rPr>
              <w:t>Project start</w:t>
            </w:r>
          </w:p>
        </w:tc>
        <w:tc>
          <w:tcPr>
            <w:tcW w:w="2021" w:type="pct"/>
          </w:tcPr>
          <w:p w:rsidRPr="0055195F" w:rsidR="007C52AB" w:rsidP="00E612AE" w:rsidRDefault="007C52AB" w14:paraId="5771B364" w14:textId="77777777">
            <w:pPr>
              <w:spacing w:after="180" w:line="336" w:lineRule="auto"/>
              <w:rPr>
                <w:color w:val="000000"/>
              </w:rPr>
            </w:pPr>
            <w:r w:rsidRPr="0055195F">
              <w:rPr>
                <w:color w:val="000000"/>
              </w:rPr>
              <w:t>20</w:t>
            </w:r>
            <w:r>
              <w:rPr>
                <w:color w:val="000000"/>
              </w:rPr>
              <w:t>23</w:t>
            </w:r>
          </w:p>
        </w:tc>
        <w:tc>
          <w:tcPr>
            <w:tcW w:w="2020" w:type="pct"/>
          </w:tcPr>
          <w:p w:rsidRPr="0055195F" w:rsidR="007C52AB" w:rsidP="00E612AE" w:rsidRDefault="007C52AB" w14:paraId="3FFBEB67" w14:textId="77777777">
            <w:pPr>
              <w:spacing w:after="180" w:line="336" w:lineRule="auto"/>
              <w:rPr>
                <w:color w:val="000000"/>
              </w:rPr>
            </w:pPr>
          </w:p>
        </w:tc>
      </w:tr>
      <w:tr w:rsidRPr="007F1A6E" w:rsidR="007C52AB" w:rsidTr="00E612AE" w14:paraId="0A12F20A" w14:textId="77777777">
        <w:tc>
          <w:tcPr>
            <w:tcW w:w="959" w:type="pct"/>
          </w:tcPr>
          <w:p w:rsidRPr="0055195F" w:rsidR="007C52AB" w:rsidP="00E612AE" w:rsidRDefault="007C52AB" w14:paraId="373589DD" w14:textId="77777777">
            <w:pPr>
              <w:spacing w:after="180" w:line="336" w:lineRule="auto"/>
              <w:rPr>
                <w:b/>
                <w:color w:val="000000"/>
              </w:rPr>
            </w:pPr>
            <w:r w:rsidRPr="0055195F">
              <w:rPr>
                <w:b/>
                <w:color w:val="000000"/>
              </w:rPr>
              <w:t>Calculated end</w:t>
            </w:r>
          </w:p>
        </w:tc>
        <w:tc>
          <w:tcPr>
            <w:tcW w:w="2021" w:type="pct"/>
          </w:tcPr>
          <w:p w:rsidRPr="0055195F" w:rsidR="007C52AB" w:rsidP="00E612AE" w:rsidRDefault="007C52AB" w14:paraId="1BF6ABF8" w14:textId="63F8F7DE">
            <w:pPr>
              <w:spacing w:after="180" w:line="336" w:lineRule="auto"/>
              <w:rPr>
                <w:color w:val="000000"/>
              </w:rPr>
            </w:pPr>
            <w:r>
              <w:rPr>
                <w:color w:val="000000"/>
              </w:rPr>
              <w:t>202</w:t>
            </w:r>
            <w:r w:rsidR="00955D78">
              <w:rPr>
                <w:color w:val="000000"/>
              </w:rPr>
              <w:t>5</w:t>
            </w:r>
          </w:p>
        </w:tc>
        <w:tc>
          <w:tcPr>
            <w:tcW w:w="2020" w:type="pct"/>
          </w:tcPr>
          <w:p w:rsidRPr="0055195F" w:rsidR="007C52AB" w:rsidP="00E612AE" w:rsidRDefault="007C52AB" w14:paraId="613003E9" w14:textId="77777777">
            <w:pPr>
              <w:spacing w:after="180" w:line="336" w:lineRule="auto"/>
              <w:rPr>
                <w:color w:val="000000"/>
              </w:rPr>
            </w:pPr>
          </w:p>
        </w:tc>
      </w:tr>
      <w:tr w:rsidRPr="007F1A6E" w:rsidR="007C52AB" w:rsidTr="00E612AE" w14:paraId="08A59D01" w14:textId="77777777">
        <w:tc>
          <w:tcPr>
            <w:tcW w:w="959" w:type="pct"/>
          </w:tcPr>
          <w:p w:rsidRPr="0055195F" w:rsidR="007C52AB" w:rsidP="00E612AE" w:rsidRDefault="007C52AB" w14:paraId="13DC2ECB" w14:textId="77777777">
            <w:pPr>
              <w:spacing w:after="180" w:line="336" w:lineRule="auto"/>
              <w:rPr>
                <w:b/>
                <w:color w:val="000000"/>
              </w:rPr>
            </w:pPr>
            <w:r w:rsidRPr="0055195F">
              <w:rPr>
                <w:b/>
                <w:color w:val="000000"/>
              </w:rPr>
              <w:t>Grants awarded</w:t>
            </w:r>
          </w:p>
        </w:tc>
        <w:tc>
          <w:tcPr>
            <w:tcW w:w="2021" w:type="pct"/>
          </w:tcPr>
          <w:p w:rsidRPr="00EA2F9D" w:rsidR="007C52AB" w:rsidP="00E612AE" w:rsidRDefault="007C52AB" w14:paraId="00FBEE54" w14:textId="77777777">
            <w:pPr>
              <w:spacing w:after="180" w:line="336" w:lineRule="auto"/>
            </w:pPr>
          </w:p>
        </w:tc>
        <w:tc>
          <w:tcPr>
            <w:tcW w:w="2020" w:type="pct"/>
          </w:tcPr>
          <w:p w:rsidRPr="0055195F" w:rsidR="007C52AB" w:rsidP="00E612AE" w:rsidRDefault="007C52AB" w14:paraId="5BF2B20E" w14:textId="77777777">
            <w:pPr>
              <w:spacing w:after="180" w:line="336" w:lineRule="auto"/>
              <w:rPr>
                <w:b/>
                <w:color w:val="000000"/>
              </w:rPr>
            </w:pPr>
          </w:p>
        </w:tc>
      </w:tr>
      <w:tr w:rsidRPr="007F1A6E" w:rsidR="007C52AB" w:rsidTr="00E612AE" w14:paraId="1D098D95" w14:textId="77777777">
        <w:tc>
          <w:tcPr>
            <w:tcW w:w="959" w:type="pct"/>
          </w:tcPr>
          <w:p w:rsidRPr="0055195F" w:rsidR="007C52AB" w:rsidP="00E612AE" w:rsidRDefault="007C52AB" w14:paraId="5484ED1A" w14:textId="77777777">
            <w:pPr>
              <w:spacing w:after="180" w:line="336" w:lineRule="auto"/>
              <w:rPr>
                <w:b/>
                <w:color w:val="000000"/>
              </w:rPr>
            </w:pPr>
            <w:r w:rsidRPr="0055195F">
              <w:rPr>
                <w:b/>
                <w:color w:val="000000"/>
              </w:rPr>
              <w:t>Source</w:t>
            </w:r>
          </w:p>
        </w:tc>
        <w:tc>
          <w:tcPr>
            <w:tcW w:w="2021" w:type="pct"/>
          </w:tcPr>
          <w:p w:rsidRPr="00EA2F9D" w:rsidR="007C52AB" w:rsidP="00E612AE" w:rsidRDefault="007C52AB" w14:paraId="0A88F210" w14:textId="77777777">
            <w:pPr>
              <w:spacing w:after="180" w:line="336" w:lineRule="auto"/>
              <w:rPr>
                <w:color w:val="000000"/>
                <w:lang w:val="sv-SE"/>
              </w:rPr>
            </w:pPr>
          </w:p>
        </w:tc>
        <w:tc>
          <w:tcPr>
            <w:tcW w:w="2020" w:type="pct"/>
          </w:tcPr>
          <w:p w:rsidRPr="00EA2F9D" w:rsidR="007C52AB" w:rsidP="00E612AE" w:rsidRDefault="007C52AB" w14:paraId="42BB0DB4" w14:textId="77777777">
            <w:pPr>
              <w:spacing w:after="180" w:line="336" w:lineRule="auto"/>
              <w:rPr>
                <w:color w:val="000000"/>
                <w:lang w:val="sv-SE"/>
              </w:rPr>
            </w:pPr>
          </w:p>
        </w:tc>
      </w:tr>
      <w:tr w:rsidRPr="007F1A6E" w:rsidR="007C52AB" w:rsidTr="00E612AE" w14:paraId="50BAAC82" w14:textId="77777777">
        <w:trPr>
          <w:cnfStyle w:val="010000000000" w:firstRow="0" w:lastRow="1" w:firstColumn="0" w:lastColumn="0" w:oddVBand="0" w:evenVBand="0" w:oddHBand="0" w:evenHBand="0" w:firstRowFirstColumn="0" w:firstRowLastColumn="0" w:lastRowFirstColumn="0" w:lastRowLastColumn="0"/>
        </w:trPr>
        <w:tc>
          <w:tcPr>
            <w:tcW w:w="959" w:type="pct"/>
          </w:tcPr>
          <w:p w:rsidRPr="0055195F" w:rsidR="007C52AB" w:rsidP="00E612AE" w:rsidRDefault="007C52AB" w14:paraId="128942C8" w14:textId="77777777">
            <w:pPr>
              <w:spacing w:after="180" w:line="336" w:lineRule="auto"/>
              <w:rPr>
                <w:b/>
                <w:color w:val="000000"/>
                <w:lang w:val="en-US"/>
              </w:rPr>
            </w:pPr>
            <w:r w:rsidRPr="0055195F">
              <w:rPr>
                <w:b/>
                <w:color w:val="000000"/>
                <w:lang w:val="en-US"/>
              </w:rPr>
              <w:t xml:space="preserve">Year </w:t>
            </w:r>
          </w:p>
        </w:tc>
        <w:tc>
          <w:tcPr>
            <w:tcW w:w="2021" w:type="pct"/>
          </w:tcPr>
          <w:p w:rsidRPr="0055195F" w:rsidR="007C52AB" w:rsidP="00E612AE" w:rsidRDefault="007C52AB" w14:paraId="36D3A83B" w14:textId="77777777">
            <w:pPr>
              <w:spacing w:after="180" w:line="336" w:lineRule="auto"/>
              <w:rPr>
                <w:color w:val="000000"/>
                <w:lang w:val="en-US"/>
              </w:rPr>
            </w:pPr>
          </w:p>
        </w:tc>
        <w:tc>
          <w:tcPr>
            <w:tcW w:w="2020" w:type="pct"/>
          </w:tcPr>
          <w:p w:rsidRPr="0055195F" w:rsidR="007C52AB" w:rsidP="00E612AE" w:rsidRDefault="007C52AB" w14:paraId="70E9B466" w14:textId="77777777">
            <w:pPr>
              <w:spacing w:after="180" w:line="336" w:lineRule="auto"/>
              <w:rPr>
                <w:color w:val="000000"/>
                <w:lang w:val="en-US"/>
              </w:rPr>
            </w:pPr>
          </w:p>
        </w:tc>
      </w:tr>
    </w:tbl>
    <w:p w:rsidRPr="0055195F" w:rsidR="007C52AB" w:rsidP="007C52AB" w:rsidRDefault="007C52AB" w14:paraId="2478D005" w14:textId="77777777">
      <w:pPr>
        <w:keepNext/>
        <w:keepLines/>
        <w:spacing w:before="480" w:line="336" w:lineRule="auto"/>
        <w:ind w:left="115"/>
        <w:outlineLvl w:val="0"/>
        <w:rPr>
          <w:rFonts w:ascii="Arial" w:hAnsi="Arial"/>
          <w:b/>
          <w:bCs/>
          <w:color w:val="000000"/>
          <w:sz w:val="28"/>
          <w:szCs w:val="28"/>
          <w:lang w:val="en-US"/>
        </w:rPr>
      </w:pPr>
      <w:r w:rsidRPr="0055195F">
        <w:rPr>
          <w:rFonts w:ascii="Arial" w:hAnsi="Arial"/>
          <w:b/>
          <w:bCs/>
          <w:color w:val="000000"/>
          <w:sz w:val="28"/>
          <w:szCs w:val="28"/>
          <w:lang w:val="en-US"/>
        </w:rPr>
        <w:t>Aim</w:t>
      </w:r>
    </w:p>
    <w:tbl>
      <w:tblPr>
        <w:tblW w:w="5000" w:type="pct"/>
        <w:tblBorders>
          <w:top w:val="single" w:color="000000" w:sz="4" w:space="0"/>
          <w:left w:val="single" w:color="000000" w:sz="4" w:space="0"/>
          <w:bottom w:val="single" w:color="000000" w:sz="12" w:space="0"/>
          <w:right w:val="single" w:color="000000" w:sz="4" w:space="0"/>
        </w:tblBorders>
        <w:tblCellMar>
          <w:left w:w="0" w:type="dxa"/>
          <w:right w:w="0" w:type="dxa"/>
        </w:tblCellMar>
        <w:tblLook w:val="04A0" w:firstRow="1" w:lastRow="0" w:firstColumn="1" w:lastColumn="0" w:noHBand="0" w:noVBand="1"/>
        <w:tblDescription w:val="Status summary"/>
      </w:tblPr>
      <w:tblGrid>
        <w:gridCol w:w="7502"/>
      </w:tblGrid>
      <w:tr w:rsidRPr="00BD348D" w:rsidR="007C52AB" w:rsidTr="00E612AE" w14:paraId="73DF75C0" w14:textId="77777777">
        <w:sdt>
          <w:sdtPr>
            <w:rPr>
              <w:b/>
            </w:rPr>
            <w:id w:val="642234329"/>
            <w:placeholder>
              <w:docPart w:val="B8DE76123F2C465385C15C5F2F3D4DDE"/>
            </w:placeholder>
          </w:sdtPr>
          <w:sdtEndPr/>
          <w:sdtContent>
            <w:tc>
              <w:tcPr>
                <w:tcW w:w="8640" w:type="dxa"/>
              </w:tcPr>
              <w:p w:rsidRPr="0055195F" w:rsidR="007C52AB" w:rsidP="00E612AE" w:rsidRDefault="008B21FD" w14:paraId="49D10CA8" w14:textId="6BC04C3F">
                <w:pPr>
                  <w:spacing w:before="120" w:after="120" w:line="240" w:lineRule="auto"/>
                  <w:ind w:left="115" w:right="115"/>
                  <w:rPr>
                    <w:rFonts w:ascii="Arial" w:hAnsi="Arial" w:eastAsia="Arial"/>
                    <w:color w:val="000000"/>
                    <w:sz w:val="20"/>
                    <w:lang w:val="en-US"/>
                  </w:rPr>
                </w:pPr>
                <w:r w:rsidRPr="002A07B0">
                  <w:rPr>
                    <w:sz w:val="23"/>
                    <w:szCs w:val="23"/>
                    <w:lang w:val="en-US"/>
                  </w:rPr>
                  <w:t>To investigate whether poor oral health is a risk factor for nutritional status in older adul</w:t>
                </w:r>
                <w:r>
                  <w:rPr>
                    <w:sz w:val="23"/>
                    <w:szCs w:val="23"/>
                    <w:lang w:val="en-US"/>
                  </w:rPr>
                  <w:t>ts</w:t>
                </w:r>
              </w:p>
            </w:tc>
          </w:sdtContent>
        </w:sdt>
      </w:tr>
    </w:tbl>
    <w:p w:rsidRPr="00BA53F2" w:rsidR="007C52AB" w:rsidP="007C52AB" w:rsidRDefault="007C52AB" w14:paraId="5EB53618" w14:textId="77777777">
      <w:pPr>
        <w:keepNext/>
        <w:keepLines/>
        <w:spacing w:before="480" w:line="336" w:lineRule="auto"/>
        <w:ind w:left="115"/>
        <w:outlineLvl w:val="0"/>
        <w:rPr>
          <w:rFonts w:ascii="Arial" w:hAnsi="Arial"/>
          <w:b/>
          <w:bCs/>
          <w:color w:val="000000"/>
          <w:sz w:val="28"/>
          <w:szCs w:val="28"/>
        </w:rPr>
      </w:pPr>
      <w:r w:rsidRPr="00BA53F2">
        <w:rPr>
          <w:rFonts w:ascii="Arial" w:hAnsi="Arial"/>
          <w:b/>
          <w:bCs/>
          <w:color w:val="000000"/>
          <w:sz w:val="28"/>
          <w:szCs w:val="28"/>
        </w:rPr>
        <w:t xml:space="preserve">Project description </w:t>
      </w:r>
    </w:p>
    <w:tbl>
      <w:tblPr>
        <w:tblW w:w="5000" w:type="pct"/>
        <w:tblBorders>
          <w:top w:val="single" w:color="000000" w:sz="4" w:space="0"/>
          <w:left w:val="single" w:color="000000" w:sz="4" w:space="0"/>
          <w:bottom w:val="single" w:color="000000" w:sz="12" w:space="0"/>
          <w:right w:val="single" w:color="000000" w:sz="4" w:space="0"/>
        </w:tblBorders>
        <w:tblCellMar>
          <w:left w:w="0" w:type="dxa"/>
          <w:right w:w="0" w:type="dxa"/>
        </w:tblCellMar>
        <w:tblLook w:val="04A0" w:firstRow="1" w:lastRow="0" w:firstColumn="1" w:lastColumn="0" w:noHBand="0" w:noVBand="1"/>
        <w:tblDescription w:val="Status summary"/>
      </w:tblPr>
      <w:tblGrid>
        <w:gridCol w:w="7502"/>
      </w:tblGrid>
      <w:tr w:rsidRPr="00BD348D" w:rsidR="007C52AB" w:rsidTr="00E612AE" w14:paraId="4FBA14CB" w14:textId="77777777">
        <w:tc>
          <w:tcPr>
            <w:tcW w:w="7502" w:type="dxa"/>
          </w:tcPr>
          <w:sdt>
            <w:sdtPr>
              <w:id w:val="602532910"/>
              <w:placeholder>
                <w:docPart w:val="B24BDC24EE0347CA8DEE7A42E8BBDAE8"/>
              </w:placeholder>
            </w:sdtPr>
            <w:sdtEndPr/>
            <w:sdtContent>
              <w:p w:rsidRPr="007D693F" w:rsidR="007C52AB" w:rsidP="00E612AE" w:rsidRDefault="007C52AB" w14:paraId="68E90D8F" w14:textId="77777777">
                <w:pPr>
                  <w:pStyle w:val="Default"/>
                  <w:rPr>
                    <w:b/>
                    <w:sz w:val="22"/>
                    <w:szCs w:val="22"/>
                    <w:lang w:val="en-GB"/>
                  </w:rPr>
                </w:pPr>
                <w:r w:rsidRPr="00B60578">
                  <w:t xml:space="preserve">As people age, they lose muscle mass and strength (Keller &amp; Engelhardt, 2013). There is no doubt that the orofacial muscles are susceptible to aging. A weak orofacial muscle, including those responsible for chewing and swallowing, can lead to poor chewing and swallowing function. We hypothesize that there is a vicious cycle-like relationship that involves decreased muscle mass and strength (sarcopenia) of masticatory muscles, chewing and swallowing problems, food avoidance, and gradually, malnutrition. Therefore, interventional studies are needed to disrupt the effects of this vicious cycle. In the current project, we propose oral exercises as a simple method of preventing oral impairment and optimizing chewing function. During the course of the project, we will design a screening </w:t>
                </w:r>
                <w:r w:rsidRPr="00B60578">
                  <w:t>questionnaire (Oral Exercises Prescription Screening tool) to better understand the user needs that will help us in “prescribing” exercises for improving oral functions. We will study the available literature and evaluate the oral exercises for clinical use from the end-user perspective. Based on this we will design an Oral Function Interventional Program that would involve a multidimensional approach to improve chewing and swallowing functions. We will test and study the short-term and long-term effects of the Oral Function Interventional Program on oral functions, dietary habits, and oral and general quality of life in older individuals.</w:t>
                </w:r>
              </w:p>
            </w:sdtContent>
          </w:sdt>
        </w:tc>
      </w:tr>
    </w:tbl>
    <w:p w:rsidRPr="0055195F" w:rsidR="007C52AB" w:rsidP="007C52AB" w:rsidRDefault="007C52AB" w14:paraId="30BC9487" w14:textId="77777777">
      <w:pPr>
        <w:keepNext/>
        <w:keepLines/>
        <w:spacing w:before="480" w:line="336" w:lineRule="auto"/>
        <w:ind w:left="115"/>
        <w:outlineLvl w:val="0"/>
        <w:rPr>
          <w:rFonts w:ascii="Arial" w:hAnsi="Arial"/>
          <w:b/>
          <w:bCs/>
          <w:color w:val="000000"/>
          <w:sz w:val="28"/>
          <w:szCs w:val="28"/>
          <w:lang w:val="en-GB"/>
        </w:rPr>
      </w:pPr>
      <w:r w:rsidRPr="0055195F">
        <w:rPr>
          <w:rFonts w:ascii="Arial" w:hAnsi="Arial"/>
          <w:b/>
          <w:bCs/>
          <w:color w:val="000000"/>
          <w:sz w:val="28"/>
          <w:szCs w:val="28"/>
          <w:lang w:val="en-GB"/>
        </w:rPr>
        <w:t>Project status December 20</w:t>
      </w:r>
      <w:r>
        <w:rPr>
          <w:rFonts w:ascii="Arial" w:hAnsi="Arial"/>
          <w:b/>
          <w:bCs/>
          <w:color w:val="000000"/>
          <w:sz w:val="28"/>
          <w:szCs w:val="28"/>
          <w:lang w:val="en-GB"/>
        </w:rPr>
        <w:t>22</w:t>
      </w:r>
    </w:p>
    <w:tbl>
      <w:tblPr>
        <w:tblW w:w="5000" w:type="pct"/>
        <w:tblBorders>
          <w:top w:val="single" w:color="000000" w:sz="4" w:space="0"/>
          <w:left w:val="single" w:color="000000" w:sz="4" w:space="0"/>
          <w:bottom w:val="single" w:color="000000" w:sz="12" w:space="0"/>
          <w:right w:val="single" w:color="000000" w:sz="4" w:space="0"/>
        </w:tblBorders>
        <w:tblCellMar>
          <w:left w:w="0" w:type="dxa"/>
          <w:right w:w="0" w:type="dxa"/>
        </w:tblCellMar>
        <w:tblLook w:val="04A0" w:firstRow="1" w:lastRow="0" w:firstColumn="1" w:lastColumn="0" w:noHBand="0" w:noVBand="1"/>
        <w:tblDescription w:val="Status summary"/>
      </w:tblPr>
      <w:tblGrid>
        <w:gridCol w:w="7502"/>
      </w:tblGrid>
      <w:tr w:rsidRPr="007D693F" w:rsidR="007C52AB" w:rsidTr="00E612AE" w14:paraId="1B16D009" w14:textId="77777777">
        <w:sdt>
          <w:sdtPr>
            <w:rPr>
              <w:rFonts w:eastAsia="Arial"/>
              <w:lang w:val="en-US"/>
            </w:rPr>
            <w:id w:val="16356813"/>
            <w:placeholder>
              <w:docPart w:val="C6F729888F584BA58C6E4DE1E6FAEA45"/>
            </w:placeholder>
          </w:sdtPr>
          <w:sdtEndPr/>
          <w:sdtContent>
            <w:tc>
              <w:tcPr>
                <w:tcW w:w="8640" w:type="dxa"/>
              </w:tcPr>
              <w:sdt>
                <w:sdtPr>
                  <w:rPr>
                    <w:rFonts w:eastAsia="Arial"/>
                    <w:lang w:val="en-US"/>
                  </w:rPr>
                  <w:id w:val="823167711"/>
                  <w:placeholder>
                    <w:docPart w:val="0D5312A2BD0A432CA104109E3BDF6966"/>
                  </w:placeholder>
                </w:sdtPr>
                <w:sdtEndPr/>
                <w:sdtContent>
                  <w:sdt>
                    <w:sdtPr>
                      <w:rPr>
                        <w:lang w:val="en-US"/>
                      </w:rPr>
                      <w:id w:val="-326745684"/>
                      <w:placeholder>
                        <w:docPart w:val="2AA0D8FCA5C644AD85412BA07002B0F1"/>
                      </w:placeholder>
                    </w:sdtPr>
                    <w:sdtEndPr>
                      <w:rPr>
                        <w:rFonts w:eastAsia="Arial"/>
                      </w:rPr>
                    </w:sdtEndPr>
                    <w:sdtContent>
                      <w:p w:rsidR="007C52AB" w:rsidP="00E612AE" w:rsidRDefault="007C52AB" w14:paraId="4D9ABE48" w14:textId="4FD7CD91"/>
                      <w:p w:rsidR="007C52AB" w:rsidP="00E612AE" w:rsidRDefault="008A0656" w14:paraId="4482B5AF" w14:textId="77777777">
                        <w:pPr>
                          <w:rPr>
                            <w:rFonts w:eastAsia="Arial"/>
                            <w:lang w:val="en-US"/>
                          </w:rPr>
                        </w:pPr>
                      </w:p>
                    </w:sdtContent>
                  </w:sdt>
                </w:sdtContent>
              </w:sdt>
              <w:p w:rsidRPr="0055195F" w:rsidR="007C52AB" w:rsidP="00E612AE" w:rsidRDefault="007C52AB" w14:paraId="6580D922" w14:textId="77777777">
                <w:pPr>
                  <w:spacing w:before="120" w:after="120" w:line="240" w:lineRule="auto"/>
                  <w:ind w:left="115" w:right="115"/>
                  <w:rPr>
                    <w:rFonts w:ascii="Arial" w:hAnsi="Arial" w:eastAsia="Arial"/>
                    <w:color w:val="000000"/>
                    <w:sz w:val="20"/>
                    <w:lang w:val="en-US"/>
                  </w:rPr>
                </w:pPr>
              </w:p>
            </w:tc>
          </w:sdtContent>
        </w:sdt>
      </w:tr>
    </w:tbl>
    <w:p w:rsidRPr="0055195F" w:rsidR="007C52AB" w:rsidP="007C52AB" w:rsidRDefault="007C52AB" w14:paraId="5537A536" w14:textId="77777777">
      <w:pPr>
        <w:spacing w:after="180" w:line="336" w:lineRule="auto"/>
        <w:rPr>
          <w:rFonts w:ascii="Arial" w:hAnsi="Arial" w:eastAsia="Arial"/>
          <w:color w:val="000000"/>
          <w:sz w:val="20"/>
          <w:lang w:val="en-US"/>
        </w:rPr>
      </w:pPr>
    </w:p>
    <w:p w:rsidRPr="00E57776" w:rsidR="007C52AB" w:rsidP="007C52AB" w:rsidRDefault="007C52AB" w14:paraId="52C9EE72" w14:textId="77777777">
      <w:pPr>
        <w:keepNext/>
        <w:keepLines/>
        <w:spacing w:before="480" w:line="336" w:lineRule="auto"/>
        <w:ind w:left="115"/>
        <w:outlineLvl w:val="0"/>
        <w:rPr>
          <w:rFonts w:ascii="Arial" w:hAnsi="Arial"/>
          <w:b/>
          <w:bCs/>
          <w:color w:val="000000"/>
          <w:sz w:val="28"/>
          <w:szCs w:val="28"/>
          <w:lang w:val="en-GB"/>
        </w:rPr>
      </w:pPr>
      <w:r w:rsidRPr="00E57776">
        <w:rPr>
          <w:rFonts w:ascii="Arial" w:hAnsi="Arial"/>
          <w:b/>
          <w:bCs/>
          <w:color w:val="000000"/>
          <w:sz w:val="28"/>
          <w:szCs w:val="28"/>
          <w:lang w:val="en-GB"/>
        </w:rPr>
        <w:t>Publications</w:t>
      </w:r>
    </w:p>
    <w:p w:rsidRPr="006B49D9" w:rsidR="007C52AB" w:rsidP="00802090" w:rsidRDefault="007C52AB" w14:paraId="3A0ED117" w14:textId="77777777">
      <w:pPr>
        <w:rPr>
          <w:lang w:val="en-US"/>
        </w:rPr>
      </w:pPr>
    </w:p>
    <w:sectPr w:rsidRPr="006B49D9" w:rsidR="007C52AB" w:rsidSect="007F1A6E">
      <w:pgSz w:w="11906" w:h="16838" w:orient="portrait"/>
      <w:pgMar w:top="1417" w:right="1417" w:bottom="1417" w:left="29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4CDB" w:rsidP="00920CA1" w:rsidRDefault="00F84CDB" w14:paraId="3D947C60" w14:textId="77777777">
      <w:pPr>
        <w:spacing w:after="0" w:line="240" w:lineRule="auto"/>
      </w:pPr>
      <w:r>
        <w:separator/>
      </w:r>
    </w:p>
  </w:endnote>
  <w:endnote w:type="continuationSeparator" w:id="0">
    <w:p w:rsidR="00F84CDB" w:rsidP="00920CA1" w:rsidRDefault="00F84CDB" w14:paraId="7D07DB49" w14:textId="77777777">
      <w:pPr>
        <w:spacing w:after="0" w:line="240" w:lineRule="auto"/>
      </w:pPr>
      <w:r>
        <w:continuationSeparator/>
      </w:r>
    </w:p>
  </w:endnote>
  <w:endnote w:type="continuationNotice" w:id="1">
    <w:p w:rsidR="00F84CDB" w:rsidRDefault="00F84CDB" w14:paraId="5D20F04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Regular">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0656" w:rsidRDefault="008A0656" w14:paraId="586C1EC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76AEF" w:rsidP="00FB6A3E" w:rsidRDefault="00676AEF" w14:paraId="1A9F8DA7" w14:textId="77777777">
    <w:pPr>
      <w:pStyle w:val="Footer"/>
      <w:jc w:val="center"/>
    </w:pPr>
  </w:p>
  <w:p w:rsidR="00676AEF" w:rsidP="004D6BC5" w:rsidRDefault="00676AEF" w14:paraId="7609F1B8" w14:textId="77777777">
    <w:pPr>
      <w:pStyle w:val="Footer"/>
      <w:jc w:val="center"/>
    </w:pPr>
    <w:r w:rsidRPr="00A21919">
      <w:rPr>
        <w:noProof/>
        <w:lang w:eastAsia="sv-SE"/>
      </w:rPr>
      <w:drawing>
        <wp:inline distT="0" distB="0" distL="0" distR="0" wp14:anchorId="523102DB" wp14:editId="3D477908">
          <wp:extent cx="2854492" cy="371475"/>
          <wp:effectExtent l="0" t="0" r="3175" b="0"/>
          <wp:docPr id="14"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objekt 13"/>
                  <pic:cNvPicPr>
                    <a:picLocks noChangeAspect="1"/>
                  </pic:cNvPicPr>
                </pic:nvPicPr>
                <pic:blipFill rotWithShape="1">
                  <a:blip r:embed="rId1" cstate="print">
                    <a:extLst>
                      <a:ext uri="{28A0092B-C50C-407E-A947-70E740481C1C}">
                        <a14:useLocalDpi xmlns:a14="http://schemas.microsoft.com/office/drawing/2010/main" val="0"/>
                      </a:ext>
                    </a:extLst>
                  </a:blip>
                  <a:srcRect r="31144" b="-9827"/>
                  <a:stretch/>
                </pic:blipFill>
                <pic:spPr bwMode="auto">
                  <a:xfrm>
                    <a:off x="0" y="0"/>
                    <a:ext cx="2864045" cy="372718"/>
                  </a:xfrm>
                  <a:prstGeom prst="rect">
                    <a:avLst/>
                  </a:prstGeom>
                  <a:ln>
                    <a:noFill/>
                  </a:ln>
                  <a:extLst>
                    <a:ext uri="{53640926-AAD7-44D8-BBD7-CCE9431645EC}">
                      <a14:shadowObscured xmlns:a14="http://schemas.microsoft.com/office/drawing/2010/main"/>
                    </a:ext>
                  </a:extLst>
                </pic:spPr>
              </pic:pic>
            </a:graphicData>
          </a:graphic>
        </wp:inline>
      </w:drawing>
    </w:r>
    <w:r w:rsidRPr="00A21919">
      <w:rPr>
        <w:noProof/>
        <w:lang w:eastAsia="sv-SE"/>
      </w:rPr>
      <w:t xml:space="preserve"> </w:t>
    </w:r>
    <w:r w:rsidRPr="00A21919">
      <w:rPr>
        <w:noProof/>
        <w:lang w:eastAsia="sv-SE"/>
      </w:rPr>
      <w:drawing>
        <wp:inline distT="0" distB="0" distL="0" distR="0" wp14:anchorId="4720C35B" wp14:editId="4EF356F9">
          <wp:extent cx="1277353" cy="311150"/>
          <wp:effectExtent l="0" t="0" r="0"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2"/>
                  <pic:cNvPicPr>
                    <a:picLocks noChangeAspect="1"/>
                  </pic:cNvPicPr>
                </pic:nvPicPr>
                <pic:blipFill>
                  <a:blip r:embed="rId2"/>
                  <a:stretch>
                    <a:fillRect/>
                  </a:stretch>
                </pic:blipFill>
                <pic:spPr>
                  <a:xfrm>
                    <a:off x="0" y="0"/>
                    <a:ext cx="1315069" cy="32033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0656" w:rsidRDefault="008A0656" w14:paraId="4AAA5F5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4CDB" w:rsidP="00920CA1" w:rsidRDefault="00F84CDB" w14:paraId="2DD19DAE" w14:textId="77777777">
      <w:pPr>
        <w:spacing w:after="0" w:line="240" w:lineRule="auto"/>
      </w:pPr>
      <w:r>
        <w:separator/>
      </w:r>
    </w:p>
  </w:footnote>
  <w:footnote w:type="continuationSeparator" w:id="0">
    <w:p w:rsidR="00F84CDB" w:rsidP="00920CA1" w:rsidRDefault="00F84CDB" w14:paraId="1C3A49C5" w14:textId="77777777">
      <w:pPr>
        <w:spacing w:after="0" w:line="240" w:lineRule="auto"/>
      </w:pPr>
      <w:r>
        <w:continuationSeparator/>
      </w:r>
    </w:p>
  </w:footnote>
  <w:footnote w:type="continuationNotice" w:id="1">
    <w:p w:rsidR="00F84CDB" w:rsidRDefault="00F84CDB" w14:paraId="6727564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0656" w:rsidRDefault="008A0656" w14:paraId="73D8D5C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76AEF" w:rsidP="00EA2F9D" w:rsidRDefault="00676AEF" w14:paraId="427F02D6" w14:textId="0F69043F">
    <w:pPr>
      <w:pStyle w:val="Header"/>
      <w:tabs>
        <w:tab w:val="left" w:pos="7371"/>
      </w:tabs>
    </w:pPr>
    <w:r>
      <w:rPr>
        <w:noProof/>
        <w:lang w:eastAsia="sv-SE"/>
      </w:rPr>
      <w:drawing>
        <wp:inline distT="0" distB="0" distL="0" distR="0" wp14:anchorId="6CC8D095" wp14:editId="6EF6C948">
          <wp:extent cx="1390650" cy="11317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A act.png"/>
                  <pic:cNvPicPr/>
                </pic:nvPicPr>
                <pic:blipFill>
                  <a:blip r:embed="rId1">
                    <a:extLst>
                      <a:ext uri="{28A0092B-C50C-407E-A947-70E740481C1C}">
                        <a14:useLocalDpi xmlns:a14="http://schemas.microsoft.com/office/drawing/2010/main" val="0"/>
                      </a:ext>
                    </a:extLst>
                  </a:blip>
                  <a:stretch>
                    <a:fillRect/>
                  </a:stretch>
                </pic:blipFill>
                <pic:spPr>
                  <a:xfrm>
                    <a:off x="0" y="0"/>
                    <a:ext cx="1400578" cy="1139779"/>
                  </a:xfrm>
                  <a:prstGeom prst="rect">
                    <a:avLst/>
                  </a:prstGeom>
                </pic:spPr>
              </pic:pic>
            </a:graphicData>
          </a:graphic>
        </wp:inline>
      </w:drawing>
    </w:r>
    <w:r>
      <w:tab/>
    </w:r>
    <w:r>
      <w:tab/>
    </w:r>
    <w:r w:rsidR="00546473">
      <w:t>202</w:t>
    </w:r>
    <w:r w:rsidR="008A0656">
      <w:t>4</w:t>
    </w:r>
    <w:r w:rsidR="00546473">
      <w:t>-01-</w:t>
    </w:r>
    <w:r w:rsidR="008A0656">
      <w:t>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0656" w:rsidRDefault="008A0656" w14:paraId="5B61032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4996"/>
    <w:multiLevelType w:val="hybridMultilevel"/>
    <w:tmpl w:val="83C0FCEE"/>
    <w:lvl w:ilvl="0" w:tplc="041D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23779"/>
    <w:multiLevelType w:val="hybridMultilevel"/>
    <w:tmpl w:val="D4E01454"/>
    <w:lvl w:ilvl="0" w:tplc="041D0001">
      <w:start w:val="1"/>
      <w:numFmt w:val="bullet"/>
      <w:lvlText w:val=""/>
      <w:lvlJc w:val="left"/>
      <w:pPr>
        <w:ind w:left="1146" w:hanging="360"/>
      </w:pPr>
      <w:rPr>
        <w:rFonts w:hint="default" w:ascii="Symbol" w:hAnsi="Symbol"/>
      </w:rPr>
    </w:lvl>
    <w:lvl w:ilvl="1" w:tplc="041D0003" w:tentative="1">
      <w:start w:val="1"/>
      <w:numFmt w:val="bullet"/>
      <w:lvlText w:val="o"/>
      <w:lvlJc w:val="left"/>
      <w:pPr>
        <w:ind w:left="1866" w:hanging="360"/>
      </w:pPr>
      <w:rPr>
        <w:rFonts w:hint="default" w:ascii="Courier New" w:hAnsi="Courier New" w:cs="Courier New"/>
      </w:rPr>
    </w:lvl>
    <w:lvl w:ilvl="2" w:tplc="041D0005" w:tentative="1">
      <w:start w:val="1"/>
      <w:numFmt w:val="bullet"/>
      <w:lvlText w:val=""/>
      <w:lvlJc w:val="left"/>
      <w:pPr>
        <w:ind w:left="2586" w:hanging="360"/>
      </w:pPr>
      <w:rPr>
        <w:rFonts w:hint="default" w:ascii="Wingdings" w:hAnsi="Wingdings"/>
      </w:rPr>
    </w:lvl>
    <w:lvl w:ilvl="3" w:tplc="041D0001" w:tentative="1">
      <w:start w:val="1"/>
      <w:numFmt w:val="bullet"/>
      <w:lvlText w:val=""/>
      <w:lvlJc w:val="left"/>
      <w:pPr>
        <w:ind w:left="3306" w:hanging="360"/>
      </w:pPr>
      <w:rPr>
        <w:rFonts w:hint="default" w:ascii="Symbol" w:hAnsi="Symbol"/>
      </w:rPr>
    </w:lvl>
    <w:lvl w:ilvl="4" w:tplc="041D0003" w:tentative="1">
      <w:start w:val="1"/>
      <w:numFmt w:val="bullet"/>
      <w:lvlText w:val="o"/>
      <w:lvlJc w:val="left"/>
      <w:pPr>
        <w:ind w:left="4026" w:hanging="360"/>
      </w:pPr>
      <w:rPr>
        <w:rFonts w:hint="default" w:ascii="Courier New" w:hAnsi="Courier New" w:cs="Courier New"/>
      </w:rPr>
    </w:lvl>
    <w:lvl w:ilvl="5" w:tplc="041D0005" w:tentative="1">
      <w:start w:val="1"/>
      <w:numFmt w:val="bullet"/>
      <w:lvlText w:val=""/>
      <w:lvlJc w:val="left"/>
      <w:pPr>
        <w:ind w:left="4746" w:hanging="360"/>
      </w:pPr>
      <w:rPr>
        <w:rFonts w:hint="default" w:ascii="Wingdings" w:hAnsi="Wingdings"/>
      </w:rPr>
    </w:lvl>
    <w:lvl w:ilvl="6" w:tplc="041D0001" w:tentative="1">
      <w:start w:val="1"/>
      <w:numFmt w:val="bullet"/>
      <w:lvlText w:val=""/>
      <w:lvlJc w:val="left"/>
      <w:pPr>
        <w:ind w:left="5466" w:hanging="360"/>
      </w:pPr>
      <w:rPr>
        <w:rFonts w:hint="default" w:ascii="Symbol" w:hAnsi="Symbol"/>
      </w:rPr>
    </w:lvl>
    <w:lvl w:ilvl="7" w:tplc="041D0003" w:tentative="1">
      <w:start w:val="1"/>
      <w:numFmt w:val="bullet"/>
      <w:lvlText w:val="o"/>
      <w:lvlJc w:val="left"/>
      <w:pPr>
        <w:ind w:left="6186" w:hanging="360"/>
      </w:pPr>
      <w:rPr>
        <w:rFonts w:hint="default" w:ascii="Courier New" w:hAnsi="Courier New" w:cs="Courier New"/>
      </w:rPr>
    </w:lvl>
    <w:lvl w:ilvl="8" w:tplc="041D0005" w:tentative="1">
      <w:start w:val="1"/>
      <w:numFmt w:val="bullet"/>
      <w:lvlText w:val=""/>
      <w:lvlJc w:val="left"/>
      <w:pPr>
        <w:ind w:left="6906" w:hanging="360"/>
      </w:pPr>
      <w:rPr>
        <w:rFonts w:hint="default" w:ascii="Wingdings" w:hAnsi="Wingdings"/>
      </w:rPr>
    </w:lvl>
  </w:abstractNum>
  <w:abstractNum w:abstractNumId="2" w15:restartNumberingAfterBreak="0">
    <w:nsid w:val="16DE6F04"/>
    <w:multiLevelType w:val="hybridMultilevel"/>
    <w:tmpl w:val="AA003BE6"/>
    <w:lvl w:ilvl="0" w:tplc="B7E45616">
      <w:start w:val="3"/>
      <w:numFmt w:val="decimal"/>
      <w:lvlText w:val="%1."/>
      <w:lvlJc w:val="left"/>
      <w:pPr>
        <w:ind w:left="720" w:hanging="360"/>
      </w:pPr>
      <w:rPr>
        <w:rFonts w:hint="default" w:asciiTheme="minorHAnsi" w:hAnsiTheme="minorHAnsi" w:eastAsiaTheme="minorHAnsi"/>
        <w:b/>
        <w:color w:val="auto"/>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B066A3C"/>
    <w:multiLevelType w:val="hybridMultilevel"/>
    <w:tmpl w:val="92C06B0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3D67039"/>
    <w:multiLevelType w:val="hybridMultilevel"/>
    <w:tmpl w:val="06428D8E"/>
    <w:lvl w:ilvl="0" w:tplc="7270A652">
      <w:start w:val="2"/>
      <w:numFmt w:val="decimal"/>
      <w:lvlText w:val="%1."/>
      <w:lvlJc w:val="left"/>
      <w:pPr>
        <w:ind w:left="720" w:hanging="360"/>
      </w:pPr>
      <w:rPr>
        <w:rFonts w:hint="default" w:asciiTheme="minorHAnsi" w:hAnsiTheme="minorHAnsi" w:eastAsiaTheme="minorHAnsi"/>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C92B20"/>
    <w:multiLevelType w:val="hybridMultilevel"/>
    <w:tmpl w:val="15E675EE"/>
    <w:lvl w:ilvl="0" w:tplc="FFFFFFFF">
      <w:start w:val="3"/>
      <w:numFmt w:val="decimal"/>
      <w:lvlText w:val="%1."/>
      <w:lvlJc w:val="left"/>
      <w:pPr>
        <w:ind w:left="720" w:hanging="360"/>
      </w:pPr>
      <w:rPr>
        <w:rFonts w:hint="default" w:asciiTheme="minorHAnsi" w:hAnsiTheme="minorHAnsi" w:eastAsiaTheme="minorHAnsi"/>
        <w:b/>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B3B06A5"/>
    <w:multiLevelType w:val="hybridMultilevel"/>
    <w:tmpl w:val="AA003BE6"/>
    <w:lvl w:ilvl="0" w:tplc="FFFFFFFF">
      <w:start w:val="3"/>
      <w:numFmt w:val="decimal"/>
      <w:lvlText w:val="%1."/>
      <w:lvlJc w:val="left"/>
      <w:pPr>
        <w:ind w:left="720" w:hanging="360"/>
      </w:pPr>
      <w:rPr>
        <w:rFonts w:hint="default" w:asciiTheme="minorHAnsi" w:hAnsiTheme="minorHAnsi" w:eastAsiaTheme="minorHAnsi"/>
        <w:b/>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1434844"/>
    <w:multiLevelType w:val="hybridMultilevel"/>
    <w:tmpl w:val="9328108E"/>
    <w:lvl w:ilvl="0" w:tplc="837CA7B4">
      <w:start w:val="1"/>
      <w:numFmt w:val="decimal"/>
      <w:lvlText w:val="%1."/>
      <w:lvlJc w:val="left"/>
      <w:pPr>
        <w:ind w:left="475" w:hanging="360"/>
      </w:pPr>
      <w:rPr>
        <w:rFonts w:hint="default" w:asciiTheme="minorHAnsi" w:hAnsiTheme="minorHAnsi" w:eastAsiaTheme="minorHAnsi"/>
        <w:b/>
        <w:color w:val="auto"/>
        <w:sz w:val="22"/>
      </w:rPr>
    </w:lvl>
    <w:lvl w:ilvl="1" w:tplc="041D0019" w:tentative="1">
      <w:start w:val="1"/>
      <w:numFmt w:val="lowerLetter"/>
      <w:lvlText w:val="%2."/>
      <w:lvlJc w:val="left"/>
      <w:pPr>
        <w:ind w:left="1195" w:hanging="360"/>
      </w:pPr>
    </w:lvl>
    <w:lvl w:ilvl="2" w:tplc="041D001B" w:tentative="1">
      <w:start w:val="1"/>
      <w:numFmt w:val="lowerRoman"/>
      <w:lvlText w:val="%3."/>
      <w:lvlJc w:val="right"/>
      <w:pPr>
        <w:ind w:left="1915" w:hanging="180"/>
      </w:pPr>
    </w:lvl>
    <w:lvl w:ilvl="3" w:tplc="041D000F" w:tentative="1">
      <w:start w:val="1"/>
      <w:numFmt w:val="decimal"/>
      <w:lvlText w:val="%4."/>
      <w:lvlJc w:val="left"/>
      <w:pPr>
        <w:ind w:left="2635" w:hanging="360"/>
      </w:pPr>
    </w:lvl>
    <w:lvl w:ilvl="4" w:tplc="041D0019" w:tentative="1">
      <w:start w:val="1"/>
      <w:numFmt w:val="lowerLetter"/>
      <w:lvlText w:val="%5."/>
      <w:lvlJc w:val="left"/>
      <w:pPr>
        <w:ind w:left="3355" w:hanging="360"/>
      </w:pPr>
    </w:lvl>
    <w:lvl w:ilvl="5" w:tplc="041D001B" w:tentative="1">
      <w:start w:val="1"/>
      <w:numFmt w:val="lowerRoman"/>
      <w:lvlText w:val="%6."/>
      <w:lvlJc w:val="right"/>
      <w:pPr>
        <w:ind w:left="4075" w:hanging="180"/>
      </w:pPr>
    </w:lvl>
    <w:lvl w:ilvl="6" w:tplc="041D000F" w:tentative="1">
      <w:start w:val="1"/>
      <w:numFmt w:val="decimal"/>
      <w:lvlText w:val="%7."/>
      <w:lvlJc w:val="left"/>
      <w:pPr>
        <w:ind w:left="4795" w:hanging="360"/>
      </w:pPr>
    </w:lvl>
    <w:lvl w:ilvl="7" w:tplc="041D0019" w:tentative="1">
      <w:start w:val="1"/>
      <w:numFmt w:val="lowerLetter"/>
      <w:lvlText w:val="%8."/>
      <w:lvlJc w:val="left"/>
      <w:pPr>
        <w:ind w:left="5515" w:hanging="360"/>
      </w:pPr>
    </w:lvl>
    <w:lvl w:ilvl="8" w:tplc="041D001B" w:tentative="1">
      <w:start w:val="1"/>
      <w:numFmt w:val="lowerRoman"/>
      <w:lvlText w:val="%9."/>
      <w:lvlJc w:val="right"/>
      <w:pPr>
        <w:ind w:left="6235" w:hanging="180"/>
      </w:pPr>
    </w:lvl>
  </w:abstractNum>
  <w:abstractNum w:abstractNumId="8" w15:restartNumberingAfterBreak="0">
    <w:nsid w:val="664C2F09"/>
    <w:multiLevelType w:val="hybridMultilevel"/>
    <w:tmpl w:val="4F98EB3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B7002FC"/>
    <w:multiLevelType w:val="hybridMultilevel"/>
    <w:tmpl w:val="BFCA3ACA"/>
    <w:lvl w:ilvl="0" w:tplc="2D32435E">
      <w:start w:val="1"/>
      <w:numFmt w:val="decimal"/>
      <w:lvlText w:val="%1."/>
      <w:lvlJc w:val="left"/>
      <w:pPr>
        <w:ind w:left="475" w:hanging="360"/>
      </w:pPr>
      <w:rPr>
        <w:rFonts w:hint="default"/>
      </w:rPr>
    </w:lvl>
    <w:lvl w:ilvl="1" w:tplc="041D0019" w:tentative="1">
      <w:start w:val="1"/>
      <w:numFmt w:val="lowerLetter"/>
      <w:lvlText w:val="%2."/>
      <w:lvlJc w:val="left"/>
      <w:pPr>
        <w:ind w:left="1195" w:hanging="360"/>
      </w:pPr>
    </w:lvl>
    <w:lvl w:ilvl="2" w:tplc="041D001B" w:tentative="1">
      <w:start w:val="1"/>
      <w:numFmt w:val="lowerRoman"/>
      <w:lvlText w:val="%3."/>
      <w:lvlJc w:val="right"/>
      <w:pPr>
        <w:ind w:left="1915" w:hanging="180"/>
      </w:pPr>
    </w:lvl>
    <w:lvl w:ilvl="3" w:tplc="041D000F" w:tentative="1">
      <w:start w:val="1"/>
      <w:numFmt w:val="decimal"/>
      <w:lvlText w:val="%4."/>
      <w:lvlJc w:val="left"/>
      <w:pPr>
        <w:ind w:left="2635" w:hanging="360"/>
      </w:pPr>
    </w:lvl>
    <w:lvl w:ilvl="4" w:tplc="041D0019" w:tentative="1">
      <w:start w:val="1"/>
      <w:numFmt w:val="lowerLetter"/>
      <w:lvlText w:val="%5."/>
      <w:lvlJc w:val="left"/>
      <w:pPr>
        <w:ind w:left="3355" w:hanging="360"/>
      </w:pPr>
    </w:lvl>
    <w:lvl w:ilvl="5" w:tplc="041D001B" w:tentative="1">
      <w:start w:val="1"/>
      <w:numFmt w:val="lowerRoman"/>
      <w:lvlText w:val="%6."/>
      <w:lvlJc w:val="right"/>
      <w:pPr>
        <w:ind w:left="4075" w:hanging="180"/>
      </w:pPr>
    </w:lvl>
    <w:lvl w:ilvl="6" w:tplc="041D000F" w:tentative="1">
      <w:start w:val="1"/>
      <w:numFmt w:val="decimal"/>
      <w:lvlText w:val="%7."/>
      <w:lvlJc w:val="left"/>
      <w:pPr>
        <w:ind w:left="4795" w:hanging="360"/>
      </w:pPr>
    </w:lvl>
    <w:lvl w:ilvl="7" w:tplc="041D0019" w:tentative="1">
      <w:start w:val="1"/>
      <w:numFmt w:val="lowerLetter"/>
      <w:lvlText w:val="%8."/>
      <w:lvlJc w:val="left"/>
      <w:pPr>
        <w:ind w:left="5515" w:hanging="360"/>
      </w:pPr>
    </w:lvl>
    <w:lvl w:ilvl="8" w:tplc="041D001B" w:tentative="1">
      <w:start w:val="1"/>
      <w:numFmt w:val="lowerRoman"/>
      <w:lvlText w:val="%9."/>
      <w:lvlJc w:val="right"/>
      <w:pPr>
        <w:ind w:left="6235" w:hanging="180"/>
      </w:pPr>
    </w:lvl>
  </w:abstractNum>
  <w:num w:numId="1" w16cid:durableId="803155575">
    <w:abstractNumId w:val="7"/>
  </w:num>
  <w:num w:numId="2" w16cid:durableId="1353920451">
    <w:abstractNumId w:val="9"/>
  </w:num>
  <w:num w:numId="3" w16cid:durableId="839538764">
    <w:abstractNumId w:val="2"/>
  </w:num>
  <w:num w:numId="4" w16cid:durableId="1338734167">
    <w:abstractNumId w:val="1"/>
  </w:num>
  <w:num w:numId="5" w16cid:durableId="117190742">
    <w:abstractNumId w:val="8"/>
  </w:num>
  <w:num w:numId="6" w16cid:durableId="437796277">
    <w:abstractNumId w:val="3"/>
  </w:num>
  <w:num w:numId="7" w16cid:durableId="441076463">
    <w:abstractNumId w:val="0"/>
  </w:num>
  <w:num w:numId="8" w16cid:durableId="747652431">
    <w:abstractNumId w:val="5"/>
  </w:num>
  <w:num w:numId="9" w16cid:durableId="369959743">
    <w:abstractNumId w:val="6"/>
  </w:num>
  <w:num w:numId="10" w16cid:durableId="1459182342">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attachedTemplate r:id="rId1"/>
  <w:trackRevisions w:val="false"/>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c3NDUzN7IwNDAyMjZV0lEKTi0uzszPAykwqQUAKs07qiwAAAA="/>
  </w:docVars>
  <w:rsids>
    <w:rsidRoot w:val="00214CF8"/>
    <w:rsid w:val="000001BA"/>
    <w:rsid w:val="00005852"/>
    <w:rsid w:val="00005FBF"/>
    <w:rsid w:val="00011390"/>
    <w:rsid w:val="000142C3"/>
    <w:rsid w:val="00014350"/>
    <w:rsid w:val="00014A79"/>
    <w:rsid w:val="00016177"/>
    <w:rsid w:val="00032AC0"/>
    <w:rsid w:val="00035484"/>
    <w:rsid w:val="00037457"/>
    <w:rsid w:val="000457F1"/>
    <w:rsid w:val="00047C34"/>
    <w:rsid w:val="000521D4"/>
    <w:rsid w:val="0006030B"/>
    <w:rsid w:val="00070FD0"/>
    <w:rsid w:val="00085ED1"/>
    <w:rsid w:val="0009529C"/>
    <w:rsid w:val="0009761D"/>
    <w:rsid w:val="000A45EB"/>
    <w:rsid w:val="000A49F0"/>
    <w:rsid w:val="000C08DE"/>
    <w:rsid w:val="000E3E62"/>
    <w:rsid w:val="000F096C"/>
    <w:rsid w:val="001042A4"/>
    <w:rsid w:val="0010586C"/>
    <w:rsid w:val="00114973"/>
    <w:rsid w:val="00122DC1"/>
    <w:rsid w:val="00142777"/>
    <w:rsid w:val="001447EA"/>
    <w:rsid w:val="001529FD"/>
    <w:rsid w:val="00153ADB"/>
    <w:rsid w:val="001540FD"/>
    <w:rsid w:val="001610D1"/>
    <w:rsid w:val="001616D9"/>
    <w:rsid w:val="00171476"/>
    <w:rsid w:val="001746A9"/>
    <w:rsid w:val="00177532"/>
    <w:rsid w:val="00182D59"/>
    <w:rsid w:val="0019485C"/>
    <w:rsid w:val="001A6597"/>
    <w:rsid w:val="001A6599"/>
    <w:rsid w:val="001B0D04"/>
    <w:rsid w:val="001B2332"/>
    <w:rsid w:val="001B3F7A"/>
    <w:rsid w:val="001B6F9F"/>
    <w:rsid w:val="001C52BC"/>
    <w:rsid w:val="001E2538"/>
    <w:rsid w:val="001F7E41"/>
    <w:rsid w:val="002007A8"/>
    <w:rsid w:val="00200B11"/>
    <w:rsid w:val="0020564D"/>
    <w:rsid w:val="00214CF8"/>
    <w:rsid w:val="00216BBA"/>
    <w:rsid w:val="00222E36"/>
    <w:rsid w:val="00226ED7"/>
    <w:rsid w:val="00241077"/>
    <w:rsid w:val="00244117"/>
    <w:rsid w:val="0024601C"/>
    <w:rsid w:val="00246EB9"/>
    <w:rsid w:val="00261E8B"/>
    <w:rsid w:val="00262502"/>
    <w:rsid w:val="002643B9"/>
    <w:rsid w:val="00265EAD"/>
    <w:rsid w:val="00267273"/>
    <w:rsid w:val="00267B97"/>
    <w:rsid w:val="00290444"/>
    <w:rsid w:val="002A0F5E"/>
    <w:rsid w:val="002A2B23"/>
    <w:rsid w:val="002A412F"/>
    <w:rsid w:val="002A4715"/>
    <w:rsid w:val="002B01B6"/>
    <w:rsid w:val="002B356E"/>
    <w:rsid w:val="002B38F2"/>
    <w:rsid w:val="002C11C5"/>
    <w:rsid w:val="002D3B92"/>
    <w:rsid w:val="002E0EC4"/>
    <w:rsid w:val="002E37ED"/>
    <w:rsid w:val="00301410"/>
    <w:rsid w:val="0030178D"/>
    <w:rsid w:val="00303340"/>
    <w:rsid w:val="00312F69"/>
    <w:rsid w:val="00316BCB"/>
    <w:rsid w:val="00324FA0"/>
    <w:rsid w:val="00331398"/>
    <w:rsid w:val="00331539"/>
    <w:rsid w:val="00332ED0"/>
    <w:rsid w:val="0033530B"/>
    <w:rsid w:val="00357C74"/>
    <w:rsid w:val="0036615E"/>
    <w:rsid w:val="0036696F"/>
    <w:rsid w:val="0036710F"/>
    <w:rsid w:val="003719EA"/>
    <w:rsid w:val="0037431F"/>
    <w:rsid w:val="003818FC"/>
    <w:rsid w:val="00384B80"/>
    <w:rsid w:val="00390F48"/>
    <w:rsid w:val="003A4C20"/>
    <w:rsid w:val="003B21DF"/>
    <w:rsid w:val="003C086B"/>
    <w:rsid w:val="003D4F09"/>
    <w:rsid w:val="003F0E4D"/>
    <w:rsid w:val="003F304A"/>
    <w:rsid w:val="00405633"/>
    <w:rsid w:val="00406F38"/>
    <w:rsid w:val="0041612C"/>
    <w:rsid w:val="004208F8"/>
    <w:rsid w:val="00427A9A"/>
    <w:rsid w:val="00430A2E"/>
    <w:rsid w:val="004313EB"/>
    <w:rsid w:val="0043178E"/>
    <w:rsid w:val="0044117D"/>
    <w:rsid w:val="00444967"/>
    <w:rsid w:val="00445EEE"/>
    <w:rsid w:val="00446BC8"/>
    <w:rsid w:val="00447054"/>
    <w:rsid w:val="00453160"/>
    <w:rsid w:val="00454397"/>
    <w:rsid w:val="0046277C"/>
    <w:rsid w:val="00472CC1"/>
    <w:rsid w:val="00474681"/>
    <w:rsid w:val="00475337"/>
    <w:rsid w:val="004837B5"/>
    <w:rsid w:val="004A0543"/>
    <w:rsid w:val="004A097A"/>
    <w:rsid w:val="004C6E36"/>
    <w:rsid w:val="004D2462"/>
    <w:rsid w:val="004D6BC5"/>
    <w:rsid w:val="004D7631"/>
    <w:rsid w:val="004E1473"/>
    <w:rsid w:val="004E1788"/>
    <w:rsid w:val="004E2408"/>
    <w:rsid w:val="004E5E1C"/>
    <w:rsid w:val="004F0825"/>
    <w:rsid w:val="004F6C36"/>
    <w:rsid w:val="004F7E45"/>
    <w:rsid w:val="005004BF"/>
    <w:rsid w:val="005006D4"/>
    <w:rsid w:val="0050225A"/>
    <w:rsid w:val="00505FA5"/>
    <w:rsid w:val="00515409"/>
    <w:rsid w:val="00517C48"/>
    <w:rsid w:val="005267AB"/>
    <w:rsid w:val="0053305E"/>
    <w:rsid w:val="00535604"/>
    <w:rsid w:val="00540F14"/>
    <w:rsid w:val="00546473"/>
    <w:rsid w:val="00547D98"/>
    <w:rsid w:val="0055195F"/>
    <w:rsid w:val="00552D97"/>
    <w:rsid w:val="005611E2"/>
    <w:rsid w:val="0056217A"/>
    <w:rsid w:val="005635EB"/>
    <w:rsid w:val="00566479"/>
    <w:rsid w:val="00570A7A"/>
    <w:rsid w:val="00576F59"/>
    <w:rsid w:val="005933BF"/>
    <w:rsid w:val="005A5542"/>
    <w:rsid w:val="005D253E"/>
    <w:rsid w:val="005D26E0"/>
    <w:rsid w:val="005D733C"/>
    <w:rsid w:val="005E0DEB"/>
    <w:rsid w:val="005E5666"/>
    <w:rsid w:val="005F5794"/>
    <w:rsid w:val="005F7A95"/>
    <w:rsid w:val="006027A7"/>
    <w:rsid w:val="00612CCE"/>
    <w:rsid w:val="00624869"/>
    <w:rsid w:val="00626041"/>
    <w:rsid w:val="006265C1"/>
    <w:rsid w:val="00627D66"/>
    <w:rsid w:val="00633AE0"/>
    <w:rsid w:val="006401CC"/>
    <w:rsid w:val="00650E5B"/>
    <w:rsid w:val="00652BC1"/>
    <w:rsid w:val="00676AEF"/>
    <w:rsid w:val="00682842"/>
    <w:rsid w:val="00685767"/>
    <w:rsid w:val="00692302"/>
    <w:rsid w:val="0069732D"/>
    <w:rsid w:val="006A380A"/>
    <w:rsid w:val="006A39E0"/>
    <w:rsid w:val="006B04B7"/>
    <w:rsid w:val="006B49D9"/>
    <w:rsid w:val="006C2C9A"/>
    <w:rsid w:val="006E5672"/>
    <w:rsid w:val="006E62C6"/>
    <w:rsid w:val="006F7951"/>
    <w:rsid w:val="00700B1C"/>
    <w:rsid w:val="00715555"/>
    <w:rsid w:val="007168CD"/>
    <w:rsid w:val="0074359E"/>
    <w:rsid w:val="00744476"/>
    <w:rsid w:val="0074560C"/>
    <w:rsid w:val="00756347"/>
    <w:rsid w:val="00771F8A"/>
    <w:rsid w:val="00784B09"/>
    <w:rsid w:val="0078672E"/>
    <w:rsid w:val="00793F47"/>
    <w:rsid w:val="007A1DB3"/>
    <w:rsid w:val="007A3C73"/>
    <w:rsid w:val="007B3B1E"/>
    <w:rsid w:val="007C3CAA"/>
    <w:rsid w:val="007C52AB"/>
    <w:rsid w:val="007D0712"/>
    <w:rsid w:val="007D693F"/>
    <w:rsid w:val="007E28AF"/>
    <w:rsid w:val="007E4391"/>
    <w:rsid w:val="007F0CFF"/>
    <w:rsid w:val="007F1A6E"/>
    <w:rsid w:val="00802090"/>
    <w:rsid w:val="008117F3"/>
    <w:rsid w:val="008156EB"/>
    <w:rsid w:val="00823A40"/>
    <w:rsid w:val="008274CB"/>
    <w:rsid w:val="00830DD7"/>
    <w:rsid w:val="00835797"/>
    <w:rsid w:val="00835857"/>
    <w:rsid w:val="008448CB"/>
    <w:rsid w:val="00845162"/>
    <w:rsid w:val="00857775"/>
    <w:rsid w:val="00873967"/>
    <w:rsid w:val="008753EE"/>
    <w:rsid w:val="008810C9"/>
    <w:rsid w:val="008907D1"/>
    <w:rsid w:val="00891183"/>
    <w:rsid w:val="008A0656"/>
    <w:rsid w:val="008A5AEB"/>
    <w:rsid w:val="008A5E66"/>
    <w:rsid w:val="008B21FD"/>
    <w:rsid w:val="008D57D8"/>
    <w:rsid w:val="008D5AAA"/>
    <w:rsid w:val="008D613B"/>
    <w:rsid w:val="008E66A0"/>
    <w:rsid w:val="008F2FCF"/>
    <w:rsid w:val="00900FE7"/>
    <w:rsid w:val="00901949"/>
    <w:rsid w:val="009047A2"/>
    <w:rsid w:val="00911057"/>
    <w:rsid w:val="00913D6D"/>
    <w:rsid w:val="009142E9"/>
    <w:rsid w:val="009166FF"/>
    <w:rsid w:val="009206ED"/>
    <w:rsid w:val="00920CA1"/>
    <w:rsid w:val="00927A2D"/>
    <w:rsid w:val="00946578"/>
    <w:rsid w:val="00952F4C"/>
    <w:rsid w:val="00955D78"/>
    <w:rsid w:val="00955FE7"/>
    <w:rsid w:val="00971104"/>
    <w:rsid w:val="0097206D"/>
    <w:rsid w:val="00980CE0"/>
    <w:rsid w:val="00994D3A"/>
    <w:rsid w:val="009A456B"/>
    <w:rsid w:val="009A5F78"/>
    <w:rsid w:val="009A6FE9"/>
    <w:rsid w:val="009B0A49"/>
    <w:rsid w:val="009B5F35"/>
    <w:rsid w:val="009D2850"/>
    <w:rsid w:val="009D4253"/>
    <w:rsid w:val="009D4E82"/>
    <w:rsid w:val="009E699C"/>
    <w:rsid w:val="009F3A86"/>
    <w:rsid w:val="009F559C"/>
    <w:rsid w:val="009F637F"/>
    <w:rsid w:val="009F736A"/>
    <w:rsid w:val="009F7D9F"/>
    <w:rsid w:val="009F7F26"/>
    <w:rsid w:val="00A1589B"/>
    <w:rsid w:val="00A1705F"/>
    <w:rsid w:val="00A179F5"/>
    <w:rsid w:val="00A20F17"/>
    <w:rsid w:val="00A21919"/>
    <w:rsid w:val="00A226EA"/>
    <w:rsid w:val="00A23186"/>
    <w:rsid w:val="00A35A63"/>
    <w:rsid w:val="00A40465"/>
    <w:rsid w:val="00A41CFA"/>
    <w:rsid w:val="00A508E0"/>
    <w:rsid w:val="00A50AA1"/>
    <w:rsid w:val="00A521AB"/>
    <w:rsid w:val="00A54D01"/>
    <w:rsid w:val="00A73FD4"/>
    <w:rsid w:val="00A74AE1"/>
    <w:rsid w:val="00A80376"/>
    <w:rsid w:val="00A830C9"/>
    <w:rsid w:val="00A839C8"/>
    <w:rsid w:val="00A8579B"/>
    <w:rsid w:val="00A916E8"/>
    <w:rsid w:val="00A96219"/>
    <w:rsid w:val="00A96CD9"/>
    <w:rsid w:val="00AA7E13"/>
    <w:rsid w:val="00AB0571"/>
    <w:rsid w:val="00AB3BB5"/>
    <w:rsid w:val="00AB5C8D"/>
    <w:rsid w:val="00AB5CE5"/>
    <w:rsid w:val="00AC255B"/>
    <w:rsid w:val="00AF62FD"/>
    <w:rsid w:val="00B07C30"/>
    <w:rsid w:val="00B14961"/>
    <w:rsid w:val="00B15E5C"/>
    <w:rsid w:val="00B22858"/>
    <w:rsid w:val="00B27963"/>
    <w:rsid w:val="00B349CA"/>
    <w:rsid w:val="00B3685A"/>
    <w:rsid w:val="00B37386"/>
    <w:rsid w:val="00B429F6"/>
    <w:rsid w:val="00B44BA7"/>
    <w:rsid w:val="00B45669"/>
    <w:rsid w:val="00B56365"/>
    <w:rsid w:val="00B57FC3"/>
    <w:rsid w:val="00B60578"/>
    <w:rsid w:val="00B72C9C"/>
    <w:rsid w:val="00B73A0E"/>
    <w:rsid w:val="00B749F1"/>
    <w:rsid w:val="00B814B7"/>
    <w:rsid w:val="00B817B6"/>
    <w:rsid w:val="00B879C8"/>
    <w:rsid w:val="00BA1E97"/>
    <w:rsid w:val="00BB7D78"/>
    <w:rsid w:val="00BC5065"/>
    <w:rsid w:val="00BD348D"/>
    <w:rsid w:val="00BE0645"/>
    <w:rsid w:val="00BE5CE7"/>
    <w:rsid w:val="00BE70AD"/>
    <w:rsid w:val="00C00685"/>
    <w:rsid w:val="00C0286F"/>
    <w:rsid w:val="00C15006"/>
    <w:rsid w:val="00C17601"/>
    <w:rsid w:val="00C26775"/>
    <w:rsid w:val="00C33992"/>
    <w:rsid w:val="00C345CC"/>
    <w:rsid w:val="00C35717"/>
    <w:rsid w:val="00C46E23"/>
    <w:rsid w:val="00C512D7"/>
    <w:rsid w:val="00C54CA1"/>
    <w:rsid w:val="00C56209"/>
    <w:rsid w:val="00C608AB"/>
    <w:rsid w:val="00C627B6"/>
    <w:rsid w:val="00C76000"/>
    <w:rsid w:val="00C8484F"/>
    <w:rsid w:val="00C85275"/>
    <w:rsid w:val="00C95EEE"/>
    <w:rsid w:val="00C96D82"/>
    <w:rsid w:val="00CA2CA1"/>
    <w:rsid w:val="00CB719F"/>
    <w:rsid w:val="00CC4ABB"/>
    <w:rsid w:val="00CF2C6C"/>
    <w:rsid w:val="00CF2F06"/>
    <w:rsid w:val="00CF7435"/>
    <w:rsid w:val="00D00F83"/>
    <w:rsid w:val="00D10807"/>
    <w:rsid w:val="00D11715"/>
    <w:rsid w:val="00D144A2"/>
    <w:rsid w:val="00D153B1"/>
    <w:rsid w:val="00D210A7"/>
    <w:rsid w:val="00D23039"/>
    <w:rsid w:val="00D26648"/>
    <w:rsid w:val="00D323D1"/>
    <w:rsid w:val="00D33990"/>
    <w:rsid w:val="00D33ACD"/>
    <w:rsid w:val="00D434AE"/>
    <w:rsid w:val="00D47D33"/>
    <w:rsid w:val="00D50342"/>
    <w:rsid w:val="00D51E31"/>
    <w:rsid w:val="00D56E50"/>
    <w:rsid w:val="00D60359"/>
    <w:rsid w:val="00D62805"/>
    <w:rsid w:val="00D65065"/>
    <w:rsid w:val="00D75FCB"/>
    <w:rsid w:val="00D812A2"/>
    <w:rsid w:val="00D84572"/>
    <w:rsid w:val="00D85E35"/>
    <w:rsid w:val="00D90C41"/>
    <w:rsid w:val="00D917EE"/>
    <w:rsid w:val="00D91A44"/>
    <w:rsid w:val="00D94894"/>
    <w:rsid w:val="00D9588C"/>
    <w:rsid w:val="00D958AB"/>
    <w:rsid w:val="00D96BD7"/>
    <w:rsid w:val="00DA0C10"/>
    <w:rsid w:val="00DB7DA2"/>
    <w:rsid w:val="00DD5FAB"/>
    <w:rsid w:val="00DD7B1A"/>
    <w:rsid w:val="00DE5AD1"/>
    <w:rsid w:val="00DF2038"/>
    <w:rsid w:val="00DF2BE1"/>
    <w:rsid w:val="00E03AA9"/>
    <w:rsid w:val="00E07C89"/>
    <w:rsid w:val="00E15C7B"/>
    <w:rsid w:val="00E1789A"/>
    <w:rsid w:val="00E17F43"/>
    <w:rsid w:val="00E20796"/>
    <w:rsid w:val="00E24D3E"/>
    <w:rsid w:val="00E3084F"/>
    <w:rsid w:val="00E44A8E"/>
    <w:rsid w:val="00E45E05"/>
    <w:rsid w:val="00E479A2"/>
    <w:rsid w:val="00E52B09"/>
    <w:rsid w:val="00E533F2"/>
    <w:rsid w:val="00E55981"/>
    <w:rsid w:val="00E563C9"/>
    <w:rsid w:val="00E57776"/>
    <w:rsid w:val="00E6677A"/>
    <w:rsid w:val="00E73795"/>
    <w:rsid w:val="00E73FD4"/>
    <w:rsid w:val="00E746DD"/>
    <w:rsid w:val="00E81748"/>
    <w:rsid w:val="00E91CC9"/>
    <w:rsid w:val="00E92AE4"/>
    <w:rsid w:val="00E9619D"/>
    <w:rsid w:val="00EA25A3"/>
    <w:rsid w:val="00EA2F9D"/>
    <w:rsid w:val="00EA6C08"/>
    <w:rsid w:val="00EB3983"/>
    <w:rsid w:val="00EB68EC"/>
    <w:rsid w:val="00EB6E5B"/>
    <w:rsid w:val="00EC17D5"/>
    <w:rsid w:val="00EC25D7"/>
    <w:rsid w:val="00EC3C5B"/>
    <w:rsid w:val="00EC3FF4"/>
    <w:rsid w:val="00EC47DB"/>
    <w:rsid w:val="00EF5A19"/>
    <w:rsid w:val="00F06B06"/>
    <w:rsid w:val="00F1116D"/>
    <w:rsid w:val="00F1264E"/>
    <w:rsid w:val="00F17606"/>
    <w:rsid w:val="00F27C0F"/>
    <w:rsid w:val="00F27C4B"/>
    <w:rsid w:val="00F30154"/>
    <w:rsid w:val="00F34FCB"/>
    <w:rsid w:val="00F35C2A"/>
    <w:rsid w:val="00F45630"/>
    <w:rsid w:val="00F45EFA"/>
    <w:rsid w:val="00F50BDB"/>
    <w:rsid w:val="00F54F8F"/>
    <w:rsid w:val="00F6082C"/>
    <w:rsid w:val="00F71028"/>
    <w:rsid w:val="00F72DC8"/>
    <w:rsid w:val="00F8107F"/>
    <w:rsid w:val="00F81D09"/>
    <w:rsid w:val="00F84CDB"/>
    <w:rsid w:val="00F90562"/>
    <w:rsid w:val="00F92D4B"/>
    <w:rsid w:val="00F934AD"/>
    <w:rsid w:val="00F94EE6"/>
    <w:rsid w:val="00F96016"/>
    <w:rsid w:val="00FA7FE0"/>
    <w:rsid w:val="00FB6A3E"/>
    <w:rsid w:val="00FC14FD"/>
    <w:rsid w:val="00FD608E"/>
    <w:rsid w:val="00FD7952"/>
    <w:rsid w:val="00FE4F86"/>
    <w:rsid w:val="00FE5002"/>
    <w:rsid w:val="00FF1099"/>
    <w:rsid w:val="00FF6933"/>
    <w:rsid w:val="05144EE6"/>
    <w:rsid w:val="0D1A93D6"/>
    <w:rsid w:val="121C55F1"/>
    <w:rsid w:val="15576748"/>
    <w:rsid w:val="157E6A12"/>
    <w:rsid w:val="19978817"/>
    <w:rsid w:val="1AA86A08"/>
    <w:rsid w:val="1C4C8C96"/>
    <w:rsid w:val="1D236FB8"/>
    <w:rsid w:val="20538090"/>
    <w:rsid w:val="2150D243"/>
    <w:rsid w:val="26F2B852"/>
    <w:rsid w:val="281E5BBC"/>
    <w:rsid w:val="2D78BADB"/>
    <w:rsid w:val="2DC1CAB5"/>
    <w:rsid w:val="30E7A7BF"/>
    <w:rsid w:val="35771D24"/>
    <w:rsid w:val="391172B3"/>
    <w:rsid w:val="41173206"/>
    <w:rsid w:val="437CEF0C"/>
    <w:rsid w:val="442768F6"/>
    <w:rsid w:val="45AF5B6E"/>
    <w:rsid w:val="4A19F7C5"/>
    <w:rsid w:val="4F573E93"/>
    <w:rsid w:val="55D6BECF"/>
    <w:rsid w:val="5B2C8A8D"/>
    <w:rsid w:val="5C666D74"/>
    <w:rsid w:val="61328984"/>
    <w:rsid w:val="640690AB"/>
    <w:rsid w:val="64575137"/>
    <w:rsid w:val="69C75F73"/>
    <w:rsid w:val="721B26C9"/>
    <w:rsid w:val="739D7C34"/>
    <w:rsid w:val="782B91C1"/>
    <w:rsid w:val="7892896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9F88F"/>
  <w15:chartTrackingRefBased/>
  <w15:docId w15:val="{6F43A995-6454-47EB-945F-B7C30B82194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qFormat="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14CF8"/>
  </w:style>
  <w:style w:type="paragraph" w:styleId="Heading1">
    <w:name w:val="heading 1"/>
    <w:basedOn w:val="Normal"/>
    <w:next w:val="Normal"/>
    <w:link w:val="Heading1Char"/>
    <w:uiPriority w:val="9"/>
    <w:qFormat/>
    <w:rsid w:val="00214CF8"/>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21D4"/>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20CA1"/>
    <w:pPr>
      <w:tabs>
        <w:tab w:val="center" w:pos="4536"/>
        <w:tab w:val="right" w:pos="9072"/>
      </w:tabs>
      <w:spacing w:after="0" w:line="240" w:lineRule="auto"/>
    </w:pPr>
  </w:style>
  <w:style w:type="character" w:styleId="HeaderChar" w:customStyle="1">
    <w:name w:val="Header Char"/>
    <w:basedOn w:val="DefaultParagraphFont"/>
    <w:link w:val="Header"/>
    <w:uiPriority w:val="99"/>
    <w:rsid w:val="00920CA1"/>
  </w:style>
  <w:style w:type="paragraph" w:styleId="Footer">
    <w:name w:val="footer"/>
    <w:basedOn w:val="Normal"/>
    <w:link w:val="FooterChar"/>
    <w:uiPriority w:val="99"/>
    <w:unhideWhenUsed/>
    <w:rsid w:val="00920CA1"/>
    <w:pPr>
      <w:tabs>
        <w:tab w:val="center" w:pos="4536"/>
        <w:tab w:val="right" w:pos="9072"/>
      </w:tabs>
      <w:spacing w:after="0" w:line="240" w:lineRule="auto"/>
    </w:pPr>
  </w:style>
  <w:style w:type="character" w:styleId="FooterChar" w:customStyle="1">
    <w:name w:val="Footer Char"/>
    <w:basedOn w:val="DefaultParagraphFont"/>
    <w:link w:val="Footer"/>
    <w:uiPriority w:val="99"/>
    <w:rsid w:val="00920CA1"/>
  </w:style>
  <w:style w:type="character" w:styleId="Heading2Char" w:customStyle="1">
    <w:name w:val="Heading 2 Char"/>
    <w:basedOn w:val="DefaultParagraphFont"/>
    <w:link w:val="Heading2"/>
    <w:uiPriority w:val="9"/>
    <w:rsid w:val="000521D4"/>
    <w:rPr>
      <w:rFonts w:asciiTheme="majorHAnsi" w:hAnsiTheme="majorHAnsi" w:eastAsiaTheme="majorEastAsia" w:cstheme="majorBidi"/>
      <w:color w:val="2E74B5" w:themeColor="accent1" w:themeShade="BF"/>
      <w:sz w:val="26"/>
      <w:szCs w:val="26"/>
    </w:rPr>
  </w:style>
  <w:style w:type="character" w:styleId="Hyperlink">
    <w:name w:val="Hyperlink"/>
    <w:basedOn w:val="DefaultParagraphFont"/>
    <w:unhideWhenUsed/>
    <w:qFormat/>
    <w:rsid w:val="00F17606"/>
    <w:rPr>
      <w:color w:val="0000FF"/>
      <w:u w:val="single"/>
    </w:rPr>
  </w:style>
  <w:style w:type="character" w:styleId="Heading1Char" w:customStyle="1">
    <w:name w:val="Heading 1 Char"/>
    <w:basedOn w:val="DefaultParagraphFont"/>
    <w:link w:val="Heading1"/>
    <w:uiPriority w:val="9"/>
    <w:rsid w:val="00214CF8"/>
    <w:rPr>
      <w:rFonts w:asciiTheme="majorHAnsi" w:hAnsiTheme="majorHAnsi" w:eastAsiaTheme="majorEastAsia" w:cstheme="majorBidi"/>
      <w:color w:val="2E74B5" w:themeColor="accent1" w:themeShade="BF"/>
      <w:sz w:val="32"/>
      <w:szCs w:val="32"/>
    </w:rPr>
  </w:style>
  <w:style w:type="paragraph" w:styleId="Formulrrubrik" w:customStyle="1">
    <w:name w:val="Formulärrubrik"/>
    <w:basedOn w:val="Normal"/>
    <w:qFormat/>
    <w:rsid w:val="006B49D9"/>
    <w:pPr>
      <w:spacing w:before="320" w:after="0" w:line="240" w:lineRule="auto"/>
    </w:pPr>
    <w:rPr>
      <w:rFonts w:ascii="Arial" w:hAnsi="Arial" w:eastAsia="Arial" w:cs="Times New Roman"/>
      <w:b/>
      <w:color w:val="404040"/>
      <w:sz w:val="20"/>
      <w:szCs w:val="26"/>
      <w:lang w:val="en-US"/>
    </w:rPr>
  </w:style>
  <w:style w:type="table" w:styleId="TableGrid">
    <w:name w:val="Table Grid"/>
    <w:basedOn w:val="TableNormal"/>
    <w:uiPriority w:val="59"/>
    <w:rsid w:val="006B49D9"/>
    <w:pPr>
      <w:spacing w:before="120" w:after="120" w:line="240" w:lineRule="auto"/>
      <w:ind w:left="115" w:right="115"/>
    </w:pPr>
    <w:rPr>
      <w:rFonts w:ascii="Arial" w:hAnsi="Arial" w:eastAsia="Arial" w:cs="Times New Roman"/>
      <w:color w:val="404040"/>
      <w:sz w:val="20"/>
      <w:szCs w:val="20"/>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tcPr>
      <w:vAlign w:val="center"/>
    </w:tcPr>
    <w:tblStylePr w:type="firstRow">
      <w:pPr>
        <w:wordWrap/>
        <w:jc w:val="left"/>
      </w:pPr>
      <w:rPr>
        <w:b/>
        <w:i w:val="0"/>
      </w:rPr>
      <w:tblPr/>
      <w:tcPr>
        <w:vAlign w:val="bottom"/>
      </w:tcPr>
    </w:tblStylePr>
    <w:tblStylePr w:type="lastRow">
      <w:rPr>
        <w:b w:val="0"/>
        <w:i w:val="0"/>
      </w:rPr>
      <w:tblPr/>
      <w:tcPr>
        <w:tcBorders>
          <w:top w:val="nil"/>
          <w:left w:val="single" w:color="auto" w:sz="4" w:space="0"/>
          <w:bottom w:val="single" w:color="auto" w:sz="18" w:space="0"/>
          <w:right w:val="single" w:color="auto" w:sz="4" w:space="0"/>
          <w:insideH w:val="nil"/>
          <w:insideV w:val="single" w:color="auto" w:sz="4" w:space="0"/>
          <w:tl2br w:val="nil"/>
          <w:tr2bl w:val="nil"/>
        </w:tcBorders>
      </w:tcPr>
    </w:tblStylePr>
  </w:style>
  <w:style w:type="paragraph" w:styleId="Formulrtext" w:customStyle="1">
    <w:name w:val="Formulärtext"/>
    <w:basedOn w:val="Normal"/>
    <w:qFormat/>
    <w:rsid w:val="006B49D9"/>
    <w:pPr>
      <w:spacing w:after="0" w:line="264" w:lineRule="auto"/>
    </w:pPr>
    <w:rPr>
      <w:rFonts w:ascii="Arial" w:hAnsi="Arial" w:eastAsia="Arial" w:cs="Times New Roman"/>
      <w:color w:val="EF4623"/>
      <w:sz w:val="18"/>
      <w:szCs w:val="20"/>
      <w:lang w:val="en-US"/>
    </w:rPr>
  </w:style>
  <w:style w:type="character" w:styleId="jrnl" w:customStyle="1">
    <w:name w:val="jrnl"/>
    <w:basedOn w:val="DefaultParagraphFont"/>
    <w:rsid w:val="006B49D9"/>
  </w:style>
  <w:style w:type="paragraph" w:styleId="ListParagraph">
    <w:name w:val="List Paragraph"/>
    <w:basedOn w:val="Normal"/>
    <w:uiPriority w:val="34"/>
    <w:qFormat/>
    <w:rsid w:val="006B49D9"/>
    <w:pPr>
      <w:ind w:left="720"/>
      <w:contextualSpacing/>
    </w:pPr>
  </w:style>
  <w:style w:type="character" w:styleId="FollowedHyperlink">
    <w:name w:val="FollowedHyperlink"/>
    <w:basedOn w:val="DefaultParagraphFont"/>
    <w:semiHidden/>
    <w:rsid w:val="006B49D9"/>
    <w:rPr>
      <w:color w:val="800080"/>
      <w:u w:val="single"/>
    </w:rPr>
  </w:style>
  <w:style w:type="character" w:styleId="CommentReference">
    <w:name w:val="annotation reference"/>
    <w:basedOn w:val="DefaultParagraphFont"/>
    <w:uiPriority w:val="99"/>
    <w:semiHidden/>
    <w:unhideWhenUsed/>
    <w:rsid w:val="00A35A63"/>
    <w:rPr>
      <w:sz w:val="16"/>
      <w:szCs w:val="16"/>
    </w:rPr>
  </w:style>
  <w:style w:type="paragraph" w:styleId="CommentText">
    <w:name w:val="annotation text"/>
    <w:basedOn w:val="Normal"/>
    <w:link w:val="CommentTextChar"/>
    <w:uiPriority w:val="99"/>
    <w:semiHidden/>
    <w:unhideWhenUsed/>
    <w:rsid w:val="00A35A63"/>
    <w:pPr>
      <w:spacing w:line="240" w:lineRule="auto"/>
    </w:pPr>
    <w:rPr>
      <w:sz w:val="20"/>
      <w:szCs w:val="20"/>
    </w:rPr>
  </w:style>
  <w:style w:type="character" w:styleId="CommentTextChar" w:customStyle="1">
    <w:name w:val="Comment Text Char"/>
    <w:basedOn w:val="DefaultParagraphFont"/>
    <w:link w:val="CommentText"/>
    <w:uiPriority w:val="99"/>
    <w:semiHidden/>
    <w:rsid w:val="00A35A63"/>
    <w:rPr>
      <w:sz w:val="20"/>
      <w:szCs w:val="20"/>
    </w:rPr>
  </w:style>
  <w:style w:type="paragraph" w:styleId="CommentSubject">
    <w:name w:val="annotation subject"/>
    <w:basedOn w:val="CommentText"/>
    <w:next w:val="CommentText"/>
    <w:link w:val="CommentSubjectChar"/>
    <w:uiPriority w:val="99"/>
    <w:semiHidden/>
    <w:unhideWhenUsed/>
    <w:rsid w:val="00A35A63"/>
    <w:rPr>
      <w:b/>
      <w:bCs/>
    </w:rPr>
  </w:style>
  <w:style w:type="character" w:styleId="CommentSubjectChar" w:customStyle="1">
    <w:name w:val="Comment Subject Char"/>
    <w:basedOn w:val="CommentTextChar"/>
    <w:link w:val="CommentSubject"/>
    <w:uiPriority w:val="99"/>
    <w:semiHidden/>
    <w:rsid w:val="00A35A63"/>
    <w:rPr>
      <w:b/>
      <w:bCs/>
      <w:sz w:val="20"/>
      <w:szCs w:val="20"/>
    </w:rPr>
  </w:style>
  <w:style w:type="paragraph" w:styleId="BalloonText">
    <w:name w:val="Balloon Text"/>
    <w:basedOn w:val="Normal"/>
    <w:link w:val="BalloonTextChar"/>
    <w:uiPriority w:val="99"/>
    <w:semiHidden/>
    <w:unhideWhenUsed/>
    <w:rsid w:val="00A35A6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35A63"/>
    <w:rPr>
      <w:rFonts w:ascii="Segoe UI" w:hAnsi="Segoe UI" w:cs="Segoe UI"/>
      <w:sz w:val="18"/>
      <w:szCs w:val="18"/>
    </w:rPr>
  </w:style>
  <w:style w:type="paragraph" w:styleId="Default" w:customStyle="1">
    <w:name w:val="Default"/>
    <w:rsid w:val="00835857"/>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4F0825"/>
    <w:pPr>
      <w:spacing w:after="0" w:line="240" w:lineRule="auto"/>
    </w:pPr>
  </w:style>
  <w:style w:type="character" w:styleId="PlaceholderText">
    <w:name w:val="Placeholder Text"/>
    <w:basedOn w:val="DefaultParagraphFont"/>
    <w:uiPriority w:val="99"/>
    <w:semiHidden/>
    <w:rsid w:val="00005F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49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yperlink" Target="https://pubmed.ncbi.nlm.nih.gov/35837677/" TargetMode="Externa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a\Documents\Anpassade%20Office-mallar\ACT%20mall%20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ECD2B9F64D4F359428F3B055940CB4"/>
        <w:category>
          <w:name w:val="Allmänt"/>
          <w:gallery w:val="placeholder"/>
        </w:category>
        <w:types>
          <w:type w:val="bbPlcHdr"/>
        </w:types>
        <w:behaviors>
          <w:behavior w:val="content"/>
        </w:behaviors>
        <w:guid w:val="{EFA33985-4ACF-4723-B642-3F7CA5938DFB}"/>
      </w:docPartPr>
      <w:docPartBody>
        <w:p xmlns:wp14="http://schemas.microsoft.com/office/word/2010/wordml" w:rsidR="001042A4" w:rsidP="001042A4" w:rsidRDefault="001042A4" w14:paraId="6F6E2A94" wp14:textId="77777777">
          <w:pPr>
            <w:pStyle w:val="82ECD2B9F64D4F359428F3B055940CB4"/>
          </w:pPr>
          <w:r w:rsidRPr="00BE7438">
            <w:rPr>
              <w:rStyle w:val="PlaceholderText"/>
            </w:rPr>
            <w:t>Klicka här för att ange text.</w:t>
          </w:r>
        </w:p>
      </w:docPartBody>
    </w:docPart>
    <w:docPart>
      <w:docPartPr>
        <w:name w:val="33F1631188B94B1892702EB1790F5A69"/>
        <w:category>
          <w:name w:val="Allmänt"/>
          <w:gallery w:val="placeholder"/>
        </w:category>
        <w:types>
          <w:type w:val="bbPlcHdr"/>
        </w:types>
        <w:behaviors>
          <w:behavior w:val="content"/>
        </w:behaviors>
        <w:guid w:val="{6E87429B-EEE4-4085-B0F9-7FAEC5537EE9}"/>
      </w:docPartPr>
      <w:docPartBody>
        <w:p xmlns:wp14="http://schemas.microsoft.com/office/word/2010/wordml" w:rsidR="001042A4" w:rsidP="001042A4" w:rsidRDefault="001042A4" w14:paraId="35859F38" wp14:textId="77777777">
          <w:pPr>
            <w:pStyle w:val="33F1631188B94B1892702EB1790F5A69"/>
          </w:pPr>
          <w:r w:rsidRPr="00BE7438">
            <w:rPr>
              <w:rStyle w:val="PlaceholderText"/>
            </w:rPr>
            <w:t>Klicka här för att ange text.</w:t>
          </w:r>
        </w:p>
      </w:docPartBody>
    </w:docPart>
    <w:docPart>
      <w:docPartPr>
        <w:name w:val="9E18850D2BE34B3F87D801C87D1CA720"/>
        <w:category>
          <w:name w:val="Allmänt"/>
          <w:gallery w:val="placeholder"/>
        </w:category>
        <w:types>
          <w:type w:val="bbPlcHdr"/>
        </w:types>
        <w:behaviors>
          <w:behavior w:val="content"/>
        </w:behaviors>
        <w:guid w:val="{66CAC173-3674-4411-86FD-44A398A861E5}"/>
      </w:docPartPr>
      <w:docPartBody>
        <w:p xmlns:wp14="http://schemas.microsoft.com/office/word/2010/wordml" w:rsidR="001042A4" w:rsidP="001042A4" w:rsidRDefault="001042A4" w14:paraId="0ADD78BA" wp14:textId="77777777">
          <w:pPr>
            <w:pStyle w:val="9E18850D2BE34B3F87D801C87D1CA720"/>
          </w:pPr>
          <w:r w:rsidRPr="0061735F">
            <w:rPr>
              <w:rStyle w:val="PlaceholderText"/>
            </w:rPr>
            <w:t>Klicka här för att ange text.</w:t>
          </w:r>
        </w:p>
      </w:docPartBody>
    </w:docPart>
    <w:docPart>
      <w:docPartPr>
        <w:name w:val="5236E5DCDAA94E059E9171B866A74C84"/>
        <w:category>
          <w:name w:val="Allmänt"/>
          <w:gallery w:val="placeholder"/>
        </w:category>
        <w:types>
          <w:type w:val="bbPlcHdr"/>
        </w:types>
        <w:behaviors>
          <w:behavior w:val="content"/>
        </w:behaviors>
        <w:guid w:val="{6EBCAD3F-E9B0-4DDB-B845-3824645BE1B1}"/>
      </w:docPartPr>
      <w:docPartBody>
        <w:p xmlns:wp14="http://schemas.microsoft.com/office/word/2010/wordml" w:rsidR="001042A4" w:rsidP="001042A4" w:rsidRDefault="001042A4" w14:paraId="39A732B9" wp14:textId="77777777">
          <w:pPr>
            <w:pStyle w:val="5236E5DCDAA94E059E9171B866A74C84"/>
          </w:pPr>
          <w:r w:rsidRPr="0061735F">
            <w:rPr>
              <w:rStyle w:val="PlaceholderText"/>
            </w:rPr>
            <w:t>Klicka här för att ange text.</w:t>
          </w:r>
        </w:p>
      </w:docPartBody>
    </w:docPart>
    <w:docPart>
      <w:docPartPr>
        <w:name w:val="96CB73AE866141DCB140B4BE1B71B0CB"/>
        <w:category>
          <w:name w:val="Allmänt"/>
          <w:gallery w:val="placeholder"/>
        </w:category>
        <w:types>
          <w:type w:val="bbPlcHdr"/>
        </w:types>
        <w:behaviors>
          <w:behavior w:val="content"/>
        </w:behaviors>
        <w:guid w:val="{FF65AD53-0D5F-4522-9E9E-A7D3EF61D2F4}"/>
      </w:docPartPr>
      <w:docPartBody>
        <w:p xmlns:wp14="http://schemas.microsoft.com/office/word/2010/wordml" w:rsidR="001042A4" w:rsidP="001042A4" w:rsidRDefault="001042A4" w14:paraId="5D2BDC73" wp14:textId="77777777">
          <w:pPr>
            <w:pStyle w:val="96CB73AE866141DCB140B4BE1B71B0CB"/>
          </w:pPr>
          <w:r w:rsidRPr="0061735F">
            <w:rPr>
              <w:rStyle w:val="PlaceholderText"/>
            </w:rPr>
            <w:t>Klicka här för att ange text.</w:t>
          </w:r>
        </w:p>
      </w:docPartBody>
    </w:docPart>
    <w:docPart>
      <w:docPartPr>
        <w:name w:val="F3C3053016044A6BA07F328174E16D88"/>
        <w:category>
          <w:name w:val="Allmänt"/>
          <w:gallery w:val="placeholder"/>
        </w:category>
        <w:types>
          <w:type w:val="bbPlcHdr"/>
        </w:types>
        <w:behaviors>
          <w:behavior w:val="content"/>
        </w:behaviors>
        <w:guid w:val="{0E29637C-0F6A-48D4-9423-454E2CB8E627}"/>
      </w:docPartPr>
      <w:docPartBody>
        <w:p xmlns:wp14="http://schemas.microsoft.com/office/word/2010/wordml" w:rsidR="001042A4" w:rsidP="001042A4" w:rsidRDefault="001042A4" w14:paraId="660A29F2" wp14:textId="77777777">
          <w:pPr>
            <w:pStyle w:val="F3C3053016044A6BA07F328174E16D88"/>
          </w:pPr>
          <w:r w:rsidRPr="00BE7438">
            <w:rPr>
              <w:rStyle w:val="PlaceholderText"/>
            </w:rPr>
            <w:t>Klicka här för att ange text.</w:t>
          </w:r>
        </w:p>
      </w:docPartBody>
    </w:docPart>
    <w:docPart>
      <w:docPartPr>
        <w:name w:val="5C1605795E75449AA65D5A5C050BB217"/>
        <w:category>
          <w:name w:val="Allmänt"/>
          <w:gallery w:val="placeholder"/>
        </w:category>
        <w:types>
          <w:type w:val="bbPlcHdr"/>
        </w:types>
        <w:behaviors>
          <w:behavior w:val="content"/>
        </w:behaviors>
        <w:guid w:val="{FC6B0E10-C2B9-4D89-82BA-7F3A76AA9361}"/>
      </w:docPartPr>
      <w:docPartBody>
        <w:p xmlns:wp14="http://schemas.microsoft.com/office/word/2010/wordml" w:rsidR="001042A4" w:rsidP="001042A4" w:rsidRDefault="001042A4" w14:paraId="35014E01" wp14:textId="77777777">
          <w:pPr>
            <w:pStyle w:val="5C1605795E75449AA65D5A5C050BB217"/>
          </w:pPr>
          <w:r w:rsidRPr="00BE7438">
            <w:rPr>
              <w:rStyle w:val="PlaceholderText"/>
            </w:rPr>
            <w:t>Klicka här för att ange text.</w:t>
          </w:r>
        </w:p>
      </w:docPartBody>
    </w:docPart>
    <w:docPart>
      <w:docPartPr>
        <w:name w:val="C5ED5E2A67204208B0E9D5B7FDE14A9D"/>
        <w:category>
          <w:name w:val="Allmänt"/>
          <w:gallery w:val="placeholder"/>
        </w:category>
        <w:types>
          <w:type w:val="bbPlcHdr"/>
        </w:types>
        <w:behaviors>
          <w:behavior w:val="content"/>
        </w:behaviors>
        <w:guid w:val="{30F530A2-8C48-4E9E-880D-56E35ECBA3A3}"/>
      </w:docPartPr>
      <w:docPartBody>
        <w:p xmlns:wp14="http://schemas.microsoft.com/office/word/2010/wordml" w:rsidR="001042A4" w:rsidP="001042A4" w:rsidRDefault="001042A4" w14:paraId="75ABD9A9" wp14:textId="77777777">
          <w:pPr>
            <w:pStyle w:val="C5ED5E2A67204208B0E9D5B7FDE14A9D"/>
          </w:pPr>
          <w:r w:rsidRPr="0061735F">
            <w:rPr>
              <w:rStyle w:val="PlaceholderText"/>
            </w:rPr>
            <w:t>Klicka här för att ange text.</w:t>
          </w:r>
        </w:p>
      </w:docPartBody>
    </w:docPart>
    <w:docPart>
      <w:docPartPr>
        <w:name w:val="E0B10801A95747288E574CBB0D781A73"/>
        <w:category>
          <w:name w:val="Allmänt"/>
          <w:gallery w:val="placeholder"/>
        </w:category>
        <w:types>
          <w:type w:val="bbPlcHdr"/>
        </w:types>
        <w:behaviors>
          <w:behavior w:val="content"/>
        </w:behaviors>
        <w:guid w:val="{DF6A714A-5147-432B-856D-ACA6961E0733}"/>
      </w:docPartPr>
      <w:docPartBody>
        <w:p xmlns:wp14="http://schemas.microsoft.com/office/word/2010/wordml" w:rsidR="001042A4" w:rsidP="001042A4" w:rsidRDefault="001042A4" w14:paraId="79EC7539" wp14:textId="77777777">
          <w:pPr>
            <w:pStyle w:val="E0B10801A95747288E574CBB0D781A73"/>
          </w:pPr>
          <w:r w:rsidRPr="0061735F">
            <w:rPr>
              <w:rStyle w:val="PlaceholderText"/>
            </w:rPr>
            <w:t>Klicka här för att ange text.</w:t>
          </w:r>
        </w:p>
      </w:docPartBody>
    </w:docPart>
    <w:docPart>
      <w:docPartPr>
        <w:name w:val="5DA848D9A3534647BF088D24EFA0076F"/>
        <w:category>
          <w:name w:val="Allmänt"/>
          <w:gallery w:val="placeholder"/>
        </w:category>
        <w:types>
          <w:type w:val="bbPlcHdr"/>
        </w:types>
        <w:behaviors>
          <w:behavior w:val="content"/>
        </w:behaviors>
        <w:guid w:val="{AEF2365A-14C9-45BD-9196-30DFB5C564FB}"/>
      </w:docPartPr>
      <w:docPartBody>
        <w:p xmlns:wp14="http://schemas.microsoft.com/office/word/2010/wordml" w:rsidR="001042A4" w:rsidP="001042A4" w:rsidRDefault="001042A4" w14:paraId="2A1CA8F0" wp14:textId="77777777">
          <w:pPr>
            <w:pStyle w:val="5DA848D9A3534647BF088D24EFA0076F"/>
          </w:pPr>
          <w:r w:rsidRPr="00BE7438">
            <w:rPr>
              <w:rStyle w:val="PlaceholderText"/>
            </w:rPr>
            <w:t>Klicka här för att ange text.</w:t>
          </w:r>
        </w:p>
      </w:docPartBody>
    </w:docPart>
    <w:docPart>
      <w:docPartPr>
        <w:name w:val="4B1B6AC6C32B425783D9F4277647D9AB"/>
        <w:category>
          <w:name w:val="Allmänt"/>
          <w:gallery w:val="placeholder"/>
        </w:category>
        <w:types>
          <w:type w:val="bbPlcHdr"/>
        </w:types>
        <w:behaviors>
          <w:behavior w:val="content"/>
        </w:behaviors>
        <w:guid w:val="{A6CFFFC4-891B-4DD9-B946-F7D6D0647D4A}"/>
      </w:docPartPr>
      <w:docPartBody>
        <w:p xmlns:wp14="http://schemas.microsoft.com/office/word/2010/wordml" w:rsidR="001042A4" w:rsidP="001042A4" w:rsidRDefault="001042A4" w14:paraId="5BC2318E" wp14:textId="77777777">
          <w:pPr>
            <w:pStyle w:val="4B1B6AC6C32B425783D9F4277647D9AB"/>
          </w:pPr>
          <w:r w:rsidRPr="00BE7438">
            <w:rPr>
              <w:rStyle w:val="PlaceholderText"/>
            </w:rPr>
            <w:t>Klicka här för att ange text.</w:t>
          </w:r>
        </w:p>
      </w:docPartBody>
    </w:docPart>
    <w:docPart>
      <w:docPartPr>
        <w:name w:val="671223CCFE114FA08506AAFE1E6A3903"/>
        <w:category>
          <w:name w:val="Allmänt"/>
          <w:gallery w:val="placeholder"/>
        </w:category>
        <w:types>
          <w:type w:val="bbPlcHdr"/>
        </w:types>
        <w:behaviors>
          <w:behavior w:val="content"/>
        </w:behaviors>
        <w:guid w:val="{866855D9-98AD-4BA5-8CBB-CA81A239DB23}"/>
      </w:docPartPr>
      <w:docPartBody>
        <w:p xmlns:wp14="http://schemas.microsoft.com/office/word/2010/wordml" w:rsidR="001042A4" w:rsidP="001042A4" w:rsidRDefault="001042A4" w14:paraId="2072306C" wp14:textId="77777777">
          <w:pPr>
            <w:pStyle w:val="671223CCFE114FA08506AAFE1E6A3903"/>
          </w:pPr>
          <w:r w:rsidRPr="0061735F">
            <w:rPr>
              <w:rStyle w:val="PlaceholderText"/>
            </w:rPr>
            <w:t>Klicka här för att ange text.</w:t>
          </w:r>
        </w:p>
      </w:docPartBody>
    </w:docPart>
    <w:docPart>
      <w:docPartPr>
        <w:name w:val="5F5ECA3036E044F7AC02F691BF8FE615"/>
        <w:category>
          <w:name w:val="Allmänt"/>
          <w:gallery w:val="placeholder"/>
        </w:category>
        <w:types>
          <w:type w:val="bbPlcHdr"/>
        </w:types>
        <w:behaviors>
          <w:behavior w:val="content"/>
        </w:behaviors>
        <w:guid w:val="{82E0DA28-8C8E-4749-8104-F35F669AEB03}"/>
      </w:docPartPr>
      <w:docPartBody>
        <w:p xmlns:wp14="http://schemas.microsoft.com/office/word/2010/wordml" w:rsidR="001042A4" w:rsidP="001042A4" w:rsidRDefault="001042A4" w14:paraId="755ED6AD" wp14:textId="77777777">
          <w:pPr>
            <w:pStyle w:val="5F5ECA3036E044F7AC02F691BF8FE615"/>
          </w:pPr>
          <w:r w:rsidRPr="0061735F">
            <w:rPr>
              <w:rStyle w:val="PlaceholderText"/>
            </w:rPr>
            <w:t>Klicka här för att ange text.</w:t>
          </w:r>
        </w:p>
      </w:docPartBody>
    </w:docPart>
    <w:docPart>
      <w:docPartPr>
        <w:name w:val="7EDF80ECB7414BB187DD42D8891DEEDF"/>
        <w:category>
          <w:name w:val="Allmänt"/>
          <w:gallery w:val="placeholder"/>
        </w:category>
        <w:types>
          <w:type w:val="bbPlcHdr"/>
        </w:types>
        <w:behaviors>
          <w:behavior w:val="content"/>
        </w:behaviors>
        <w:guid w:val="{3FAEC819-8AEA-4D38-B782-E9D3CC8364C0}"/>
      </w:docPartPr>
      <w:docPartBody>
        <w:p xmlns:wp14="http://schemas.microsoft.com/office/word/2010/wordml" w:rsidR="001042A4" w:rsidP="001042A4" w:rsidRDefault="001042A4" w14:paraId="39B9DBD6" wp14:textId="77777777">
          <w:pPr>
            <w:pStyle w:val="7EDF80ECB7414BB187DD42D8891DEEDF"/>
          </w:pPr>
          <w:r w:rsidRPr="00BE7438">
            <w:rPr>
              <w:rStyle w:val="PlaceholderText"/>
            </w:rPr>
            <w:t>Klicka här för att ange text.</w:t>
          </w:r>
        </w:p>
      </w:docPartBody>
    </w:docPart>
    <w:docPart>
      <w:docPartPr>
        <w:name w:val="7BB0BBA0DAA04D6693A1ED1C310DF091"/>
        <w:category>
          <w:name w:val="Allmänt"/>
          <w:gallery w:val="placeholder"/>
        </w:category>
        <w:types>
          <w:type w:val="bbPlcHdr"/>
        </w:types>
        <w:behaviors>
          <w:behavior w:val="content"/>
        </w:behaviors>
        <w:guid w:val="{8C22F19E-ABE1-4788-9AFA-B6EA72819E50}"/>
      </w:docPartPr>
      <w:docPartBody>
        <w:p xmlns:wp14="http://schemas.microsoft.com/office/word/2010/wordml" w:rsidR="001042A4" w:rsidP="001042A4" w:rsidRDefault="001042A4" w14:paraId="60E637D6" wp14:textId="77777777">
          <w:pPr>
            <w:pStyle w:val="7BB0BBA0DAA04D6693A1ED1C310DF091"/>
          </w:pPr>
          <w:r w:rsidRPr="0061735F">
            <w:rPr>
              <w:rStyle w:val="PlaceholderText"/>
            </w:rPr>
            <w:t>Klicka här för att ange text.</w:t>
          </w:r>
        </w:p>
      </w:docPartBody>
    </w:docPart>
    <w:docPart>
      <w:docPartPr>
        <w:name w:val="73D7D9094CFB4DCABAC4013E9B89CC50"/>
        <w:category>
          <w:name w:val="Allmänt"/>
          <w:gallery w:val="placeholder"/>
        </w:category>
        <w:types>
          <w:type w:val="bbPlcHdr"/>
        </w:types>
        <w:behaviors>
          <w:behavior w:val="content"/>
        </w:behaviors>
        <w:guid w:val="{9A28C8CF-5100-41F3-835C-6F6E0C520EE1}"/>
      </w:docPartPr>
      <w:docPartBody>
        <w:p xmlns:wp14="http://schemas.microsoft.com/office/word/2010/wordml" w:rsidR="001042A4" w:rsidP="001042A4" w:rsidRDefault="001042A4" w14:paraId="3BD5C7D9" wp14:textId="77777777">
          <w:pPr>
            <w:pStyle w:val="73D7D9094CFB4DCABAC4013E9B89CC50"/>
          </w:pPr>
          <w:r w:rsidRPr="0061735F">
            <w:rPr>
              <w:rStyle w:val="PlaceholderText"/>
            </w:rPr>
            <w:t>Klicka här för att ange text.</w:t>
          </w:r>
        </w:p>
      </w:docPartBody>
    </w:docPart>
    <w:docPart>
      <w:docPartPr>
        <w:name w:val="C2A9DB5F8C26413080FF5C37CFBB677D"/>
        <w:category>
          <w:name w:val="Allmänt"/>
          <w:gallery w:val="placeholder"/>
        </w:category>
        <w:types>
          <w:type w:val="bbPlcHdr"/>
        </w:types>
        <w:behaviors>
          <w:behavior w:val="content"/>
        </w:behaviors>
        <w:guid w:val="{ABCAC12F-5E34-4993-8C3B-5A726DABF621}"/>
      </w:docPartPr>
      <w:docPartBody>
        <w:p xmlns:wp14="http://schemas.microsoft.com/office/word/2010/wordml" w:rsidR="001F4044" w:rsidP="00F1264E" w:rsidRDefault="00F1264E" w14:paraId="4571B5DB" wp14:textId="77777777">
          <w:pPr>
            <w:pStyle w:val="C2A9DB5F8C26413080FF5C37CFBB677D"/>
          </w:pPr>
          <w:r w:rsidRPr="0061735F">
            <w:rPr>
              <w:rStyle w:val="PlaceholderText"/>
            </w:rPr>
            <w:t>Klicka här för att ange text.</w:t>
          </w:r>
        </w:p>
      </w:docPartBody>
    </w:docPart>
    <w:docPart>
      <w:docPartPr>
        <w:name w:val="399BA591FEE4447B87AFA9ABEE05DE4C"/>
        <w:category>
          <w:name w:val="Allmänt"/>
          <w:gallery w:val="placeholder"/>
        </w:category>
        <w:types>
          <w:type w:val="bbPlcHdr"/>
        </w:types>
        <w:behaviors>
          <w:behavior w:val="content"/>
        </w:behaviors>
        <w:guid w:val="{F14BB0F7-E3CA-4B62-AFE8-1279D929E41C}"/>
      </w:docPartPr>
      <w:docPartBody>
        <w:p xmlns:wp14="http://schemas.microsoft.com/office/word/2010/wordml" w:rsidR="00F74335" w:rsidP="00E20796" w:rsidRDefault="00E20796" w14:paraId="06178B2D" wp14:textId="77777777">
          <w:pPr>
            <w:pStyle w:val="399BA591FEE4447B87AFA9ABEE05DE4C"/>
          </w:pPr>
          <w:r w:rsidRPr="0061735F">
            <w:rPr>
              <w:rStyle w:val="PlaceholderText"/>
            </w:rPr>
            <w:t>Klicka här för att ange text.</w:t>
          </w:r>
        </w:p>
      </w:docPartBody>
    </w:docPart>
    <w:docPart>
      <w:docPartPr>
        <w:name w:val="FB92CE2727A44A9AB29906A8EC1A4F4A"/>
        <w:category>
          <w:name w:val="Allmänt"/>
          <w:gallery w:val="placeholder"/>
        </w:category>
        <w:types>
          <w:type w:val="bbPlcHdr"/>
        </w:types>
        <w:behaviors>
          <w:behavior w:val="content"/>
        </w:behaviors>
        <w:guid w:val="{BCB712DB-2657-4447-97E2-CC71A587081E}"/>
      </w:docPartPr>
      <w:docPartBody>
        <w:p xmlns:wp14="http://schemas.microsoft.com/office/word/2010/wordml" w:rsidR="00F74335" w:rsidP="00E20796" w:rsidRDefault="00E20796" w14:paraId="6F22A7B3" wp14:textId="77777777">
          <w:pPr>
            <w:pStyle w:val="FB92CE2727A44A9AB29906A8EC1A4F4A"/>
          </w:pPr>
          <w:r w:rsidRPr="0061735F">
            <w:rPr>
              <w:rStyle w:val="PlaceholderText"/>
            </w:rPr>
            <w:t>Klicka här för att ange text.</w:t>
          </w:r>
        </w:p>
      </w:docPartBody>
    </w:docPart>
    <w:docPart>
      <w:docPartPr>
        <w:name w:val="CF7DB36E9EBB4BFA95E3CB0A39A5F5BB"/>
        <w:category>
          <w:name w:val="Allmänt"/>
          <w:gallery w:val="placeholder"/>
        </w:category>
        <w:types>
          <w:type w:val="bbPlcHdr"/>
        </w:types>
        <w:behaviors>
          <w:behavior w:val="content"/>
        </w:behaviors>
        <w:guid w:val="{1FBEBDAF-080F-4068-BF8F-32D059D7936D}"/>
      </w:docPartPr>
      <w:docPartBody>
        <w:p xmlns:wp14="http://schemas.microsoft.com/office/word/2010/wordml" w:rsidR="00F74335" w:rsidP="00E20796" w:rsidRDefault="00E20796" w14:paraId="5451DCCB" wp14:textId="77777777">
          <w:pPr>
            <w:pStyle w:val="CF7DB36E9EBB4BFA95E3CB0A39A5F5BB"/>
          </w:pPr>
          <w:r w:rsidRPr="0061735F">
            <w:rPr>
              <w:rStyle w:val="PlaceholderText"/>
            </w:rPr>
            <w:t>Klicka här för att ange text.</w:t>
          </w:r>
        </w:p>
      </w:docPartBody>
    </w:docPart>
    <w:docPart>
      <w:docPartPr>
        <w:name w:val="AE62EF1584854BA68480BDCFACAA208F"/>
        <w:category>
          <w:name w:val="Allmänt"/>
          <w:gallery w:val="placeholder"/>
        </w:category>
        <w:types>
          <w:type w:val="bbPlcHdr"/>
        </w:types>
        <w:behaviors>
          <w:behavior w:val="content"/>
        </w:behaviors>
        <w:guid w:val="{6EC7612E-3FD0-42CC-BFA4-13AA70F0D5DC}"/>
      </w:docPartPr>
      <w:docPartBody>
        <w:p xmlns:wp14="http://schemas.microsoft.com/office/word/2010/wordml" w:rsidR="00F74335" w:rsidP="00E20796" w:rsidRDefault="00E20796" w14:paraId="0152D146" wp14:textId="77777777">
          <w:pPr>
            <w:pStyle w:val="AE62EF1584854BA68480BDCFACAA208F"/>
          </w:pPr>
          <w:r w:rsidRPr="0061735F">
            <w:rPr>
              <w:rStyle w:val="PlaceholderText"/>
            </w:rPr>
            <w:t>Klicka här för att ange text.</w:t>
          </w:r>
        </w:p>
      </w:docPartBody>
    </w:docPart>
    <w:docPart>
      <w:docPartPr>
        <w:name w:val="3B6ED7DB6BA64575AB6FDAE8867BF90C"/>
        <w:category>
          <w:name w:val="Allmänt"/>
          <w:gallery w:val="placeholder"/>
        </w:category>
        <w:types>
          <w:type w:val="bbPlcHdr"/>
        </w:types>
        <w:behaviors>
          <w:behavior w:val="content"/>
        </w:behaviors>
        <w:guid w:val="{99D895A1-37F6-4823-8148-2EAD6D2B3A8D}"/>
      </w:docPartPr>
      <w:docPartBody>
        <w:p xmlns:wp14="http://schemas.microsoft.com/office/word/2010/wordml" w:rsidR="00F74335" w:rsidP="00E20796" w:rsidRDefault="00E20796" w14:paraId="1A0E7D5B" wp14:textId="77777777">
          <w:pPr>
            <w:pStyle w:val="3B6ED7DB6BA64575AB6FDAE8867BF90C"/>
          </w:pPr>
          <w:r w:rsidRPr="0061735F">
            <w:rPr>
              <w:rStyle w:val="PlaceholderText"/>
            </w:rPr>
            <w:t>Klicka här för att ange text.</w:t>
          </w:r>
        </w:p>
      </w:docPartBody>
    </w:docPart>
    <w:docPart>
      <w:docPartPr>
        <w:name w:val="5813F12004204990864CADCCE3AD67F4"/>
        <w:category>
          <w:name w:val="Allmänt"/>
          <w:gallery w:val="placeholder"/>
        </w:category>
        <w:types>
          <w:type w:val="bbPlcHdr"/>
        </w:types>
        <w:behaviors>
          <w:behavior w:val="content"/>
        </w:behaviors>
        <w:guid w:val="{CD6DA540-E864-4C13-BC83-B7C8E7AF0844}"/>
      </w:docPartPr>
      <w:docPartBody>
        <w:p xmlns:wp14="http://schemas.microsoft.com/office/word/2010/wordml" w:rsidR="00F74335" w:rsidP="00E20796" w:rsidRDefault="00E20796" w14:paraId="3D589E78" wp14:textId="77777777">
          <w:pPr>
            <w:pStyle w:val="5813F12004204990864CADCCE3AD67F4"/>
          </w:pPr>
          <w:r w:rsidRPr="00BE7438">
            <w:rPr>
              <w:rStyle w:val="PlaceholderText"/>
            </w:rPr>
            <w:t>Klicka här för att ange text.</w:t>
          </w:r>
        </w:p>
      </w:docPartBody>
    </w:docPart>
    <w:docPart>
      <w:docPartPr>
        <w:name w:val="D143181E36CE4C90A0830663633A11AA"/>
        <w:category>
          <w:name w:val="Allmänt"/>
          <w:gallery w:val="placeholder"/>
        </w:category>
        <w:types>
          <w:type w:val="bbPlcHdr"/>
        </w:types>
        <w:behaviors>
          <w:behavior w:val="content"/>
        </w:behaviors>
        <w:guid w:val="{DB44009B-850C-46D5-956B-4FA8ABAFD49F}"/>
      </w:docPartPr>
      <w:docPartBody>
        <w:p xmlns:wp14="http://schemas.microsoft.com/office/word/2010/wordml" w:rsidR="00F74335" w:rsidP="00E20796" w:rsidRDefault="00E20796" w14:paraId="05E856EB" wp14:textId="77777777">
          <w:pPr>
            <w:pStyle w:val="D143181E36CE4C90A0830663633A11AA"/>
          </w:pPr>
          <w:r w:rsidRPr="00BE7438">
            <w:rPr>
              <w:rStyle w:val="PlaceholderText"/>
            </w:rPr>
            <w:t>Klicka här för att ange text.</w:t>
          </w:r>
        </w:p>
      </w:docPartBody>
    </w:docPart>
    <w:docPart>
      <w:docPartPr>
        <w:name w:val="581B2DA54E054A1DA7A93A6EADF45983"/>
        <w:category>
          <w:name w:val="Allmänt"/>
          <w:gallery w:val="placeholder"/>
        </w:category>
        <w:types>
          <w:type w:val="bbPlcHdr"/>
        </w:types>
        <w:behaviors>
          <w:behavior w:val="content"/>
        </w:behaviors>
        <w:guid w:val="{FFD164FA-1A0D-4BA1-AC83-718D857E0DC5}"/>
      </w:docPartPr>
      <w:docPartBody>
        <w:p xmlns:wp14="http://schemas.microsoft.com/office/word/2010/wordml" w:rsidR="00F74335" w:rsidP="00E20796" w:rsidRDefault="00E20796" w14:paraId="22A0A9A9" wp14:textId="77777777">
          <w:pPr>
            <w:pStyle w:val="581B2DA54E054A1DA7A93A6EADF45983"/>
          </w:pPr>
          <w:r w:rsidRPr="00BE7438">
            <w:rPr>
              <w:rStyle w:val="PlaceholderText"/>
            </w:rPr>
            <w:t>Klicka här för att ange text.</w:t>
          </w:r>
        </w:p>
      </w:docPartBody>
    </w:docPart>
    <w:docPart>
      <w:docPartPr>
        <w:name w:val="A6F8049B14FD4A5C839A6B432A8BAC00"/>
        <w:category>
          <w:name w:val="Allmänt"/>
          <w:gallery w:val="placeholder"/>
        </w:category>
        <w:types>
          <w:type w:val="bbPlcHdr"/>
        </w:types>
        <w:behaviors>
          <w:behavior w:val="content"/>
        </w:behaviors>
        <w:guid w:val="{6C156078-8877-499D-B7C3-3EEE14C7135F}"/>
      </w:docPartPr>
      <w:docPartBody>
        <w:p xmlns:wp14="http://schemas.microsoft.com/office/word/2010/wordml" w:rsidR="00F74335" w:rsidP="00E20796" w:rsidRDefault="00E20796" w14:paraId="7C62AB28" wp14:textId="77777777">
          <w:pPr>
            <w:pStyle w:val="A6F8049B14FD4A5C839A6B432A8BAC00"/>
          </w:pPr>
          <w:r w:rsidRPr="00BE7438">
            <w:rPr>
              <w:rStyle w:val="PlaceholderText"/>
            </w:rPr>
            <w:t>Klicka här för att ange text.</w:t>
          </w:r>
        </w:p>
      </w:docPartBody>
    </w:docPart>
    <w:docPart>
      <w:docPartPr>
        <w:name w:val="175E1023652E42A4996CDD36E25783DC"/>
        <w:category>
          <w:name w:val="Allmänt"/>
          <w:gallery w:val="placeholder"/>
        </w:category>
        <w:types>
          <w:type w:val="bbPlcHdr"/>
        </w:types>
        <w:behaviors>
          <w:behavior w:val="content"/>
        </w:behaviors>
        <w:guid w:val="{83E8E3F6-B7E7-45AF-92EA-93B88F84BFEF}"/>
      </w:docPartPr>
      <w:docPartBody>
        <w:p xmlns:wp14="http://schemas.microsoft.com/office/word/2010/wordml" w:rsidR="00F74335" w:rsidP="00E20796" w:rsidRDefault="00E20796" w14:paraId="1E940EF9" wp14:textId="77777777">
          <w:pPr>
            <w:pStyle w:val="175E1023652E42A4996CDD36E25783DC"/>
          </w:pPr>
          <w:r w:rsidRPr="0061735F">
            <w:rPr>
              <w:rStyle w:val="PlaceholderText"/>
            </w:rPr>
            <w:t>Klicka här för att ange text.</w:t>
          </w:r>
        </w:p>
      </w:docPartBody>
    </w:docPart>
    <w:docPart>
      <w:docPartPr>
        <w:name w:val="F8379F84F0FD4033B590C485010582DD"/>
        <w:category>
          <w:name w:val="Allmänt"/>
          <w:gallery w:val="placeholder"/>
        </w:category>
        <w:types>
          <w:type w:val="bbPlcHdr"/>
        </w:types>
        <w:behaviors>
          <w:behavior w:val="content"/>
        </w:behaviors>
        <w:guid w:val="{020420F0-93A8-48B5-8AF4-5DCF349691D1}"/>
      </w:docPartPr>
      <w:docPartBody>
        <w:p xmlns:wp14="http://schemas.microsoft.com/office/word/2010/wordml" w:rsidR="00F74335" w:rsidP="00E20796" w:rsidRDefault="00E20796" w14:paraId="721E2B0A" wp14:textId="77777777">
          <w:pPr>
            <w:pStyle w:val="F8379F84F0FD4033B590C485010582DD"/>
          </w:pPr>
          <w:r w:rsidRPr="0061735F">
            <w:rPr>
              <w:rStyle w:val="PlaceholderText"/>
            </w:rPr>
            <w:t>Klicka här för att ange text.</w:t>
          </w:r>
        </w:p>
      </w:docPartBody>
    </w:docPart>
    <w:docPart>
      <w:docPartPr>
        <w:name w:val="1712F889B6124A8EB1E0729F51A57A50"/>
        <w:category>
          <w:name w:val="Allmänt"/>
          <w:gallery w:val="placeholder"/>
        </w:category>
        <w:types>
          <w:type w:val="bbPlcHdr"/>
        </w:types>
        <w:behaviors>
          <w:behavior w:val="content"/>
        </w:behaviors>
        <w:guid w:val="{30ABEBD3-4674-4CC6-AD61-06F634CDF15C}"/>
      </w:docPartPr>
      <w:docPartBody>
        <w:p xmlns:wp14="http://schemas.microsoft.com/office/word/2010/wordml" w:rsidR="00F74335" w:rsidP="00E20796" w:rsidRDefault="00E20796" w14:paraId="423E3978" wp14:textId="77777777">
          <w:pPr>
            <w:pStyle w:val="1712F889B6124A8EB1E0729F51A57A50"/>
          </w:pPr>
          <w:r w:rsidRPr="0061735F">
            <w:rPr>
              <w:rStyle w:val="PlaceholderText"/>
            </w:rPr>
            <w:t>Klicka här för att ange text.</w:t>
          </w:r>
        </w:p>
      </w:docPartBody>
    </w:docPart>
    <w:docPart>
      <w:docPartPr>
        <w:name w:val="23790DDC677A4C598F3C17C72EF5AA5C"/>
        <w:category>
          <w:name w:val="General"/>
          <w:gallery w:val="placeholder"/>
        </w:category>
        <w:types>
          <w:type w:val="bbPlcHdr"/>
        </w:types>
        <w:behaviors>
          <w:behavior w:val="content"/>
        </w:behaviors>
        <w:guid w:val="{1E2BAFF7-C72C-4D0B-940C-1BC5D3B7AA7B}"/>
      </w:docPartPr>
      <w:docPartBody>
        <w:p xmlns:wp14="http://schemas.microsoft.com/office/word/2010/wordml" w:rsidR="00267273" w:rsidP="00D812A2" w:rsidRDefault="00D812A2" w14:paraId="6EDA07F8" wp14:textId="77777777">
          <w:pPr>
            <w:pStyle w:val="23790DDC677A4C598F3C17C72EF5AA5C"/>
          </w:pPr>
          <w:r w:rsidRPr="00BE7438">
            <w:rPr>
              <w:rStyle w:val="PlaceholderText"/>
            </w:rPr>
            <w:t>Klicka här för att ange text.</w:t>
          </w:r>
        </w:p>
      </w:docPartBody>
    </w:docPart>
    <w:docPart>
      <w:docPartPr>
        <w:name w:val="00339814C2BF4422BF2EBD8DA6870D3C"/>
        <w:category>
          <w:name w:val="General"/>
          <w:gallery w:val="placeholder"/>
        </w:category>
        <w:types>
          <w:type w:val="bbPlcHdr"/>
        </w:types>
        <w:behaviors>
          <w:behavior w:val="content"/>
        </w:behaviors>
        <w:guid w:val="{07FFB5A2-5CA0-49D0-B6F8-950F983BC9E3}"/>
      </w:docPartPr>
      <w:docPartBody>
        <w:p xmlns:wp14="http://schemas.microsoft.com/office/word/2010/wordml" w:rsidR="00267273" w:rsidP="00D812A2" w:rsidRDefault="00D812A2" w14:paraId="01C41222" wp14:textId="77777777">
          <w:pPr>
            <w:pStyle w:val="00339814C2BF4422BF2EBD8DA6870D3C"/>
          </w:pPr>
          <w:r w:rsidRPr="00BE7438">
            <w:rPr>
              <w:rStyle w:val="PlaceholderText"/>
            </w:rPr>
            <w:t>Klicka här för att ange text.</w:t>
          </w:r>
        </w:p>
      </w:docPartBody>
    </w:docPart>
    <w:docPart>
      <w:docPartPr>
        <w:name w:val="33E478789DFA4D18A0B5961E733EE5C5"/>
        <w:category>
          <w:name w:val="General"/>
          <w:gallery w:val="placeholder"/>
        </w:category>
        <w:types>
          <w:type w:val="bbPlcHdr"/>
        </w:types>
        <w:behaviors>
          <w:behavior w:val="content"/>
        </w:behaviors>
        <w:guid w:val="{1B2C2570-72A1-4AA7-AB2F-68572437CBCA}"/>
      </w:docPartPr>
      <w:docPartBody>
        <w:p xmlns:wp14="http://schemas.microsoft.com/office/word/2010/wordml" w:rsidR="00267273" w:rsidP="00D812A2" w:rsidRDefault="00D812A2" w14:paraId="7DE559AF" wp14:textId="77777777">
          <w:pPr>
            <w:pStyle w:val="33E478789DFA4D18A0B5961E733EE5C5"/>
          </w:pPr>
          <w:r w:rsidRPr="0061735F">
            <w:rPr>
              <w:rStyle w:val="PlaceholderText"/>
            </w:rPr>
            <w:t>Klicka här för att ange text.</w:t>
          </w:r>
        </w:p>
      </w:docPartBody>
    </w:docPart>
    <w:docPart>
      <w:docPartPr>
        <w:name w:val="0064E4B0621B4420AEFEB2F745B71BA7"/>
        <w:category>
          <w:name w:val="General"/>
          <w:gallery w:val="placeholder"/>
        </w:category>
        <w:types>
          <w:type w:val="bbPlcHdr"/>
        </w:types>
        <w:behaviors>
          <w:behavior w:val="content"/>
        </w:behaviors>
        <w:guid w:val="{BFB03040-C1DE-403F-AE64-4FA1C42CC9E4}"/>
      </w:docPartPr>
      <w:docPartBody>
        <w:p xmlns:wp14="http://schemas.microsoft.com/office/word/2010/wordml" w:rsidR="00267273" w:rsidP="00D812A2" w:rsidRDefault="00D812A2" w14:paraId="7F14A969" wp14:textId="77777777">
          <w:pPr>
            <w:pStyle w:val="0064E4B0621B4420AEFEB2F745B71BA7"/>
          </w:pPr>
          <w:r w:rsidRPr="0061735F">
            <w:rPr>
              <w:rStyle w:val="PlaceholderText"/>
            </w:rPr>
            <w:t>Klicka här för att ange text.</w:t>
          </w:r>
        </w:p>
      </w:docPartBody>
    </w:docPart>
    <w:docPart>
      <w:docPartPr>
        <w:name w:val="7C2921E40D6E4C00AE9D94311BDAEACE"/>
        <w:category>
          <w:name w:val="General"/>
          <w:gallery w:val="placeholder"/>
        </w:category>
        <w:types>
          <w:type w:val="bbPlcHdr"/>
        </w:types>
        <w:behaviors>
          <w:behavior w:val="content"/>
        </w:behaviors>
        <w:guid w:val="{ACC8F268-CAC8-493D-A31C-5292E75CE835}"/>
      </w:docPartPr>
      <w:docPartBody>
        <w:p xmlns:wp14="http://schemas.microsoft.com/office/word/2010/wordml" w:rsidR="00267273" w:rsidP="00D812A2" w:rsidRDefault="00D812A2" w14:paraId="5971040F" wp14:textId="77777777">
          <w:pPr>
            <w:pStyle w:val="7C2921E40D6E4C00AE9D94311BDAEACE"/>
          </w:pPr>
          <w:r w:rsidRPr="0061735F">
            <w:rPr>
              <w:rStyle w:val="PlaceholderText"/>
            </w:rPr>
            <w:t>Klicka här för att ange text.</w:t>
          </w:r>
        </w:p>
      </w:docPartBody>
    </w:docPart>
    <w:docPart>
      <w:docPartPr>
        <w:name w:val="AACD58C94E2547ABBF19312EACD8EAA7"/>
        <w:category>
          <w:name w:val="General"/>
          <w:gallery w:val="placeholder"/>
        </w:category>
        <w:types>
          <w:type w:val="bbPlcHdr"/>
        </w:types>
        <w:behaviors>
          <w:behavior w:val="content"/>
        </w:behaviors>
        <w:guid w:val="{6F28C2D6-A2B4-4947-9407-1207ABBB6A9C}"/>
      </w:docPartPr>
      <w:docPartBody>
        <w:p xmlns:wp14="http://schemas.microsoft.com/office/word/2010/wordml" w:rsidR="00267273" w:rsidP="00D812A2" w:rsidRDefault="00D812A2" w14:paraId="588E3389" wp14:textId="77777777">
          <w:pPr>
            <w:pStyle w:val="AACD58C94E2547ABBF19312EACD8EAA7"/>
          </w:pPr>
          <w:r w:rsidRPr="0061735F">
            <w:rPr>
              <w:rStyle w:val="PlaceholderText"/>
            </w:rPr>
            <w:t>Klicka här för att ange text.</w:t>
          </w:r>
        </w:p>
      </w:docPartBody>
    </w:docPart>
    <w:docPart>
      <w:docPartPr>
        <w:name w:val="15A638C28A7E40A78599AB45380D6098"/>
        <w:category>
          <w:name w:val="General"/>
          <w:gallery w:val="placeholder"/>
        </w:category>
        <w:types>
          <w:type w:val="bbPlcHdr"/>
        </w:types>
        <w:behaviors>
          <w:behavior w:val="content"/>
        </w:behaviors>
        <w:guid w:val="{FD42BC63-0E95-440D-B890-586014C4C515}"/>
      </w:docPartPr>
      <w:docPartBody>
        <w:p xmlns:wp14="http://schemas.microsoft.com/office/word/2010/wordml" w:rsidR="00211F64" w:rsidP="00267273" w:rsidRDefault="00267273" w14:paraId="2A87A203" wp14:textId="77777777">
          <w:pPr>
            <w:pStyle w:val="15A638C28A7E40A78599AB45380D6098"/>
          </w:pPr>
          <w:r w:rsidRPr="00BE7438">
            <w:rPr>
              <w:rStyle w:val="PlaceholderText"/>
            </w:rPr>
            <w:t>Klicka här för att ange text.</w:t>
          </w:r>
        </w:p>
      </w:docPartBody>
    </w:docPart>
    <w:docPart>
      <w:docPartPr>
        <w:name w:val="86D3E2B562DB4252868123A577518BC7"/>
        <w:category>
          <w:name w:val="General"/>
          <w:gallery w:val="placeholder"/>
        </w:category>
        <w:types>
          <w:type w:val="bbPlcHdr"/>
        </w:types>
        <w:behaviors>
          <w:behavior w:val="content"/>
        </w:behaviors>
        <w:guid w:val="{95EA6AA3-A01F-425E-AA45-9DB1826FE4B7}"/>
      </w:docPartPr>
      <w:docPartBody>
        <w:p xmlns:wp14="http://schemas.microsoft.com/office/word/2010/wordml" w:rsidR="00211F64" w:rsidP="00267273" w:rsidRDefault="00267273" w14:paraId="2693C64D" wp14:textId="77777777">
          <w:pPr>
            <w:pStyle w:val="86D3E2B562DB4252868123A577518BC7"/>
          </w:pPr>
          <w:r w:rsidRPr="00BE7438">
            <w:rPr>
              <w:rStyle w:val="PlaceholderText"/>
            </w:rPr>
            <w:t>Klicka här för att ange text.</w:t>
          </w:r>
        </w:p>
      </w:docPartBody>
    </w:docPart>
    <w:docPart>
      <w:docPartPr>
        <w:name w:val="B24BDC24EE0347CA8DEE7A42E8BBDAE8"/>
        <w:category>
          <w:name w:val="General"/>
          <w:gallery w:val="placeholder"/>
        </w:category>
        <w:types>
          <w:type w:val="bbPlcHdr"/>
        </w:types>
        <w:behaviors>
          <w:behavior w:val="content"/>
        </w:behaviors>
        <w:guid w:val="{E97640B1-C0EB-482D-8C5D-267C6E352169}"/>
      </w:docPartPr>
      <w:docPartBody>
        <w:p xmlns:wp14="http://schemas.microsoft.com/office/word/2010/wordml" w:rsidR="00211F64" w:rsidP="00267273" w:rsidRDefault="00267273" w14:paraId="08C19C97" wp14:textId="77777777">
          <w:pPr>
            <w:pStyle w:val="B24BDC24EE0347CA8DEE7A42E8BBDAE8"/>
          </w:pPr>
          <w:r w:rsidRPr="0061735F">
            <w:rPr>
              <w:rStyle w:val="PlaceholderText"/>
            </w:rPr>
            <w:t>Klicka här för att ange text.</w:t>
          </w:r>
        </w:p>
      </w:docPartBody>
    </w:docPart>
    <w:docPart>
      <w:docPartPr>
        <w:name w:val="C6F729888F584BA58C6E4DE1E6FAEA45"/>
        <w:category>
          <w:name w:val="General"/>
          <w:gallery w:val="placeholder"/>
        </w:category>
        <w:types>
          <w:type w:val="bbPlcHdr"/>
        </w:types>
        <w:behaviors>
          <w:behavior w:val="content"/>
        </w:behaviors>
        <w:guid w:val="{4F2C81E0-CCCA-44D3-BD05-6026C2E3B918}"/>
      </w:docPartPr>
      <w:docPartBody>
        <w:p xmlns:wp14="http://schemas.microsoft.com/office/word/2010/wordml" w:rsidR="00211F64" w:rsidP="00267273" w:rsidRDefault="00267273" w14:paraId="7F39EE0E" wp14:textId="77777777">
          <w:pPr>
            <w:pStyle w:val="C6F729888F584BA58C6E4DE1E6FAEA45"/>
          </w:pPr>
          <w:r w:rsidRPr="0061735F">
            <w:rPr>
              <w:rStyle w:val="PlaceholderText"/>
            </w:rPr>
            <w:t>Klicka här för att ange text.</w:t>
          </w:r>
        </w:p>
      </w:docPartBody>
    </w:docPart>
    <w:docPart>
      <w:docPartPr>
        <w:name w:val="0D5312A2BD0A432CA104109E3BDF6966"/>
        <w:category>
          <w:name w:val="General"/>
          <w:gallery w:val="placeholder"/>
        </w:category>
        <w:types>
          <w:type w:val="bbPlcHdr"/>
        </w:types>
        <w:behaviors>
          <w:behavior w:val="content"/>
        </w:behaviors>
        <w:guid w:val="{FEC23EA3-5B9C-4D73-A07F-C971AEF8A958}"/>
      </w:docPartPr>
      <w:docPartBody>
        <w:p xmlns:wp14="http://schemas.microsoft.com/office/word/2010/wordml" w:rsidR="00211F64" w:rsidP="00267273" w:rsidRDefault="00267273" w14:paraId="20C3A9D1" wp14:textId="77777777">
          <w:pPr>
            <w:pStyle w:val="0D5312A2BD0A432CA104109E3BDF6966"/>
          </w:pPr>
          <w:r w:rsidRPr="0061735F">
            <w:rPr>
              <w:rStyle w:val="PlaceholderText"/>
            </w:rPr>
            <w:t>Klicka här för att ange text.</w:t>
          </w:r>
        </w:p>
      </w:docPartBody>
    </w:docPart>
    <w:docPart>
      <w:docPartPr>
        <w:name w:val="2AA0D8FCA5C644AD85412BA07002B0F1"/>
        <w:category>
          <w:name w:val="General"/>
          <w:gallery w:val="placeholder"/>
        </w:category>
        <w:types>
          <w:type w:val="bbPlcHdr"/>
        </w:types>
        <w:behaviors>
          <w:behavior w:val="content"/>
        </w:behaviors>
        <w:guid w:val="{A92F5AF1-617B-4955-832A-06290C1D4470}"/>
      </w:docPartPr>
      <w:docPartBody>
        <w:p xmlns:wp14="http://schemas.microsoft.com/office/word/2010/wordml" w:rsidR="00211F64" w:rsidP="00267273" w:rsidRDefault="00267273" w14:paraId="3C1BE1E3" wp14:textId="77777777">
          <w:pPr>
            <w:pStyle w:val="2AA0D8FCA5C644AD85412BA07002B0F1"/>
          </w:pPr>
          <w:r w:rsidRPr="0061735F">
            <w:rPr>
              <w:rStyle w:val="PlaceholderText"/>
            </w:rPr>
            <w:t>Klicka här för att ange text.</w:t>
          </w:r>
        </w:p>
      </w:docPartBody>
    </w:docPart>
    <w:docPart>
      <w:docPartPr>
        <w:name w:val="B8DE76123F2C465385C15C5F2F3D4DDE"/>
        <w:category>
          <w:name w:val="General"/>
          <w:gallery w:val="placeholder"/>
        </w:category>
        <w:types>
          <w:type w:val="bbPlcHdr"/>
        </w:types>
        <w:behaviors>
          <w:behavior w:val="content"/>
        </w:behaviors>
        <w:guid w:val="{DCEF3D5F-43C3-4036-8010-C434A43C2AD1}"/>
      </w:docPartPr>
      <w:docPartBody>
        <w:p xmlns:wp14="http://schemas.microsoft.com/office/word/2010/wordml" w:rsidR="00211F64" w:rsidP="00267273" w:rsidRDefault="00267273" w14:paraId="37B99AB3" wp14:textId="77777777">
          <w:pPr>
            <w:pStyle w:val="B8DE76123F2C465385C15C5F2F3D4DDE"/>
          </w:pPr>
          <w:r w:rsidRPr="0061735F">
            <w:rPr>
              <w:rStyle w:val="Placeholde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Regular">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2A4"/>
    <w:rsid w:val="000B610D"/>
    <w:rsid w:val="001042A4"/>
    <w:rsid w:val="0012458B"/>
    <w:rsid w:val="001F4044"/>
    <w:rsid w:val="00211F64"/>
    <w:rsid w:val="00267273"/>
    <w:rsid w:val="0027558D"/>
    <w:rsid w:val="00305AC8"/>
    <w:rsid w:val="00340307"/>
    <w:rsid w:val="003417B0"/>
    <w:rsid w:val="0037140E"/>
    <w:rsid w:val="003A1CEC"/>
    <w:rsid w:val="003A6B31"/>
    <w:rsid w:val="004D10BB"/>
    <w:rsid w:val="00503637"/>
    <w:rsid w:val="00585409"/>
    <w:rsid w:val="007C08FD"/>
    <w:rsid w:val="00832C87"/>
    <w:rsid w:val="008C35A9"/>
    <w:rsid w:val="009B5C6B"/>
    <w:rsid w:val="009F1771"/>
    <w:rsid w:val="00A21143"/>
    <w:rsid w:val="00C631F7"/>
    <w:rsid w:val="00D812A2"/>
    <w:rsid w:val="00DF6838"/>
    <w:rsid w:val="00E20796"/>
    <w:rsid w:val="00E304C8"/>
    <w:rsid w:val="00F11AFD"/>
    <w:rsid w:val="00F1264E"/>
    <w:rsid w:val="00F128E1"/>
    <w:rsid w:val="00F74335"/>
    <w:rsid w:val="00FF7490"/>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7273"/>
    <w:rPr>
      <w:color w:val="808080"/>
    </w:rPr>
  </w:style>
  <w:style w:type="paragraph" w:customStyle="1" w:styleId="A9B1295623384778B8D2AE1DDA8697ED">
    <w:name w:val="A9B1295623384778B8D2AE1DDA8697ED"/>
    <w:rsid w:val="001042A4"/>
  </w:style>
  <w:style w:type="paragraph" w:customStyle="1" w:styleId="A308821155554D72BE142875A212A3D6">
    <w:name w:val="A308821155554D72BE142875A212A3D6"/>
    <w:rsid w:val="001042A4"/>
  </w:style>
  <w:style w:type="paragraph" w:customStyle="1" w:styleId="FB14A6F5CAD64B40A6352234B08912D1">
    <w:name w:val="FB14A6F5CAD64B40A6352234B08912D1"/>
    <w:rsid w:val="001042A4"/>
  </w:style>
  <w:style w:type="paragraph" w:customStyle="1" w:styleId="F8665B979B1C423C8D21B46C9DB1B9D4">
    <w:name w:val="F8665B979B1C423C8D21B46C9DB1B9D4"/>
    <w:rsid w:val="001042A4"/>
  </w:style>
  <w:style w:type="paragraph" w:customStyle="1" w:styleId="82ECD2B9F64D4F359428F3B055940CB4">
    <w:name w:val="82ECD2B9F64D4F359428F3B055940CB4"/>
    <w:rsid w:val="001042A4"/>
  </w:style>
  <w:style w:type="paragraph" w:customStyle="1" w:styleId="33F1631188B94B1892702EB1790F5A69">
    <w:name w:val="33F1631188B94B1892702EB1790F5A69"/>
    <w:rsid w:val="001042A4"/>
  </w:style>
  <w:style w:type="paragraph" w:customStyle="1" w:styleId="9E18850D2BE34B3F87D801C87D1CA720">
    <w:name w:val="9E18850D2BE34B3F87D801C87D1CA720"/>
    <w:rsid w:val="001042A4"/>
  </w:style>
  <w:style w:type="paragraph" w:customStyle="1" w:styleId="5236E5DCDAA94E059E9171B866A74C84">
    <w:name w:val="5236E5DCDAA94E059E9171B866A74C84"/>
    <w:rsid w:val="001042A4"/>
  </w:style>
  <w:style w:type="paragraph" w:customStyle="1" w:styleId="96CB73AE866141DCB140B4BE1B71B0CB">
    <w:name w:val="96CB73AE866141DCB140B4BE1B71B0CB"/>
    <w:rsid w:val="001042A4"/>
  </w:style>
  <w:style w:type="paragraph" w:customStyle="1" w:styleId="F3C3053016044A6BA07F328174E16D88">
    <w:name w:val="F3C3053016044A6BA07F328174E16D88"/>
    <w:rsid w:val="001042A4"/>
  </w:style>
  <w:style w:type="paragraph" w:customStyle="1" w:styleId="5C1605795E75449AA65D5A5C050BB217">
    <w:name w:val="5C1605795E75449AA65D5A5C050BB217"/>
    <w:rsid w:val="001042A4"/>
  </w:style>
  <w:style w:type="paragraph" w:customStyle="1" w:styleId="C5ED5E2A67204208B0E9D5B7FDE14A9D">
    <w:name w:val="C5ED5E2A67204208B0E9D5B7FDE14A9D"/>
    <w:rsid w:val="001042A4"/>
  </w:style>
  <w:style w:type="paragraph" w:customStyle="1" w:styleId="E0B10801A95747288E574CBB0D781A73">
    <w:name w:val="E0B10801A95747288E574CBB0D781A73"/>
    <w:rsid w:val="001042A4"/>
  </w:style>
  <w:style w:type="paragraph" w:customStyle="1" w:styleId="5DA848D9A3534647BF088D24EFA0076F">
    <w:name w:val="5DA848D9A3534647BF088D24EFA0076F"/>
    <w:rsid w:val="001042A4"/>
  </w:style>
  <w:style w:type="paragraph" w:customStyle="1" w:styleId="4B1B6AC6C32B425783D9F4277647D9AB">
    <w:name w:val="4B1B6AC6C32B425783D9F4277647D9AB"/>
    <w:rsid w:val="001042A4"/>
  </w:style>
  <w:style w:type="paragraph" w:customStyle="1" w:styleId="671223CCFE114FA08506AAFE1E6A3903">
    <w:name w:val="671223CCFE114FA08506AAFE1E6A3903"/>
    <w:rsid w:val="001042A4"/>
  </w:style>
  <w:style w:type="paragraph" w:customStyle="1" w:styleId="5F5ECA3036E044F7AC02F691BF8FE615">
    <w:name w:val="5F5ECA3036E044F7AC02F691BF8FE615"/>
    <w:rsid w:val="001042A4"/>
  </w:style>
  <w:style w:type="paragraph" w:customStyle="1" w:styleId="7EDF80ECB7414BB187DD42D8891DEEDF">
    <w:name w:val="7EDF80ECB7414BB187DD42D8891DEEDF"/>
    <w:rsid w:val="001042A4"/>
  </w:style>
  <w:style w:type="paragraph" w:customStyle="1" w:styleId="7BB0BBA0DAA04D6693A1ED1C310DF091">
    <w:name w:val="7BB0BBA0DAA04D6693A1ED1C310DF091"/>
    <w:rsid w:val="001042A4"/>
  </w:style>
  <w:style w:type="paragraph" w:customStyle="1" w:styleId="9726340DC4F442BDB8336A3AF3FCC898">
    <w:name w:val="9726340DC4F442BDB8336A3AF3FCC898"/>
    <w:rsid w:val="001042A4"/>
  </w:style>
  <w:style w:type="paragraph" w:customStyle="1" w:styleId="89EDC162AF5B44278E5B73B6960735C1">
    <w:name w:val="89EDC162AF5B44278E5B73B6960735C1"/>
    <w:rsid w:val="001042A4"/>
  </w:style>
  <w:style w:type="paragraph" w:customStyle="1" w:styleId="9926F3C3C3604895B4276BB5DF530633">
    <w:name w:val="9926F3C3C3604895B4276BB5DF530633"/>
    <w:rsid w:val="001042A4"/>
  </w:style>
  <w:style w:type="paragraph" w:customStyle="1" w:styleId="73D7D9094CFB4DCABAC4013E9B89CC50">
    <w:name w:val="73D7D9094CFB4DCABAC4013E9B89CC50"/>
    <w:rsid w:val="001042A4"/>
  </w:style>
  <w:style w:type="paragraph" w:customStyle="1" w:styleId="29FF67C170BF4A7BBC68E2280718F199">
    <w:name w:val="29FF67C170BF4A7BBC68E2280718F199"/>
    <w:rsid w:val="001042A4"/>
  </w:style>
  <w:style w:type="paragraph" w:customStyle="1" w:styleId="5ED51FB32DD74529AE2394E08F79E860">
    <w:name w:val="5ED51FB32DD74529AE2394E08F79E860"/>
    <w:rsid w:val="001042A4"/>
  </w:style>
  <w:style w:type="paragraph" w:customStyle="1" w:styleId="03632D1770C147079557202397F74169">
    <w:name w:val="03632D1770C147079557202397F74169"/>
    <w:rsid w:val="001042A4"/>
  </w:style>
  <w:style w:type="paragraph" w:customStyle="1" w:styleId="C2A9DB5F8C26413080FF5C37CFBB677D">
    <w:name w:val="C2A9DB5F8C26413080FF5C37CFBB677D"/>
    <w:rsid w:val="00F1264E"/>
  </w:style>
  <w:style w:type="paragraph" w:customStyle="1" w:styleId="54457F07B3CA46789CF08257EE09BB92">
    <w:name w:val="54457F07B3CA46789CF08257EE09BB92"/>
    <w:rsid w:val="00A21143"/>
  </w:style>
  <w:style w:type="paragraph" w:customStyle="1" w:styleId="970D644B65F04A6BA1FC14DED7CF564D">
    <w:name w:val="970D644B65F04A6BA1FC14DED7CF564D"/>
    <w:rsid w:val="00A21143"/>
  </w:style>
  <w:style w:type="paragraph" w:customStyle="1" w:styleId="399BA591FEE4447B87AFA9ABEE05DE4C">
    <w:name w:val="399BA591FEE4447B87AFA9ABEE05DE4C"/>
    <w:rsid w:val="00E20796"/>
  </w:style>
  <w:style w:type="paragraph" w:customStyle="1" w:styleId="FB92CE2727A44A9AB29906A8EC1A4F4A">
    <w:name w:val="FB92CE2727A44A9AB29906A8EC1A4F4A"/>
    <w:rsid w:val="00E20796"/>
  </w:style>
  <w:style w:type="paragraph" w:customStyle="1" w:styleId="38BED6D9BD344D85AE624AA926F3994D">
    <w:name w:val="38BED6D9BD344D85AE624AA926F3994D"/>
    <w:rsid w:val="00E20796"/>
  </w:style>
  <w:style w:type="paragraph" w:customStyle="1" w:styleId="DD6D07EC44854A229CA813B630DA55F4">
    <w:name w:val="DD6D07EC44854A229CA813B630DA55F4"/>
    <w:rsid w:val="00E20796"/>
  </w:style>
  <w:style w:type="paragraph" w:customStyle="1" w:styleId="87F29363B167443EAF15EAF0859F765E">
    <w:name w:val="87F29363B167443EAF15EAF0859F765E"/>
    <w:rsid w:val="00E20796"/>
  </w:style>
  <w:style w:type="paragraph" w:customStyle="1" w:styleId="CD4C2ECB21134B249B221E2CFE0E9966">
    <w:name w:val="CD4C2ECB21134B249B221E2CFE0E9966"/>
    <w:rsid w:val="00E20796"/>
  </w:style>
  <w:style w:type="paragraph" w:customStyle="1" w:styleId="1A82172D67BF4B28B3BCD622D81E4AE7">
    <w:name w:val="1A82172D67BF4B28B3BCD622D81E4AE7"/>
    <w:rsid w:val="00E20796"/>
  </w:style>
  <w:style w:type="paragraph" w:customStyle="1" w:styleId="8370B7399D424712A8818D3AFB57024A">
    <w:name w:val="8370B7399D424712A8818D3AFB57024A"/>
    <w:rsid w:val="00E20796"/>
  </w:style>
  <w:style w:type="paragraph" w:customStyle="1" w:styleId="229E610552C543ADA627A307DF0C7379">
    <w:name w:val="229E610552C543ADA627A307DF0C7379"/>
    <w:rsid w:val="00E20796"/>
  </w:style>
  <w:style w:type="paragraph" w:customStyle="1" w:styleId="AAE5FCC4D9044541A7FF376D66B2AA43">
    <w:name w:val="AAE5FCC4D9044541A7FF376D66B2AA43"/>
    <w:rsid w:val="00E20796"/>
  </w:style>
  <w:style w:type="paragraph" w:customStyle="1" w:styleId="67A9C9708D1B446EB6F6C40045F9BA33">
    <w:name w:val="67A9C9708D1B446EB6F6C40045F9BA33"/>
    <w:rsid w:val="00E20796"/>
  </w:style>
  <w:style w:type="paragraph" w:customStyle="1" w:styleId="CF7DB36E9EBB4BFA95E3CB0A39A5F5BB">
    <w:name w:val="CF7DB36E9EBB4BFA95E3CB0A39A5F5BB"/>
    <w:rsid w:val="00E20796"/>
  </w:style>
  <w:style w:type="paragraph" w:customStyle="1" w:styleId="AE62EF1584854BA68480BDCFACAA208F">
    <w:name w:val="AE62EF1584854BA68480BDCFACAA208F"/>
    <w:rsid w:val="00E20796"/>
  </w:style>
  <w:style w:type="paragraph" w:customStyle="1" w:styleId="3B6ED7DB6BA64575AB6FDAE8867BF90C">
    <w:name w:val="3B6ED7DB6BA64575AB6FDAE8867BF90C"/>
    <w:rsid w:val="00E20796"/>
  </w:style>
  <w:style w:type="paragraph" w:customStyle="1" w:styleId="5813F12004204990864CADCCE3AD67F4">
    <w:name w:val="5813F12004204990864CADCCE3AD67F4"/>
    <w:rsid w:val="00E20796"/>
  </w:style>
  <w:style w:type="paragraph" w:customStyle="1" w:styleId="D143181E36CE4C90A0830663633A11AA">
    <w:name w:val="D143181E36CE4C90A0830663633A11AA"/>
    <w:rsid w:val="00E20796"/>
  </w:style>
  <w:style w:type="paragraph" w:customStyle="1" w:styleId="581B2DA54E054A1DA7A93A6EADF45983">
    <w:name w:val="581B2DA54E054A1DA7A93A6EADF45983"/>
    <w:rsid w:val="00E20796"/>
  </w:style>
  <w:style w:type="paragraph" w:customStyle="1" w:styleId="A6F8049B14FD4A5C839A6B432A8BAC00">
    <w:name w:val="A6F8049B14FD4A5C839A6B432A8BAC00"/>
    <w:rsid w:val="00E20796"/>
  </w:style>
  <w:style w:type="paragraph" w:customStyle="1" w:styleId="175E1023652E42A4996CDD36E25783DC">
    <w:name w:val="175E1023652E42A4996CDD36E25783DC"/>
    <w:rsid w:val="00E20796"/>
  </w:style>
  <w:style w:type="paragraph" w:customStyle="1" w:styleId="F8379F84F0FD4033B590C485010582DD">
    <w:name w:val="F8379F84F0FD4033B590C485010582DD"/>
    <w:rsid w:val="00E20796"/>
  </w:style>
  <w:style w:type="paragraph" w:customStyle="1" w:styleId="EA69EAEBFED5485E8859F687D1822B0F">
    <w:name w:val="EA69EAEBFED5485E8859F687D1822B0F"/>
    <w:rsid w:val="00E20796"/>
  </w:style>
  <w:style w:type="paragraph" w:customStyle="1" w:styleId="270BEE6141D94DFAB10424CBE219DDF9">
    <w:name w:val="270BEE6141D94DFAB10424CBE219DDF9"/>
    <w:rsid w:val="00E20796"/>
  </w:style>
  <w:style w:type="paragraph" w:customStyle="1" w:styleId="1712F889B6124A8EB1E0729F51A57A50">
    <w:name w:val="1712F889B6124A8EB1E0729F51A57A50"/>
    <w:rsid w:val="00E20796"/>
  </w:style>
  <w:style w:type="paragraph" w:customStyle="1" w:styleId="F9854ECBA816454DAC7E2EB686218E3E">
    <w:name w:val="F9854ECBA816454DAC7E2EB686218E3E"/>
    <w:rsid w:val="00E20796"/>
  </w:style>
  <w:style w:type="paragraph" w:customStyle="1" w:styleId="689B625F00FC434C9279692628755445">
    <w:name w:val="689B625F00FC434C9279692628755445"/>
    <w:rsid w:val="00E20796"/>
  </w:style>
  <w:style w:type="paragraph" w:customStyle="1" w:styleId="44EE421F2B4443019E727A60439A39C8">
    <w:name w:val="44EE421F2B4443019E727A60439A39C8"/>
    <w:rsid w:val="00F74335"/>
  </w:style>
  <w:style w:type="paragraph" w:customStyle="1" w:styleId="D62AD900DC32467FAA2AEEB2A6F3A321">
    <w:name w:val="D62AD900DC32467FAA2AEEB2A6F3A321"/>
    <w:rsid w:val="00F74335"/>
  </w:style>
  <w:style w:type="paragraph" w:customStyle="1" w:styleId="F1F26B4F8CC24D7198C69F883104E016">
    <w:name w:val="F1F26B4F8CC24D7198C69F883104E016"/>
    <w:rsid w:val="00F74335"/>
  </w:style>
  <w:style w:type="paragraph" w:customStyle="1" w:styleId="310C5120784842948BDE800E1E3983FE">
    <w:name w:val="310C5120784842948BDE800E1E3983FE"/>
    <w:rsid w:val="00F74335"/>
  </w:style>
  <w:style w:type="paragraph" w:customStyle="1" w:styleId="A0269EDEEBF0496BA4DBE37874110CD2">
    <w:name w:val="A0269EDEEBF0496BA4DBE37874110CD2"/>
    <w:rsid w:val="00F74335"/>
  </w:style>
  <w:style w:type="paragraph" w:customStyle="1" w:styleId="8F08B647D4D542398B80655A58EA70CD">
    <w:name w:val="8F08B647D4D542398B80655A58EA70CD"/>
    <w:rsid w:val="00F74335"/>
  </w:style>
  <w:style w:type="paragraph" w:customStyle="1" w:styleId="2DDCE257361F4C6AADB6BFC53E46A8E4">
    <w:name w:val="2DDCE257361F4C6AADB6BFC53E46A8E4"/>
    <w:rsid w:val="00F74335"/>
  </w:style>
  <w:style w:type="paragraph" w:customStyle="1" w:styleId="F608375FFBD8402A897E4F2D0FAF58F5">
    <w:name w:val="F608375FFBD8402A897E4F2D0FAF58F5"/>
    <w:rsid w:val="00F74335"/>
  </w:style>
  <w:style w:type="paragraph" w:customStyle="1" w:styleId="C7D31FF567A94F168B46C877FF8FD1C6">
    <w:name w:val="C7D31FF567A94F168B46C877FF8FD1C6"/>
    <w:rsid w:val="00F74335"/>
  </w:style>
  <w:style w:type="paragraph" w:customStyle="1" w:styleId="4710FE1AE94B409C815A0B690E6B47A5">
    <w:name w:val="4710FE1AE94B409C815A0B690E6B47A5"/>
    <w:rsid w:val="00F74335"/>
  </w:style>
  <w:style w:type="paragraph" w:customStyle="1" w:styleId="46D82AE109CC4C549AA57C1D5A7A9B4B">
    <w:name w:val="46D82AE109CC4C549AA57C1D5A7A9B4B"/>
    <w:rsid w:val="00F74335"/>
  </w:style>
  <w:style w:type="paragraph" w:customStyle="1" w:styleId="A0A3D5EAAF9F4E40A0132574E7E46B38">
    <w:name w:val="A0A3D5EAAF9F4E40A0132574E7E46B38"/>
    <w:rsid w:val="00F74335"/>
  </w:style>
  <w:style w:type="paragraph" w:customStyle="1" w:styleId="446F7FE3D1FB4243AC831A81834E8AFD">
    <w:name w:val="446F7FE3D1FB4243AC831A81834E8AFD"/>
    <w:rsid w:val="00F74335"/>
  </w:style>
  <w:style w:type="paragraph" w:customStyle="1" w:styleId="FA08261BA086425A939C552D9301F3C1">
    <w:name w:val="FA08261BA086425A939C552D9301F3C1"/>
    <w:rsid w:val="00F74335"/>
  </w:style>
  <w:style w:type="paragraph" w:customStyle="1" w:styleId="79BA2C39EE2E4E0EA975BDFB14F517E5">
    <w:name w:val="79BA2C39EE2E4E0EA975BDFB14F517E5"/>
    <w:rsid w:val="00F74335"/>
  </w:style>
  <w:style w:type="paragraph" w:customStyle="1" w:styleId="E2B7186AE6B04B7D828E8091FBB705C1">
    <w:name w:val="E2B7186AE6B04B7D828E8091FBB705C1"/>
    <w:rsid w:val="00F74335"/>
  </w:style>
  <w:style w:type="paragraph" w:customStyle="1" w:styleId="510CB9375E744BA1933FA66C8901E50C">
    <w:name w:val="510CB9375E744BA1933FA66C8901E50C"/>
    <w:rsid w:val="00F74335"/>
  </w:style>
  <w:style w:type="paragraph" w:customStyle="1" w:styleId="338AF93BC6F044E08E2E66C611C06A3B">
    <w:name w:val="338AF93BC6F044E08E2E66C611C06A3B"/>
    <w:rsid w:val="00F74335"/>
  </w:style>
  <w:style w:type="paragraph" w:customStyle="1" w:styleId="566BD661960F4EBD9AD2A36A07D98735">
    <w:name w:val="566BD661960F4EBD9AD2A36A07D98735"/>
    <w:rsid w:val="00F74335"/>
  </w:style>
  <w:style w:type="paragraph" w:customStyle="1" w:styleId="A81F104C5688448DA60B81491E7ABC6A">
    <w:name w:val="A81F104C5688448DA60B81491E7ABC6A"/>
    <w:rsid w:val="00F74335"/>
  </w:style>
  <w:style w:type="paragraph" w:customStyle="1" w:styleId="190D32324AE249E3B413EFF63F1E9BCD">
    <w:name w:val="190D32324AE249E3B413EFF63F1E9BCD"/>
    <w:rsid w:val="00F74335"/>
  </w:style>
  <w:style w:type="paragraph" w:customStyle="1" w:styleId="B11F64B022F14D888BCFD4BD12C8460B">
    <w:name w:val="B11F64B022F14D888BCFD4BD12C8460B"/>
    <w:rsid w:val="00F74335"/>
  </w:style>
  <w:style w:type="paragraph" w:customStyle="1" w:styleId="F1FD75EA0A1E44DE810166F41C1FBAF7">
    <w:name w:val="F1FD75EA0A1E44DE810166F41C1FBAF7"/>
    <w:rsid w:val="00F74335"/>
  </w:style>
  <w:style w:type="paragraph" w:customStyle="1" w:styleId="0000FD96F7064C4E9645BA728F1323DF">
    <w:name w:val="0000FD96F7064C4E9645BA728F1323DF"/>
    <w:rsid w:val="00F74335"/>
  </w:style>
  <w:style w:type="paragraph" w:customStyle="1" w:styleId="7AE7F438193A46039FED8C01D5E9D9A9">
    <w:name w:val="7AE7F438193A46039FED8C01D5E9D9A9"/>
    <w:rsid w:val="00F74335"/>
  </w:style>
  <w:style w:type="paragraph" w:customStyle="1" w:styleId="3D8A1D844962443298A4239DF368E658">
    <w:name w:val="3D8A1D844962443298A4239DF368E658"/>
    <w:rsid w:val="00F74335"/>
  </w:style>
  <w:style w:type="paragraph" w:customStyle="1" w:styleId="86C530A1C1E04E6E81D4D1A890317CC7">
    <w:name w:val="86C530A1C1E04E6E81D4D1A890317CC7"/>
    <w:rsid w:val="00F74335"/>
  </w:style>
  <w:style w:type="paragraph" w:customStyle="1" w:styleId="5709DEA7A55E4BDE8459663DFE759872">
    <w:name w:val="5709DEA7A55E4BDE8459663DFE759872"/>
    <w:rsid w:val="00F74335"/>
  </w:style>
  <w:style w:type="paragraph" w:customStyle="1" w:styleId="83A339143AB14FDB895BD8B78E67BA56">
    <w:name w:val="83A339143AB14FDB895BD8B78E67BA56"/>
    <w:rsid w:val="00F74335"/>
  </w:style>
  <w:style w:type="paragraph" w:customStyle="1" w:styleId="ED33343764684606B3E0E809AE9EDA53">
    <w:name w:val="ED33343764684606B3E0E809AE9EDA53"/>
    <w:rsid w:val="00F74335"/>
  </w:style>
  <w:style w:type="paragraph" w:customStyle="1" w:styleId="47A5B1D1D31F447DAE6060AA6E868B15">
    <w:name w:val="47A5B1D1D31F447DAE6060AA6E868B15"/>
    <w:rsid w:val="00F74335"/>
  </w:style>
  <w:style w:type="paragraph" w:customStyle="1" w:styleId="3815B7F0A2244CEF91FF1C7568DD23A4">
    <w:name w:val="3815B7F0A2244CEF91FF1C7568DD23A4"/>
    <w:rsid w:val="00F74335"/>
  </w:style>
  <w:style w:type="paragraph" w:customStyle="1" w:styleId="B8C57E3735E04933BC9305218673D1B9">
    <w:name w:val="B8C57E3735E04933BC9305218673D1B9"/>
    <w:rsid w:val="00F74335"/>
  </w:style>
  <w:style w:type="paragraph" w:customStyle="1" w:styleId="E44578ED93F8477997723358D7EBE18C">
    <w:name w:val="E44578ED93F8477997723358D7EBE18C"/>
    <w:rsid w:val="00F74335"/>
  </w:style>
  <w:style w:type="paragraph" w:customStyle="1" w:styleId="EB916C6329FE4C9D9D67C39E8525429A">
    <w:name w:val="EB916C6329FE4C9D9D67C39E8525429A"/>
    <w:rsid w:val="00F74335"/>
  </w:style>
  <w:style w:type="paragraph" w:customStyle="1" w:styleId="B7861ABA99464D9090A0C46FABDC3EF3">
    <w:name w:val="B7861ABA99464D9090A0C46FABDC3EF3"/>
    <w:rsid w:val="00F74335"/>
  </w:style>
  <w:style w:type="paragraph" w:customStyle="1" w:styleId="AF407F8BA46B40E8918B9BAF166648FA">
    <w:name w:val="AF407F8BA46B40E8918B9BAF166648FA"/>
    <w:rsid w:val="00F74335"/>
  </w:style>
  <w:style w:type="paragraph" w:customStyle="1" w:styleId="97A0D05857B4403EB1DBAA2382049EA8">
    <w:name w:val="97A0D05857B4403EB1DBAA2382049EA8"/>
    <w:rsid w:val="00F74335"/>
  </w:style>
  <w:style w:type="paragraph" w:customStyle="1" w:styleId="2DE051CB6B6F4B93B8C26CDDC6027D4F">
    <w:name w:val="2DE051CB6B6F4B93B8C26CDDC6027D4F"/>
    <w:rsid w:val="00F74335"/>
  </w:style>
  <w:style w:type="paragraph" w:customStyle="1" w:styleId="30E7F695FE64401EACCD6EBE3DE2603A">
    <w:name w:val="30E7F695FE64401EACCD6EBE3DE2603A"/>
    <w:rsid w:val="00F74335"/>
  </w:style>
  <w:style w:type="paragraph" w:customStyle="1" w:styleId="8220E6F7624B4257973B508316B95E45">
    <w:name w:val="8220E6F7624B4257973B508316B95E45"/>
    <w:rsid w:val="00F74335"/>
  </w:style>
  <w:style w:type="paragraph" w:customStyle="1" w:styleId="BBA4DECEB65B4FD58D0CCB499222DC2B">
    <w:name w:val="BBA4DECEB65B4FD58D0CCB499222DC2B"/>
    <w:rsid w:val="00F74335"/>
  </w:style>
  <w:style w:type="paragraph" w:customStyle="1" w:styleId="48AE524A647149C197CC45B2588DAAB6">
    <w:name w:val="48AE524A647149C197CC45B2588DAAB6"/>
    <w:rsid w:val="00F74335"/>
  </w:style>
  <w:style w:type="paragraph" w:customStyle="1" w:styleId="BC64565A2645451FBC7F5ACA41EA2D30">
    <w:name w:val="BC64565A2645451FBC7F5ACA41EA2D30"/>
    <w:rsid w:val="00F74335"/>
  </w:style>
  <w:style w:type="paragraph" w:customStyle="1" w:styleId="816E2C43F2A74947BE86C2CF3D0A91D0">
    <w:name w:val="816E2C43F2A74947BE86C2CF3D0A91D0"/>
    <w:rsid w:val="00F74335"/>
  </w:style>
  <w:style w:type="paragraph" w:customStyle="1" w:styleId="1D2273C892FF46F2876CC1AD7B58CEA4">
    <w:name w:val="1D2273C892FF46F2876CC1AD7B58CEA4"/>
    <w:rsid w:val="00F74335"/>
  </w:style>
  <w:style w:type="paragraph" w:customStyle="1" w:styleId="CCF64AD6F38C45AE88D3D7315B615BF3">
    <w:name w:val="CCF64AD6F38C45AE88D3D7315B615BF3"/>
    <w:rsid w:val="00F74335"/>
  </w:style>
  <w:style w:type="paragraph" w:customStyle="1" w:styleId="FCE6B9FD4DDD416097FACAA5D43B615C">
    <w:name w:val="FCE6B9FD4DDD416097FACAA5D43B615C"/>
    <w:rsid w:val="00F74335"/>
  </w:style>
  <w:style w:type="paragraph" w:customStyle="1" w:styleId="EA1176390B654C0BBAA16A71F9D2A8F8">
    <w:name w:val="EA1176390B654C0BBAA16A71F9D2A8F8"/>
    <w:rsid w:val="00D812A2"/>
    <w:rPr>
      <w:lang w:val="en-US" w:eastAsia="en-US"/>
    </w:rPr>
  </w:style>
  <w:style w:type="paragraph" w:customStyle="1" w:styleId="23790DDC677A4C598F3C17C72EF5AA5C">
    <w:name w:val="23790DDC677A4C598F3C17C72EF5AA5C"/>
    <w:rsid w:val="00D812A2"/>
    <w:rPr>
      <w:lang w:val="en-US" w:eastAsia="en-US"/>
    </w:rPr>
  </w:style>
  <w:style w:type="paragraph" w:customStyle="1" w:styleId="00339814C2BF4422BF2EBD8DA6870D3C">
    <w:name w:val="00339814C2BF4422BF2EBD8DA6870D3C"/>
    <w:rsid w:val="00D812A2"/>
    <w:rPr>
      <w:lang w:val="en-US" w:eastAsia="en-US"/>
    </w:rPr>
  </w:style>
  <w:style w:type="paragraph" w:customStyle="1" w:styleId="33E478789DFA4D18A0B5961E733EE5C5">
    <w:name w:val="33E478789DFA4D18A0B5961E733EE5C5"/>
    <w:rsid w:val="00D812A2"/>
    <w:rPr>
      <w:lang w:val="en-US" w:eastAsia="en-US"/>
    </w:rPr>
  </w:style>
  <w:style w:type="paragraph" w:customStyle="1" w:styleId="0064E4B0621B4420AEFEB2F745B71BA7">
    <w:name w:val="0064E4B0621B4420AEFEB2F745B71BA7"/>
    <w:rsid w:val="00D812A2"/>
    <w:rPr>
      <w:lang w:val="en-US" w:eastAsia="en-US"/>
    </w:rPr>
  </w:style>
  <w:style w:type="paragraph" w:customStyle="1" w:styleId="7C2921E40D6E4C00AE9D94311BDAEACE">
    <w:name w:val="7C2921E40D6E4C00AE9D94311BDAEACE"/>
    <w:rsid w:val="00D812A2"/>
    <w:rPr>
      <w:lang w:val="en-US" w:eastAsia="en-US"/>
    </w:rPr>
  </w:style>
  <w:style w:type="paragraph" w:customStyle="1" w:styleId="AACD58C94E2547ABBF19312EACD8EAA7">
    <w:name w:val="AACD58C94E2547ABBF19312EACD8EAA7"/>
    <w:rsid w:val="00D812A2"/>
    <w:rPr>
      <w:lang w:val="en-US" w:eastAsia="en-US"/>
    </w:rPr>
  </w:style>
  <w:style w:type="paragraph" w:customStyle="1" w:styleId="15A638C28A7E40A78599AB45380D6098">
    <w:name w:val="15A638C28A7E40A78599AB45380D6098"/>
    <w:rsid w:val="00267273"/>
    <w:rPr>
      <w:lang w:val="en-US" w:eastAsia="en-US"/>
    </w:rPr>
  </w:style>
  <w:style w:type="paragraph" w:customStyle="1" w:styleId="86D3E2B562DB4252868123A577518BC7">
    <w:name w:val="86D3E2B562DB4252868123A577518BC7"/>
    <w:rsid w:val="00267273"/>
    <w:rPr>
      <w:lang w:val="en-US" w:eastAsia="en-US"/>
    </w:rPr>
  </w:style>
  <w:style w:type="paragraph" w:customStyle="1" w:styleId="B24BDC24EE0347CA8DEE7A42E8BBDAE8">
    <w:name w:val="B24BDC24EE0347CA8DEE7A42E8BBDAE8"/>
    <w:rsid w:val="00267273"/>
    <w:rPr>
      <w:lang w:val="en-US" w:eastAsia="en-US"/>
    </w:rPr>
  </w:style>
  <w:style w:type="paragraph" w:customStyle="1" w:styleId="C6F729888F584BA58C6E4DE1E6FAEA45">
    <w:name w:val="C6F729888F584BA58C6E4DE1E6FAEA45"/>
    <w:rsid w:val="00267273"/>
    <w:rPr>
      <w:lang w:val="en-US" w:eastAsia="en-US"/>
    </w:rPr>
  </w:style>
  <w:style w:type="paragraph" w:customStyle="1" w:styleId="0D5312A2BD0A432CA104109E3BDF6966">
    <w:name w:val="0D5312A2BD0A432CA104109E3BDF6966"/>
    <w:rsid w:val="00267273"/>
    <w:rPr>
      <w:lang w:val="en-US" w:eastAsia="en-US"/>
    </w:rPr>
  </w:style>
  <w:style w:type="paragraph" w:customStyle="1" w:styleId="2AA0D8FCA5C644AD85412BA07002B0F1">
    <w:name w:val="2AA0D8FCA5C644AD85412BA07002B0F1"/>
    <w:rsid w:val="00267273"/>
    <w:rPr>
      <w:lang w:val="en-US" w:eastAsia="en-US"/>
    </w:rPr>
  </w:style>
  <w:style w:type="paragraph" w:customStyle="1" w:styleId="B8DE76123F2C465385C15C5F2F3D4DDE">
    <w:name w:val="B8DE76123F2C465385C15C5F2F3D4DDE"/>
    <w:rsid w:val="00267273"/>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3D6DAFEF836FD4083BD813DEF85C921" ma:contentTypeVersion="11" ma:contentTypeDescription="Skapa ett nytt dokument." ma:contentTypeScope="" ma:versionID="8a51aa1e18bc4bc9f60402451b734272">
  <xsd:schema xmlns:xsd="http://www.w3.org/2001/XMLSchema" xmlns:xs="http://www.w3.org/2001/XMLSchema" xmlns:p="http://schemas.microsoft.com/office/2006/metadata/properties" xmlns:ns2="5d3bb7de-987f-4926-b01e-f8c2127dcabc" xmlns:ns3="55d7c949-cb5a-4d77-911b-c83d54845be6" targetNamespace="http://schemas.microsoft.com/office/2006/metadata/properties" ma:root="true" ma:fieldsID="8f13e4cb38a5857b1f96630c26e51e41" ns2:_="" ns3:_="">
    <xsd:import namespace="5d3bb7de-987f-4926-b01e-f8c2127dcabc"/>
    <xsd:import namespace="55d7c949-cb5a-4d77-911b-c83d54845b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bb7de-987f-4926-b01e-f8c2127dc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7c949-cb5a-4d77-911b-c83d54845be6"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5d7c949-cb5a-4d77-911b-c83d54845be6">
      <UserInfo>
        <DisplayName>Mats Trulsson</DisplayName>
        <AccountId>23</AccountId>
        <AccountType/>
      </UserInfo>
    </SharedWithUsers>
  </documentManagement>
</p:properties>
</file>

<file path=customXml/itemProps1.xml><?xml version="1.0" encoding="utf-8"?>
<ds:datastoreItem xmlns:ds="http://schemas.openxmlformats.org/officeDocument/2006/customXml" ds:itemID="{0DD0A098-9D68-4BF0-8FD1-0DD1632D81B5}">
  <ds:schemaRefs>
    <ds:schemaRef ds:uri="http://schemas.microsoft.com/sharepoint/v3/contenttype/forms"/>
  </ds:schemaRefs>
</ds:datastoreItem>
</file>

<file path=customXml/itemProps2.xml><?xml version="1.0" encoding="utf-8"?>
<ds:datastoreItem xmlns:ds="http://schemas.openxmlformats.org/officeDocument/2006/customXml" ds:itemID="{E78AD4FF-8ED0-464D-8173-E947F0FDD63D}">
  <ds:schemaRefs>
    <ds:schemaRef ds:uri="http://schemas.openxmlformats.org/officeDocument/2006/bibliography"/>
  </ds:schemaRefs>
</ds:datastoreItem>
</file>

<file path=customXml/itemProps3.xml><?xml version="1.0" encoding="utf-8"?>
<ds:datastoreItem xmlns:ds="http://schemas.openxmlformats.org/officeDocument/2006/customXml" ds:itemID="{28FA0E6F-D515-4138-9ACF-89F237957693}"/>
</file>

<file path=customXml/itemProps4.xml><?xml version="1.0" encoding="utf-8"?>
<ds:datastoreItem xmlns:ds="http://schemas.openxmlformats.org/officeDocument/2006/customXml" ds:itemID="{D10CBCAC-C1D4-4C9C-A43A-A35974D988F6}">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ACT mall v2</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Gunilla Sandborgh Englund</dc:creator>
  <keywords/>
  <dc:description/>
  <lastModifiedBy>Mats Trulsson</lastModifiedBy>
  <revision>87</revision>
  <dcterms:created xsi:type="dcterms:W3CDTF">2023-01-16T08:42:00.0000000Z</dcterms:created>
  <dcterms:modified xsi:type="dcterms:W3CDTF">2024-01-11T10:19:56.2520339Z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0x01010003D6DAFEF836FD4083BD813DEF85C921</vt:lpwstr>
  </property>
</Properties>
</file>